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C6E5A" w14:textId="1DC9FEAC" w:rsidR="003E5F67" w:rsidRPr="0032553C" w:rsidRDefault="003E5F67" w:rsidP="003E5F67">
      <w:pPr>
        <w:ind w:left="-425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bookmarkStart w:id="0" w:name="_GoBack"/>
      <w:bookmarkEnd w:id="0"/>
      <w:r w:rsidRPr="003255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แบบตอบรับ</w:t>
      </w:r>
    </w:p>
    <w:p w14:paraId="6D69DD78" w14:textId="71FFE4D5" w:rsidR="003E5F67" w:rsidRDefault="008F2A01" w:rsidP="003E5F67">
      <w:pPr>
        <w:ind w:left="-425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F2A01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เข้าร่วมการประชุมเชิงปฏิบัติการในพื้นที่ สำหรับโครงการจัดทำรายงานการทบทวนระดับจังหวัดโดยสมัครใจ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    </w:t>
      </w:r>
      <w:r w:rsidRPr="008F2A01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เพื่อสนับสนุนเป้าหมายการพัฒนาที่ยั่งยืน (</w:t>
      </w:r>
      <w:r w:rsidRPr="008F2A01">
        <w:rPr>
          <w:rFonts w:ascii="TH SarabunIT๙" w:hAnsi="TH SarabunIT๙" w:cs="TH SarabunIT๙"/>
          <w:b/>
          <w:bCs/>
          <w:spacing w:val="-4"/>
          <w:sz w:val="32"/>
          <w:szCs w:val="32"/>
        </w:rPr>
        <w:t>SDG Voluntar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y Provincial Review: VPR) </w:t>
      </w:r>
      <w:r w:rsidRPr="008F2A01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และรายงานการทบทวนระดับท้องถิ่นโดยสมัครใจเพื่อสนับสนุนเป้าหมายการพัฒนาที่ยั่งยืน (</w:t>
      </w:r>
      <w:r w:rsidRPr="008F2A01">
        <w:rPr>
          <w:rFonts w:ascii="TH SarabunIT๙" w:hAnsi="TH SarabunIT๙" w:cs="TH SarabunIT๙"/>
          <w:b/>
          <w:bCs/>
          <w:spacing w:val="-4"/>
          <w:sz w:val="32"/>
          <w:szCs w:val="32"/>
        </w:rPr>
        <w:t>SDG Voluntary Local Review: VLR)</w:t>
      </w:r>
    </w:p>
    <w:p w14:paraId="2795BC94" w14:textId="77777777" w:rsidR="008F2A01" w:rsidRDefault="008F2A01" w:rsidP="008F2A01">
      <w:pPr>
        <w:ind w:left="-425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F2A0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วันพฤหัสบดีที่ </w:t>
      </w:r>
      <w:r w:rsidRPr="008F2A01">
        <w:rPr>
          <w:rFonts w:ascii="TH SarabunIT๙" w:eastAsia="Calibri" w:hAnsi="TH SarabunIT๙" w:cs="TH SarabunIT๙"/>
          <w:b/>
          <w:bCs/>
          <w:sz w:val="32"/>
          <w:szCs w:val="32"/>
        </w:rPr>
        <w:t>11</w:t>
      </w:r>
      <w:r w:rsidRPr="008F2A0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มิถุนายน </w:t>
      </w:r>
      <w:r w:rsidRPr="008F2A01">
        <w:rPr>
          <w:rFonts w:ascii="TH SarabunIT๙" w:eastAsia="Calibri" w:hAnsi="TH SarabunIT๙" w:cs="TH SarabunIT๙"/>
          <w:b/>
          <w:bCs/>
          <w:sz w:val="32"/>
          <w:szCs w:val="32"/>
        </w:rPr>
        <w:t>2569</w:t>
      </w:r>
      <w:r w:rsidRPr="008F2A0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เวลา </w:t>
      </w:r>
      <w:r w:rsidRPr="008F2A01">
        <w:rPr>
          <w:rFonts w:ascii="TH SarabunIT๙" w:eastAsia="Calibri" w:hAnsi="TH SarabunIT๙" w:cs="TH SarabunIT๙"/>
          <w:b/>
          <w:bCs/>
          <w:sz w:val="32"/>
          <w:szCs w:val="32"/>
        </w:rPr>
        <w:t>09.00 - 16.00</w:t>
      </w:r>
      <w:r w:rsidRPr="008F2A0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น. </w:t>
      </w:r>
    </w:p>
    <w:p w14:paraId="00FAB83E" w14:textId="2511667E" w:rsidR="008F2A01" w:rsidRPr="008F2A01" w:rsidRDefault="008F2A01" w:rsidP="008F2A01">
      <w:pPr>
        <w:ind w:left="-425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F2A0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 ห้องประชุมโสภาพิสัย โรงแรมตันหยง อำเภอเมืองนราธิวาส จังหวัดนราธิวาส</w:t>
      </w:r>
    </w:p>
    <w:p w14:paraId="19B0196B" w14:textId="6FD8DB81" w:rsidR="003E5F67" w:rsidRPr="0032553C" w:rsidRDefault="003E5F67" w:rsidP="003E5F67">
      <w:pPr>
        <w:ind w:left="-425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**************************</w:t>
      </w:r>
    </w:p>
    <w:p w14:paraId="13CBD52C" w14:textId="77777777" w:rsidR="003E5F67" w:rsidRPr="0032553C" w:rsidRDefault="003E5F67" w:rsidP="003E5F67">
      <w:pPr>
        <w:rPr>
          <w:rFonts w:ascii="TH SarabunIT๙" w:eastAsia="Calibri" w:hAnsi="TH SarabunIT๙" w:cs="TH SarabunIT๙"/>
          <w:sz w:val="32"/>
          <w:szCs w:val="32"/>
        </w:rPr>
      </w:pPr>
    </w:p>
    <w:p w14:paraId="0DBDAE69" w14:textId="77777777" w:rsidR="003E5F67" w:rsidRPr="0032553C" w:rsidRDefault="003E5F67" w:rsidP="003E5F67">
      <w:pPr>
        <w:rPr>
          <w:rFonts w:ascii="TH SarabunIT๙" w:eastAsia="Calibri" w:hAnsi="TH SarabunIT๙" w:cs="TH SarabunIT๙"/>
          <w:sz w:val="32"/>
          <w:szCs w:val="32"/>
        </w:rPr>
      </w:pPr>
    </w:p>
    <w:p w14:paraId="40D8B92D" w14:textId="77777777" w:rsidR="003E5F67" w:rsidRPr="0032553C" w:rsidRDefault="003E5F67" w:rsidP="003E5F67">
      <w:pPr>
        <w:rPr>
          <w:rFonts w:ascii="TH SarabunIT๙" w:eastAsia="Calibri" w:hAnsi="TH SarabunIT๙" w:cs="TH SarabunIT๙"/>
          <w:sz w:val="32"/>
          <w:szCs w:val="32"/>
        </w:rPr>
      </w:pPr>
    </w:p>
    <w:p w14:paraId="5544D4AE" w14:textId="77777777" w:rsidR="003E5F67" w:rsidRPr="0032553C" w:rsidRDefault="003E5F67" w:rsidP="003E5F67">
      <w:pPr>
        <w:ind w:left="-425" w:firstLine="1418"/>
        <w:rPr>
          <w:rFonts w:ascii="TH SarabunIT๙" w:eastAsia="Calibri" w:hAnsi="TH SarabunIT๙" w:cs="TH SarabunIT๙"/>
          <w:sz w:val="32"/>
          <w:szCs w:val="32"/>
        </w:rPr>
      </w:pPr>
      <w:r w:rsidRPr="0032553C">
        <w:rPr>
          <w:rFonts w:ascii="TH SarabunIT๙" w:eastAsia="Calibri" w:hAnsi="TH SarabunIT๙" w:cs="TH SarabunIT๙"/>
          <w:sz w:val="32"/>
          <w:szCs w:val="32"/>
          <w:cs/>
        </w:rPr>
        <w:t>ชื่อ....................................................................................................................................................</w:t>
      </w:r>
    </w:p>
    <w:p w14:paraId="4C9FEF2D" w14:textId="77777777" w:rsidR="003E5F67" w:rsidRPr="0032553C" w:rsidRDefault="003E5F67" w:rsidP="003E5F67">
      <w:pPr>
        <w:ind w:left="-425"/>
        <w:rPr>
          <w:rFonts w:ascii="TH SarabunIT๙" w:eastAsia="Calibri" w:hAnsi="TH SarabunIT๙" w:cs="TH SarabunIT๙"/>
          <w:sz w:val="32"/>
          <w:szCs w:val="32"/>
        </w:rPr>
      </w:pPr>
      <w:r w:rsidRPr="0032553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ตำแหน่ง...........................................................................................................................................</w:t>
      </w:r>
    </w:p>
    <w:p w14:paraId="2EA774A1" w14:textId="77777777" w:rsidR="003E5F67" w:rsidRPr="0032553C" w:rsidRDefault="003E5F67" w:rsidP="003E5F67">
      <w:pPr>
        <w:ind w:left="-425"/>
        <w:rPr>
          <w:rFonts w:ascii="TH SarabunIT๙" w:eastAsia="Calibri" w:hAnsi="TH SarabunIT๙" w:cs="TH SarabunIT๙"/>
          <w:sz w:val="32"/>
          <w:szCs w:val="32"/>
        </w:rPr>
      </w:pP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หน่วยงาน.........................................................................................................................................</w:t>
      </w:r>
    </w:p>
    <w:p w14:paraId="693211D0" w14:textId="77777777" w:rsidR="003E5F67" w:rsidRPr="0032553C" w:rsidRDefault="003E5F67" w:rsidP="003E5F67">
      <w:pPr>
        <w:spacing w:after="240"/>
        <w:ind w:left="-425"/>
        <w:rPr>
          <w:rFonts w:ascii="TH SarabunIT๙" w:eastAsia="Calibri" w:hAnsi="TH SarabunIT๙" w:cs="TH SarabunIT๙"/>
          <w:sz w:val="32"/>
          <w:szCs w:val="32"/>
        </w:rPr>
      </w:pPr>
      <w:r w:rsidRPr="0032553C">
        <w:rPr>
          <w:rFonts w:ascii="Cordia New" w:hAnsi="Cordia New"/>
          <w:noProof/>
          <w:sz w:val="28"/>
        </w:rPr>
        <mc:AlternateContent>
          <mc:Choice Requires="wps">
            <w:drawing>
              <wp:anchor distT="0" distB="0" distL="114300" distR="114300" simplePos="0" relativeHeight="252324864" behindDoc="0" locked="0" layoutInCell="1" allowOverlap="1" wp14:anchorId="22B322DA" wp14:editId="4D4CBC58">
                <wp:simplePos x="0" y="0"/>
                <wp:positionH relativeFrom="column">
                  <wp:posOffset>1048385</wp:posOffset>
                </wp:positionH>
                <wp:positionV relativeFrom="paragraph">
                  <wp:posOffset>335280</wp:posOffset>
                </wp:positionV>
                <wp:extent cx="225425" cy="219710"/>
                <wp:effectExtent l="0" t="0" r="22225" b="2794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219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ED8A9" id="สี่เหลี่ยมผืนผ้า 4" o:spid="_x0000_s1026" style="position:absolute;margin-left:82.55pt;margin-top:26.4pt;width:17.75pt;height:17.3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" fillcolor="window" strokecolor="windowText" strokeweight="1pt">
                <v:path arrowok="t"/>
              </v:rect>
            </w:pict>
          </mc:Fallback>
        </mc:AlternateContent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หมายเลขโทรศัพท์...........................................................................................................................</w:t>
      </w:r>
    </w:p>
    <w:p w14:paraId="40E243C9" w14:textId="77777777" w:rsidR="003E5F67" w:rsidRPr="0032553C" w:rsidRDefault="003E5F67" w:rsidP="003E5F67">
      <w:pPr>
        <w:rPr>
          <w:rFonts w:ascii="TH SarabunIT๙" w:eastAsia="Calibri" w:hAnsi="TH SarabunIT๙" w:cs="TH SarabunIT๙"/>
          <w:sz w:val="32"/>
          <w:szCs w:val="32"/>
        </w:rPr>
      </w:pPr>
      <w:r w:rsidRPr="0032553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เข้าร่วมประชุมด้วยตนเอง</w:t>
      </w:r>
    </w:p>
    <w:p w14:paraId="434F4D16" w14:textId="77777777" w:rsidR="003E5F67" w:rsidRPr="0032553C" w:rsidRDefault="003E5F67" w:rsidP="003E5F67">
      <w:pPr>
        <w:ind w:left="-425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2553C">
        <w:rPr>
          <w:rFonts w:ascii="Cordia New" w:hAnsi="Cordia New"/>
          <w:noProof/>
          <w:sz w:val="28"/>
        </w:rPr>
        <mc:AlternateContent>
          <mc:Choice Requires="wps">
            <w:drawing>
              <wp:anchor distT="0" distB="0" distL="114300" distR="114300" simplePos="0" relativeHeight="252323840" behindDoc="0" locked="0" layoutInCell="1" allowOverlap="1" wp14:anchorId="13E249D2" wp14:editId="6B36CC90">
                <wp:simplePos x="0" y="0"/>
                <wp:positionH relativeFrom="column">
                  <wp:posOffset>1049020</wp:posOffset>
                </wp:positionH>
                <wp:positionV relativeFrom="paragraph">
                  <wp:posOffset>35560</wp:posOffset>
                </wp:positionV>
                <wp:extent cx="225425" cy="219710"/>
                <wp:effectExtent l="0" t="0" r="22225" b="2794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219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24105" id="สี่เหลี่ยมผืนผ้า 6" o:spid="_x0000_s1026" style="position:absolute;margin-left:82.6pt;margin-top:2.8pt;width:17.75pt;height:17.3pt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" fillcolor="window" strokecolor="windowText" strokeweight="1pt">
                <v:path arrowok="t"/>
              </v:rect>
            </w:pict>
          </mc:Fallback>
        </mc:AlternateContent>
      </w:r>
      <w:r w:rsidRPr="0032553C">
        <w:rPr>
          <w:rFonts w:ascii="TH SarabunIT๙" w:eastAsia="Calibri" w:hAnsi="TH SarabunIT๙" w:cs="TH SarabunIT๙"/>
          <w:sz w:val="34"/>
          <w:szCs w:val="34"/>
          <w:cs/>
        </w:rPr>
        <w:tab/>
        <w:t xml:space="preserve">                             </w:t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>ไม่สามารถเข้าร่วมประชุมด้วยตนเองได้ โดยมอบหมายให้</w:t>
      </w:r>
    </w:p>
    <w:p w14:paraId="544D2161" w14:textId="77777777" w:rsidR="003E5F67" w:rsidRPr="0032553C" w:rsidRDefault="003E5F67" w:rsidP="003E5F67">
      <w:pPr>
        <w:ind w:left="-425"/>
        <w:rPr>
          <w:rFonts w:ascii="TH SarabunIT๙" w:eastAsia="Calibri" w:hAnsi="TH SarabunIT๙" w:cs="TH SarabunIT๙"/>
          <w:b/>
          <w:bCs/>
          <w:sz w:val="34"/>
          <w:szCs w:val="34"/>
        </w:rPr>
      </w:pPr>
    </w:p>
    <w:p w14:paraId="2E065EA8" w14:textId="77777777" w:rsidR="003E5F67" w:rsidRPr="0032553C" w:rsidRDefault="003E5F67" w:rsidP="003E5F67">
      <w:pPr>
        <w:ind w:left="-425" w:firstLine="2552"/>
        <w:rPr>
          <w:rFonts w:ascii="TH SarabunIT๙" w:eastAsia="Calibri" w:hAnsi="TH SarabunIT๙" w:cs="TH SarabunIT๙"/>
          <w:sz w:val="32"/>
          <w:szCs w:val="32"/>
        </w:rPr>
      </w:pPr>
      <w:r w:rsidRPr="0032553C">
        <w:rPr>
          <w:rFonts w:ascii="TH SarabunIT๙" w:eastAsia="Calibri" w:hAnsi="TH SarabunIT๙" w:cs="TH SarabunIT๙"/>
          <w:sz w:val="32"/>
          <w:szCs w:val="32"/>
          <w:cs/>
        </w:rPr>
        <w:t>ชื่อ..............................................................................................................................</w:t>
      </w:r>
    </w:p>
    <w:p w14:paraId="456A1365" w14:textId="77777777" w:rsidR="003E5F67" w:rsidRPr="0032553C" w:rsidRDefault="003E5F67" w:rsidP="003E5F67">
      <w:pPr>
        <w:tabs>
          <w:tab w:val="left" w:pos="709"/>
        </w:tabs>
        <w:ind w:left="-425"/>
        <w:rPr>
          <w:rFonts w:ascii="TH SarabunIT๙" w:eastAsia="Calibri" w:hAnsi="TH SarabunIT๙" w:cs="TH SarabunIT๙"/>
          <w:sz w:val="32"/>
          <w:szCs w:val="32"/>
        </w:rPr>
      </w:pPr>
      <w:r w:rsidRPr="0032553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  <w:t>ตำแหน่ง....................................................................................................................</w:t>
      </w:r>
    </w:p>
    <w:p w14:paraId="1176E4A8" w14:textId="77777777" w:rsidR="003E5F67" w:rsidRPr="0032553C" w:rsidRDefault="003E5F67" w:rsidP="003E5F67">
      <w:pPr>
        <w:ind w:left="-425"/>
        <w:rPr>
          <w:rFonts w:ascii="TH SarabunIT๙" w:eastAsia="Calibri" w:hAnsi="TH SarabunIT๙" w:cs="TH SarabunIT๙"/>
          <w:sz w:val="32"/>
          <w:szCs w:val="32"/>
        </w:rPr>
      </w:pP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  <w:t>หน่วยงาน..................................................................................................................</w:t>
      </w:r>
    </w:p>
    <w:p w14:paraId="192EC824" w14:textId="77777777" w:rsidR="003E5F67" w:rsidRPr="0032553C" w:rsidRDefault="003E5F67" w:rsidP="003E5F67">
      <w:pPr>
        <w:spacing w:after="480"/>
        <w:ind w:left="-425"/>
        <w:rPr>
          <w:rFonts w:ascii="TH SarabunIT๙" w:eastAsia="Calibri" w:hAnsi="TH SarabunIT๙" w:cs="TH SarabunIT๙"/>
          <w:sz w:val="32"/>
          <w:szCs w:val="32"/>
        </w:rPr>
      </w:pP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  <w:t>หมายเลขโทรศัพท์.....................................................................................................</w:t>
      </w:r>
    </w:p>
    <w:p w14:paraId="32C0CF04" w14:textId="77777777" w:rsidR="003E5F67" w:rsidRPr="0032553C" w:rsidRDefault="003E5F67" w:rsidP="003E5F67">
      <w:pPr>
        <w:ind w:left="-425"/>
        <w:rPr>
          <w:rFonts w:ascii="TH SarabunIT๙" w:eastAsia="Calibri" w:hAnsi="TH SarabunIT๙" w:cs="TH SarabunIT๙"/>
          <w:sz w:val="32"/>
          <w:szCs w:val="32"/>
        </w:rPr>
      </w:pPr>
    </w:p>
    <w:p w14:paraId="29D2A04D" w14:textId="77777777" w:rsidR="003E5F67" w:rsidRPr="0032553C" w:rsidRDefault="003E5F67" w:rsidP="003E5F67">
      <w:pPr>
        <w:ind w:left="-425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2553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ลงชื่อ  </w:t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  <w:t>...........................................................</w:t>
      </w:r>
    </w:p>
    <w:p w14:paraId="105C6744" w14:textId="77777777" w:rsidR="003E5F67" w:rsidRPr="0032553C" w:rsidRDefault="003E5F67" w:rsidP="003E5F67">
      <w:pPr>
        <w:ind w:left="-425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32553C">
        <w:rPr>
          <w:rFonts w:ascii="TH SarabunIT๙" w:eastAsia="Calibri" w:hAnsi="TH SarabunIT๙" w:cs="TH SarabunIT๙"/>
          <w:sz w:val="32"/>
          <w:szCs w:val="32"/>
        </w:rPr>
        <w:tab/>
        <w:t xml:space="preserve">   </w:t>
      </w:r>
      <w:r w:rsidRPr="0032553C">
        <w:rPr>
          <w:rFonts w:ascii="TH SarabunIT๙" w:eastAsia="Calibri" w:hAnsi="TH SarabunIT๙" w:cs="TH SarabunIT๙"/>
          <w:sz w:val="32"/>
          <w:szCs w:val="32"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</w:rPr>
        <w:tab/>
      </w:r>
      <w:r w:rsidRPr="0032553C">
        <w:rPr>
          <w:rFonts w:ascii="TH SarabunIT๙" w:eastAsia="Calibri" w:hAnsi="TH SarabunIT๙" w:cs="TH SarabunIT๙" w:hint="cs"/>
          <w:sz w:val="32"/>
          <w:szCs w:val="32"/>
          <w:cs/>
        </w:rPr>
        <w:t>(.........................................................)</w:t>
      </w:r>
    </w:p>
    <w:p w14:paraId="43F26582" w14:textId="77777777" w:rsidR="003E5F67" w:rsidRPr="0032553C" w:rsidRDefault="003E5F67" w:rsidP="003E5F67">
      <w:pPr>
        <w:tabs>
          <w:tab w:val="left" w:pos="2127"/>
          <w:tab w:val="left" w:pos="2552"/>
        </w:tabs>
        <w:ind w:left="-425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2553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ตำแหน่ง  </w:t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  <w:t>............................................................</w:t>
      </w:r>
    </w:p>
    <w:p w14:paraId="452D02D8" w14:textId="77777777" w:rsidR="003E5F67" w:rsidRPr="0032553C" w:rsidRDefault="003E5F67" w:rsidP="003E5F67">
      <w:pPr>
        <w:ind w:left="-425"/>
        <w:rPr>
          <w:rFonts w:ascii="TH SarabunIT๙" w:eastAsia="Calibri" w:hAnsi="TH SarabunIT๙" w:cs="TH SarabunIT๙"/>
          <w:b/>
          <w:bCs/>
          <w:sz w:val="34"/>
          <w:szCs w:val="34"/>
          <w:cs/>
        </w:rPr>
      </w:pP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2553C">
        <w:rPr>
          <w:rFonts w:ascii="TH SarabunIT๙" w:eastAsia="Calibri" w:hAnsi="TH SarabunIT๙" w:cs="TH SarabunIT๙"/>
          <w:b/>
          <w:bCs/>
          <w:sz w:val="34"/>
          <w:szCs w:val="34"/>
          <w:cs/>
        </w:rPr>
        <w:t xml:space="preserve"> </w:t>
      </w:r>
    </w:p>
    <w:p w14:paraId="6AD2F168" w14:textId="77777777" w:rsidR="003E5F67" w:rsidRPr="0032553C" w:rsidRDefault="003E5F67" w:rsidP="003E5F67">
      <w:pPr>
        <w:ind w:left="-425"/>
        <w:rPr>
          <w:rFonts w:ascii="TH SarabunIT๙" w:eastAsia="Calibri" w:hAnsi="TH SarabunIT๙" w:cs="TH SarabunIT๙"/>
          <w:b/>
          <w:bCs/>
          <w:sz w:val="34"/>
          <w:szCs w:val="34"/>
        </w:rPr>
      </w:pPr>
    </w:p>
    <w:p w14:paraId="398413EC" w14:textId="77777777" w:rsidR="003E5F67" w:rsidRPr="0032553C" w:rsidRDefault="003E5F67" w:rsidP="003E5F67">
      <w:pPr>
        <w:ind w:left="-425"/>
        <w:rPr>
          <w:rFonts w:ascii="TH SarabunIT๙" w:eastAsia="Calibri" w:hAnsi="TH SarabunIT๙" w:cs="TH SarabunIT๙"/>
          <w:b/>
          <w:bCs/>
          <w:sz w:val="34"/>
          <w:szCs w:val="34"/>
        </w:rPr>
      </w:pPr>
    </w:p>
    <w:p w14:paraId="1AFD295E" w14:textId="77777777" w:rsidR="003E5F67" w:rsidRPr="0032553C" w:rsidRDefault="003E5F67" w:rsidP="003E5F67">
      <w:pPr>
        <w:ind w:left="-425"/>
        <w:rPr>
          <w:rFonts w:ascii="TH SarabunIT๙" w:eastAsia="Calibri" w:hAnsi="TH SarabunIT๙" w:cs="TH SarabunIT๙"/>
          <w:b/>
          <w:bCs/>
          <w:sz w:val="34"/>
          <w:szCs w:val="34"/>
        </w:rPr>
      </w:pPr>
    </w:p>
    <w:p w14:paraId="7D28AC73" w14:textId="77777777" w:rsidR="003E5F67" w:rsidRPr="0032553C" w:rsidRDefault="003E5F67" w:rsidP="003E5F67">
      <w:pPr>
        <w:ind w:left="-425"/>
        <w:rPr>
          <w:rFonts w:ascii="TH SarabunIT๙" w:eastAsia="Calibri" w:hAnsi="TH SarabunIT๙" w:cs="TH SarabunIT๙"/>
          <w:b/>
          <w:bCs/>
          <w:sz w:val="34"/>
          <w:szCs w:val="34"/>
        </w:rPr>
      </w:pPr>
    </w:p>
    <w:p w14:paraId="1C6CA58D" w14:textId="77777777" w:rsidR="003E5F67" w:rsidRPr="0032553C" w:rsidRDefault="003E5F67" w:rsidP="003E5F67">
      <w:pPr>
        <w:ind w:left="-425"/>
        <w:rPr>
          <w:rFonts w:ascii="TH SarabunIT๙" w:eastAsia="Calibri" w:hAnsi="TH SarabunIT๙" w:cs="TH SarabunIT๙"/>
          <w:b/>
          <w:bCs/>
          <w:sz w:val="34"/>
          <w:szCs w:val="34"/>
          <w:cs/>
        </w:rPr>
      </w:pPr>
    </w:p>
    <w:p w14:paraId="0F17C9BF" w14:textId="77777777" w:rsidR="003E5F67" w:rsidRPr="0032553C" w:rsidRDefault="003E5F67" w:rsidP="003E5F67">
      <w:pPr>
        <w:rPr>
          <w:rFonts w:ascii="TH SarabunIT๙" w:eastAsia="Calibri" w:hAnsi="TH SarabunIT๙" w:cs="TH SarabunIT๙"/>
          <w:b/>
          <w:bCs/>
          <w:sz w:val="34"/>
          <w:szCs w:val="34"/>
        </w:rPr>
      </w:pPr>
    </w:p>
    <w:p w14:paraId="1EA36EB8" w14:textId="77777777" w:rsidR="003E5F67" w:rsidRPr="0032553C" w:rsidRDefault="003E5F67" w:rsidP="003E5F67">
      <w:pPr>
        <w:spacing w:line="340" w:lineRule="exact"/>
        <w:ind w:left="-425"/>
        <w:rPr>
          <w:rFonts w:ascii="TH SarabunIT๙" w:eastAsia="Calibri" w:hAnsi="TH SarabunIT๙" w:cs="TH SarabunIT๙"/>
          <w:b/>
          <w:bCs/>
          <w:sz w:val="34"/>
          <w:szCs w:val="34"/>
        </w:rPr>
      </w:pPr>
    </w:p>
    <w:p w14:paraId="7EDB4382" w14:textId="77777777" w:rsidR="003E5F67" w:rsidRPr="0032553C" w:rsidRDefault="003E5F67" w:rsidP="003E5F67">
      <w:pPr>
        <w:spacing w:line="340" w:lineRule="exact"/>
        <w:ind w:left="-425"/>
        <w:rPr>
          <w:rFonts w:ascii="TH SarabunIT๙" w:eastAsia="Calibri" w:hAnsi="TH SarabunIT๙" w:cs="TH SarabunIT๙"/>
          <w:sz w:val="32"/>
          <w:szCs w:val="32"/>
        </w:rPr>
      </w:pPr>
      <w:r w:rsidRPr="003255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หมายเหตุ :</w:t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1. </w:t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>กรุณาจัดส่งแบบตอบรับการประชุมให้สำนักงานจังหวัดนราธิวาสทางไปรษณีย์อิเล็กทรอนิกส์</w:t>
      </w:r>
    </w:p>
    <w:p w14:paraId="3CB9DB0C" w14:textId="5917BE5A" w:rsidR="003E5F67" w:rsidRPr="0032553C" w:rsidRDefault="003E5F67" w:rsidP="003E5F67">
      <w:pPr>
        <w:spacing w:line="340" w:lineRule="exact"/>
        <w:ind w:left="-425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255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</w:t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2553C">
        <w:rPr>
          <w:rFonts w:ascii="TH SarabunPSK" w:eastAsia="Calibri" w:hAnsi="TH SarabunPSK" w:cs="TH SarabunPSK"/>
          <w:sz w:val="32"/>
          <w:szCs w:val="32"/>
        </w:rPr>
        <w:t>policy</w:t>
      </w:r>
      <w:r w:rsidRPr="0032553C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32553C">
        <w:rPr>
          <w:rFonts w:ascii="TH SarabunPSK" w:eastAsia="Calibri" w:hAnsi="TH SarabunPSK" w:cs="TH SarabunPSK"/>
          <w:sz w:val="32"/>
          <w:szCs w:val="32"/>
        </w:rPr>
        <w:t>narathiwat01@gmail</w:t>
      </w:r>
      <w:r w:rsidRPr="0032553C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32553C">
        <w:rPr>
          <w:rFonts w:ascii="TH SarabunPSK" w:eastAsia="Calibri" w:hAnsi="TH SarabunPSK" w:cs="TH SarabunPSK"/>
          <w:sz w:val="32"/>
          <w:szCs w:val="32"/>
        </w:rPr>
        <w:t>com</w:t>
      </w:r>
      <w:r w:rsidRPr="003255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ภายในวันที่</w:t>
      </w:r>
      <w:r w:rsidRPr="0032553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8312B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10</w:t>
      </w:r>
      <w:r w:rsidR="00BA420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8312B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มิถุนายน 2569</w:t>
      </w:r>
      <w:r w:rsidR="00E479E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ก่อนเวลา 12.00 น.</w:t>
      </w:r>
      <w:r w:rsidRPr="003255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</w:p>
    <w:p w14:paraId="411528E9" w14:textId="77777777" w:rsidR="003E5F67" w:rsidRPr="00B47F13" w:rsidRDefault="003E5F67" w:rsidP="003E5F67">
      <w:pPr>
        <w:spacing w:line="340" w:lineRule="exact"/>
        <w:ind w:left="-425"/>
        <w:jc w:val="thaiDistribute"/>
        <w:rPr>
          <w:rFonts w:ascii="TH SarabunIT๙" w:hAnsi="TH SarabunIT๙" w:cs="TH SarabunIT๙"/>
          <w:sz w:val="32"/>
          <w:szCs w:val="32"/>
        </w:rPr>
      </w:pPr>
      <w:r w:rsidRPr="003255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</w:rPr>
        <w:t xml:space="preserve">2. </w:t>
      </w:r>
      <w:r w:rsidRPr="00B47F13">
        <w:rPr>
          <w:rFonts w:ascii="TH SarabunIT๙" w:hAnsi="TH SarabunIT๙" w:cs="TH SarabunIT๙"/>
          <w:sz w:val="32"/>
          <w:szCs w:val="32"/>
          <w:cs/>
        </w:rPr>
        <w:t>โทร. ๐ 7364 2638 ต่อ 75948</w:t>
      </w:r>
    </w:p>
    <w:p w14:paraId="63CF4C68" w14:textId="77777777" w:rsidR="003E5F67" w:rsidRPr="0032553C" w:rsidRDefault="003E5F67" w:rsidP="003E5F67">
      <w:pPr>
        <w:tabs>
          <w:tab w:val="left" w:pos="567"/>
          <w:tab w:val="left" w:pos="879"/>
          <w:tab w:val="left" w:pos="1729"/>
          <w:tab w:val="left" w:pos="5415"/>
          <w:tab w:val="left" w:pos="5586"/>
          <w:tab w:val="left" w:pos="5954"/>
        </w:tabs>
        <w:spacing w:line="320" w:lineRule="exact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2CFBFBBF" w14:textId="77777777" w:rsidR="0028251A" w:rsidRPr="005B5CCF" w:rsidRDefault="0028251A" w:rsidP="0028251A">
      <w:pPr>
        <w:tabs>
          <w:tab w:val="left" w:pos="567"/>
          <w:tab w:val="left" w:pos="879"/>
          <w:tab w:val="left" w:pos="1729"/>
          <w:tab w:val="left" w:pos="5415"/>
          <w:tab w:val="left" w:pos="5586"/>
          <w:tab w:val="left" w:pos="5954"/>
        </w:tabs>
        <w:spacing w:line="360" w:lineRule="exact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sectPr w:rsidR="0028251A" w:rsidRPr="005B5CCF" w:rsidSect="002109C3">
      <w:headerReference w:type="even" r:id="rId8"/>
      <w:pgSz w:w="11906" w:h="16838" w:code="9"/>
      <w:pgMar w:top="737" w:right="1134" w:bottom="340" w:left="1701" w:header="1418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46958" w14:textId="77777777" w:rsidR="005A793D" w:rsidRDefault="005A793D">
      <w:r>
        <w:separator/>
      </w:r>
    </w:p>
  </w:endnote>
  <w:endnote w:type="continuationSeparator" w:id="0">
    <w:p w14:paraId="24057D4C" w14:textId="77777777" w:rsidR="005A793D" w:rsidRDefault="005A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5BDD7" w14:textId="77777777" w:rsidR="005A793D" w:rsidRDefault="005A793D">
      <w:r>
        <w:separator/>
      </w:r>
    </w:p>
  </w:footnote>
  <w:footnote w:type="continuationSeparator" w:id="0">
    <w:p w14:paraId="37714DA7" w14:textId="77777777" w:rsidR="005A793D" w:rsidRDefault="005A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0B9BB" w14:textId="77777777" w:rsidR="008156B9" w:rsidRDefault="008156B9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5142075C" w14:textId="77777777" w:rsidR="008156B9" w:rsidRDefault="008156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809"/>
    <w:multiLevelType w:val="multilevel"/>
    <w:tmpl w:val="AADC6A9C"/>
    <w:lvl w:ilvl="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C32026C"/>
    <w:multiLevelType w:val="hybridMultilevel"/>
    <w:tmpl w:val="3510FF62"/>
    <w:lvl w:ilvl="0" w:tplc="C11AABBE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" w15:restartNumberingAfterBreak="0">
    <w:nsid w:val="0D2023FC"/>
    <w:multiLevelType w:val="hybridMultilevel"/>
    <w:tmpl w:val="34224FAE"/>
    <w:lvl w:ilvl="0" w:tplc="3E5A8BF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0D7A37E1"/>
    <w:multiLevelType w:val="multilevel"/>
    <w:tmpl w:val="D062EC1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055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4110" w:hanging="720"/>
      </w:pPr>
    </w:lvl>
    <w:lvl w:ilvl="3">
      <w:start w:val="1"/>
      <w:numFmt w:val="decimal"/>
      <w:lvlText w:val="%1.%2.%3.%4"/>
      <w:lvlJc w:val="left"/>
      <w:pPr>
        <w:ind w:left="5805" w:hanging="720"/>
      </w:pPr>
    </w:lvl>
    <w:lvl w:ilvl="4">
      <w:start w:val="1"/>
      <w:numFmt w:val="decimal"/>
      <w:lvlText w:val="%1.%2.%3.%4.%5"/>
      <w:lvlJc w:val="left"/>
      <w:pPr>
        <w:ind w:left="7860" w:hanging="1080"/>
      </w:pPr>
    </w:lvl>
    <w:lvl w:ilvl="5">
      <w:start w:val="1"/>
      <w:numFmt w:val="decimal"/>
      <w:lvlText w:val="%1.%2.%3.%4.%5.%6"/>
      <w:lvlJc w:val="left"/>
      <w:pPr>
        <w:ind w:left="9555" w:hanging="1080"/>
      </w:pPr>
    </w:lvl>
    <w:lvl w:ilvl="6">
      <w:start w:val="1"/>
      <w:numFmt w:val="decimal"/>
      <w:lvlText w:val="%1.%2.%3.%4.%5.%6.%7"/>
      <w:lvlJc w:val="left"/>
      <w:pPr>
        <w:ind w:left="11610" w:hanging="1440"/>
      </w:pPr>
    </w:lvl>
    <w:lvl w:ilvl="7">
      <w:start w:val="1"/>
      <w:numFmt w:val="decimal"/>
      <w:lvlText w:val="%1.%2.%3.%4.%5.%6.%7.%8"/>
      <w:lvlJc w:val="left"/>
      <w:pPr>
        <w:ind w:left="13305" w:hanging="1440"/>
      </w:pPr>
    </w:lvl>
    <w:lvl w:ilvl="8">
      <w:start w:val="1"/>
      <w:numFmt w:val="decimal"/>
      <w:lvlText w:val="%1.%2.%3.%4.%5.%6.%7.%8.%9"/>
      <w:lvlJc w:val="left"/>
      <w:pPr>
        <w:ind w:left="15360" w:hanging="1800"/>
      </w:pPr>
    </w:lvl>
  </w:abstractNum>
  <w:abstractNum w:abstractNumId="4" w15:restartNumberingAfterBreak="0">
    <w:nsid w:val="16A9198F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2229C"/>
    <w:multiLevelType w:val="hybridMultilevel"/>
    <w:tmpl w:val="C79AE982"/>
    <w:lvl w:ilvl="0" w:tplc="4F9EC26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FBD4D2B"/>
    <w:multiLevelType w:val="hybridMultilevel"/>
    <w:tmpl w:val="43E4E682"/>
    <w:lvl w:ilvl="0" w:tplc="6DCE1A7A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56777"/>
    <w:multiLevelType w:val="hybridMultilevel"/>
    <w:tmpl w:val="7528D96E"/>
    <w:lvl w:ilvl="0" w:tplc="EF5A0C7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49C1AB1"/>
    <w:multiLevelType w:val="hybridMultilevel"/>
    <w:tmpl w:val="E0A6D28A"/>
    <w:lvl w:ilvl="0" w:tplc="2BFE18C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25EF0DC9"/>
    <w:multiLevelType w:val="hybridMultilevel"/>
    <w:tmpl w:val="F148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B0A62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638CC"/>
    <w:multiLevelType w:val="multilevel"/>
    <w:tmpl w:val="66542F4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6A64C2A"/>
    <w:multiLevelType w:val="hybridMultilevel"/>
    <w:tmpl w:val="44C0E95C"/>
    <w:lvl w:ilvl="0" w:tplc="08BEDF90">
      <w:start w:val="1"/>
      <w:numFmt w:val="decimal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3" w15:restartNumberingAfterBreak="0">
    <w:nsid w:val="397B5F4E"/>
    <w:multiLevelType w:val="multilevel"/>
    <w:tmpl w:val="91142BB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BC544EB"/>
    <w:multiLevelType w:val="hybridMultilevel"/>
    <w:tmpl w:val="6CBE24C8"/>
    <w:lvl w:ilvl="0" w:tplc="EB2CB41E">
      <w:start w:val="1"/>
      <w:numFmt w:val="decimal"/>
      <w:lvlText w:val="(%1)"/>
      <w:lvlJc w:val="left"/>
      <w:pPr>
        <w:ind w:left="12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9" w:hanging="360"/>
      </w:pPr>
    </w:lvl>
    <w:lvl w:ilvl="2" w:tplc="0409001B" w:tentative="1">
      <w:start w:val="1"/>
      <w:numFmt w:val="lowerRoman"/>
      <w:lvlText w:val="%3."/>
      <w:lvlJc w:val="right"/>
      <w:pPr>
        <w:ind w:left="2709" w:hanging="180"/>
      </w:pPr>
    </w:lvl>
    <w:lvl w:ilvl="3" w:tplc="0409000F" w:tentative="1">
      <w:start w:val="1"/>
      <w:numFmt w:val="decimal"/>
      <w:lvlText w:val="%4."/>
      <w:lvlJc w:val="left"/>
      <w:pPr>
        <w:ind w:left="3429" w:hanging="360"/>
      </w:pPr>
    </w:lvl>
    <w:lvl w:ilvl="4" w:tplc="04090019" w:tentative="1">
      <w:start w:val="1"/>
      <w:numFmt w:val="lowerLetter"/>
      <w:lvlText w:val="%5."/>
      <w:lvlJc w:val="left"/>
      <w:pPr>
        <w:ind w:left="4149" w:hanging="360"/>
      </w:pPr>
    </w:lvl>
    <w:lvl w:ilvl="5" w:tplc="0409001B" w:tentative="1">
      <w:start w:val="1"/>
      <w:numFmt w:val="lowerRoman"/>
      <w:lvlText w:val="%6."/>
      <w:lvlJc w:val="right"/>
      <w:pPr>
        <w:ind w:left="4869" w:hanging="180"/>
      </w:pPr>
    </w:lvl>
    <w:lvl w:ilvl="6" w:tplc="0409000F" w:tentative="1">
      <w:start w:val="1"/>
      <w:numFmt w:val="decimal"/>
      <w:lvlText w:val="%7."/>
      <w:lvlJc w:val="left"/>
      <w:pPr>
        <w:ind w:left="5589" w:hanging="360"/>
      </w:pPr>
    </w:lvl>
    <w:lvl w:ilvl="7" w:tplc="04090019" w:tentative="1">
      <w:start w:val="1"/>
      <w:numFmt w:val="lowerLetter"/>
      <w:lvlText w:val="%8."/>
      <w:lvlJc w:val="left"/>
      <w:pPr>
        <w:ind w:left="6309" w:hanging="360"/>
      </w:pPr>
    </w:lvl>
    <w:lvl w:ilvl="8" w:tplc="0409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15" w15:restartNumberingAfterBreak="0">
    <w:nsid w:val="424B7F2E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775EE"/>
    <w:multiLevelType w:val="hybridMultilevel"/>
    <w:tmpl w:val="E9564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34142"/>
    <w:multiLevelType w:val="multilevel"/>
    <w:tmpl w:val="F60CDDD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2" w:hanging="1800"/>
      </w:pPr>
      <w:rPr>
        <w:rFonts w:hint="default"/>
      </w:rPr>
    </w:lvl>
  </w:abstractNum>
  <w:abstractNum w:abstractNumId="18" w15:restartNumberingAfterBreak="0">
    <w:nsid w:val="50B50171"/>
    <w:multiLevelType w:val="hybridMultilevel"/>
    <w:tmpl w:val="1F6CDD4E"/>
    <w:lvl w:ilvl="0" w:tplc="3A9CBD5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57634904"/>
    <w:multiLevelType w:val="hybridMultilevel"/>
    <w:tmpl w:val="E3F8669C"/>
    <w:lvl w:ilvl="0" w:tplc="6714D25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 w15:restartNumberingAfterBreak="0">
    <w:nsid w:val="57EE0D1C"/>
    <w:multiLevelType w:val="hybridMultilevel"/>
    <w:tmpl w:val="34224FAE"/>
    <w:lvl w:ilvl="0" w:tplc="3E5A8BF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 w15:restartNumberingAfterBreak="0">
    <w:nsid w:val="5C7715DE"/>
    <w:multiLevelType w:val="multilevel"/>
    <w:tmpl w:val="0C5C628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34" w:hanging="1800"/>
      </w:pPr>
      <w:rPr>
        <w:rFonts w:hint="default"/>
      </w:rPr>
    </w:lvl>
  </w:abstractNum>
  <w:abstractNum w:abstractNumId="22" w15:restartNumberingAfterBreak="0">
    <w:nsid w:val="5D025AE0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B7670"/>
    <w:multiLevelType w:val="hybridMultilevel"/>
    <w:tmpl w:val="E0F22E52"/>
    <w:lvl w:ilvl="0" w:tplc="D14E3B68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323C4C"/>
    <w:multiLevelType w:val="hybridMultilevel"/>
    <w:tmpl w:val="761A4A2A"/>
    <w:lvl w:ilvl="0" w:tplc="ECD440C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5" w15:restartNumberingAfterBreak="0">
    <w:nsid w:val="61357283"/>
    <w:multiLevelType w:val="hybridMultilevel"/>
    <w:tmpl w:val="AD3AFB12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6" w15:restartNumberingAfterBreak="0">
    <w:nsid w:val="66063E6D"/>
    <w:multiLevelType w:val="hybridMultilevel"/>
    <w:tmpl w:val="BAAE1AFC"/>
    <w:lvl w:ilvl="0" w:tplc="1CBA6FF0">
      <w:start w:val="1"/>
      <w:numFmt w:val="decimal"/>
      <w:lvlText w:val="(%1)"/>
      <w:lvlJc w:val="left"/>
      <w:pPr>
        <w:ind w:left="25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1" w:hanging="360"/>
      </w:pPr>
    </w:lvl>
    <w:lvl w:ilvl="2" w:tplc="0409001B" w:tentative="1">
      <w:start w:val="1"/>
      <w:numFmt w:val="lowerRoman"/>
      <w:lvlText w:val="%3."/>
      <w:lvlJc w:val="right"/>
      <w:pPr>
        <w:ind w:left="3961" w:hanging="180"/>
      </w:pPr>
    </w:lvl>
    <w:lvl w:ilvl="3" w:tplc="0409000F" w:tentative="1">
      <w:start w:val="1"/>
      <w:numFmt w:val="decimal"/>
      <w:lvlText w:val="%4."/>
      <w:lvlJc w:val="left"/>
      <w:pPr>
        <w:ind w:left="4681" w:hanging="360"/>
      </w:pPr>
    </w:lvl>
    <w:lvl w:ilvl="4" w:tplc="04090019" w:tentative="1">
      <w:start w:val="1"/>
      <w:numFmt w:val="lowerLetter"/>
      <w:lvlText w:val="%5."/>
      <w:lvlJc w:val="left"/>
      <w:pPr>
        <w:ind w:left="5401" w:hanging="360"/>
      </w:pPr>
    </w:lvl>
    <w:lvl w:ilvl="5" w:tplc="0409001B" w:tentative="1">
      <w:start w:val="1"/>
      <w:numFmt w:val="lowerRoman"/>
      <w:lvlText w:val="%6."/>
      <w:lvlJc w:val="right"/>
      <w:pPr>
        <w:ind w:left="6121" w:hanging="180"/>
      </w:pPr>
    </w:lvl>
    <w:lvl w:ilvl="6" w:tplc="0409000F" w:tentative="1">
      <w:start w:val="1"/>
      <w:numFmt w:val="decimal"/>
      <w:lvlText w:val="%7."/>
      <w:lvlJc w:val="left"/>
      <w:pPr>
        <w:ind w:left="6841" w:hanging="360"/>
      </w:pPr>
    </w:lvl>
    <w:lvl w:ilvl="7" w:tplc="04090019" w:tentative="1">
      <w:start w:val="1"/>
      <w:numFmt w:val="lowerLetter"/>
      <w:lvlText w:val="%8."/>
      <w:lvlJc w:val="left"/>
      <w:pPr>
        <w:ind w:left="7561" w:hanging="360"/>
      </w:pPr>
    </w:lvl>
    <w:lvl w:ilvl="8" w:tplc="0409001B" w:tentative="1">
      <w:start w:val="1"/>
      <w:numFmt w:val="lowerRoman"/>
      <w:lvlText w:val="%9."/>
      <w:lvlJc w:val="right"/>
      <w:pPr>
        <w:ind w:left="8281" w:hanging="180"/>
      </w:pPr>
    </w:lvl>
  </w:abstractNum>
  <w:abstractNum w:abstractNumId="27" w15:restartNumberingAfterBreak="0">
    <w:nsid w:val="673060A0"/>
    <w:multiLevelType w:val="multilevel"/>
    <w:tmpl w:val="38E286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28" w15:restartNumberingAfterBreak="0">
    <w:nsid w:val="68FB2853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B0C5E"/>
    <w:multiLevelType w:val="hybridMultilevel"/>
    <w:tmpl w:val="1C5C4984"/>
    <w:lvl w:ilvl="0" w:tplc="A00A0E7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1E79F3"/>
    <w:multiLevelType w:val="multilevel"/>
    <w:tmpl w:val="F60CDDD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2" w:hanging="1800"/>
      </w:pPr>
      <w:rPr>
        <w:rFonts w:hint="default"/>
      </w:rPr>
    </w:lvl>
  </w:abstractNum>
  <w:num w:numId="1">
    <w:abstractNumId w:val="7"/>
  </w:num>
  <w:num w:numId="2">
    <w:abstractNumId w:val="2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7"/>
  </w:num>
  <w:num w:numId="7">
    <w:abstractNumId w:val="6"/>
  </w:num>
  <w:num w:numId="8">
    <w:abstractNumId w:val="25"/>
  </w:num>
  <w:num w:numId="9">
    <w:abstractNumId w:val="13"/>
  </w:num>
  <w:num w:numId="10">
    <w:abstractNumId w:val="11"/>
  </w:num>
  <w:num w:numId="11">
    <w:abstractNumId w:val="0"/>
  </w:num>
  <w:num w:numId="12">
    <w:abstractNumId w:val="1"/>
  </w:num>
  <w:num w:numId="13">
    <w:abstractNumId w:val="5"/>
  </w:num>
  <w:num w:numId="14">
    <w:abstractNumId w:val="15"/>
  </w:num>
  <w:num w:numId="15">
    <w:abstractNumId w:val="28"/>
  </w:num>
  <w:num w:numId="16">
    <w:abstractNumId w:val="18"/>
  </w:num>
  <w:num w:numId="17">
    <w:abstractNumId w:val="14"/>
  </w:num>
  <w:num w:numId="18">
    <w:abstractNumId w:val="8"/>
  </w:num>
  <w:num w:numId="19">
    <w:abstractNumId w:val="2"/>
  </w:num>
  <w:num w:numId="20">
    <w:abstractNumId w:val="21"/>
  </w:num>
  <w:num w:numId="21">
    <w:abstractNumId w:val="17"/>
  </w:num>
  <w:num w:numId="22">
    <w:abstractNumId w:val="20"/>
  </w:num>
  <w:num w:numId="23">
    <w:abstractNumId w:val="10"/>
  </w:num>
  <w:num w:numId="24">
    <w:abstractNumId w:val="16"/>
  </w:num>
  <w:num w:numId="25">
    <w:abstractNumId w:val="12"/>
  </w:num>
  <w:num w:numId="26">
    <w:abstractNumId w:val="26"/>
  </w:num>
  <w:num w:numId="27">
    <w:abstractNumId w:val="30"/>
  </w:num>
  <w:num w:numId="28">
    <w:abstractNumId w:val="4"/>
  </w:num>
  <w:num w:numId="29">
    <w:abstractNumId w:val="22"/>
  </w:num>
  <w:num w:numId="30">
    <w:abstractNumId w:val="9"/>
  </w:num>
  <w:num w:numId="31">
    <w:abstractNumId w:val="2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AE"/>
    <w:rsid w:val="000000C2"/>
    <w:rsid w:val="000009B3"/>
    <w:rsid w:val="000010EC"/>
    <w:rsid w:val="0000197B"/>
    <w:rsid w:val="00001A97"/>
    <w:rsid w:val="00001E9D"/>
    <w:rsid w:val="00002856"/>
    <w:rsid w:val="0000311C"/>
    <w:rsid w:val="00005AF2"/>
    <w:rsid w:val="00005C39"/>
    <w:rsid w:val="00006E61"/>
    <w:rsid w:val="000075FB"/>
    <w:rsid w:val="00007C3A"/>
    <w:rsid w:val="00010AD7"/>
    <w:rsid w:val="000117FD"/>
    <w:rsid w:val="00011DF7"/>
    <w:rsid w:val="00012057"/>
    <w:rsid w:val="0001266F"/>
    <w:rsid w:val="00012B23"/>
    <w:rsid w:val="000159EB"/>
    <w:rsid w:val="00015D17"/>
    <w:rsid w:val="00015E9A"/>
    <w:rsid w:val="00016547"/>
    <w:rsid w:val="00020597"/>
    <w:rsid w:val="00020888"/>
    <w:rsid w:val="00020AEC"/>
    <w:rsid w:val="00021047"/>
    <w:rsid w:val="000230D0"/>
    <w:rsid w:val="00023782"/>
    <w:rsid w:val="000239AE"/>
    <w:rsid w:val="000242F8"/>
    <w:rsid w:val="00024897"/>
    <w:rsid w:val="000249F8"/>
    <w:rsid w:val="000260BF"/>
    <w:rsid w:val="0002611F"/>
    <w:rsid w:val="000269A1"/>
    <w:rsid w:val="000274DC"/>
    <w:rsid w:val="000308E9"/>
    <w:rsid w:val="00030FEE"/>
    <w:rsid w:val="00031534"/>
    <w:rsid w:val="00031F6F"/>
    <w:rsid w:val="00032684"/>
    <w:rsid w:val="00032A66"/>
    <w:rsid w:val="000343F0"/>
    <w:rsid w:val="00034E1D"/>
    <w:rsid w:val="0003553C"/>
    <w:rsid w:val="0003666C"/>
    <w:rsid w:val="00037008"/>
    <w:rsid w:val="00037740"/>
    <w:rsid w:val="00037C5D"/>
    <w:rsid w:val="00037F18"/>
    <w:rsid w:val="000407B2"/>
    <w:rsid w:val="00040DEB"/>
    <w:rsid w:val="00041424"/>
    <w:rsid w:val="0004183C"/>
    <w:rsid w:val="00041AE0"/>
    <w:rsid w:val="00041D59"/>
    <w:rsid w:val="0004214E"/>
    <w:rsid w:val="000421F8"/>
    <w:rsid w:val="00042AFE"/>
    <w:rsid w:val="000437F3"/>
    <w:rsid w:val="00045308"/>
    <w:rsid w:val="0004622B"/>
    <w:rsid w:val="0004669F"/>
    <w:rsid w:val="00046989"/>
    <w:rsid w:val="00047556"/>
    <w:rsid w:val="00050216"/>
    <w:rsid w:val="000511BA"/>
    <w:rsid w:val="00051429"/>
    <w:rsid w:val="000525F6"/>
    <w:rsid w:val="000529C4"/>
    <w:rsid w:val="00052CF2"/>
    <w:rsid w:val="00052E2B"/>
    <w:rsid w:val="00054B6C"/>
    <w:rsid w:val="00054BE2"/>
    <w:rsid w:val="00055F01"/>
    <w:rsid w:val="00056BDB"/>
    <w:rsid w:val="00056E48"/>
    <w:rsid w:val="0005721F"/>
    <w:rsid w:val="00057D53"/>
    <w:rsid w:val="00060F4F"/>
    <w:rsid w:val="000620AA"/>
    <w:rsid w:val="000627C2"/>
    <w:rsid w:val="00063892"/>
    <w:rsid w:val="00064BC5"/>
    <w:rsid w:val="000650E2"/>
    <w:rsid w:val="0006583D"/>
    <w:rsid w:val="000676EF"/>
    <w:rsid w:val="0006774B"/>
    <w:rsid w:val="00070412"/>
    <w:rsid w:val="00071599"/>
    <w:rsid w:val="000726D6"/>
    <w:rsid w:val="00072A89"/>
    <w:rsid w:val="0007374C"/>
    <w:rsid w:val="00074003"/>
    <w:rsid w:val="00076B75"/>
    <w:rsid w:val="00076E70"/>
    <w:rsid w:val="00076F57"/>
    <w:rsid w:val="000772F4"/>
    <w:rsid w:val="00077727"/>
    <w:rsid w:val="00077B44"/>
    <w:rsid w:val="00080162"/>
    <w:rsid w:val="00080D34"/>
    <w:rsid w:val="000810AA"/>
    <w:rsid w:val="0008121B"/>
    <w:rsid w:val="00082E53"/>
    <w:rsid w:val="00083DCE"/>
    <w:rsid w:val="00084020"/>
    <w:rsid w:val="00085984"/>
    <w:rsid w:val="00090A02"/>
    <w:rsid w:val="00090CB6"/>
    <w:rsid w:val="00091248"/>
    <w:rsid w:val="00091E18"/>
    <w:rsid w:val="00092124"/>
    <w:rsid w:val="000927E2"/>
    <w:rsid w:val="00092A1F"/>
    <w:rsid w:val="00093027"/>
    <w:rsid w:val="00093736"/>
    <w:rsid w:val="000945F5"/>
    <w:rsid w:val="000956B9"/>
    <w:rsid w:val="00095BD5"/>
    <w:rsid w:val="00096AA3"/>
    <w:rsid w:val="00097A9F"/>
    <w:rsid w:val="000A17D8"/>
    <w:rsid w:val="000A196A"/>
    <w:rsid w:val="000A1C79"/>
    <w:rsid w:val="000A52C1"/>
    <w:rsid w:val="000A55A5"/>
    <w:rsid w:val="000A68F0"/>
    <w:rsid w:val="000A7E5A"/>
    <w:rsid w:val="000B05DE"/>
    <w:rsid w:val="000B0CAA"/>
    <w:rsid w:val="000B0EB6"/>
    <w:rsid w:val="000B172B"/>
    <w:rsid w:val="000B1A5D"/>
    <w:rsid w:val="000B1AE4"/>
    <w:rsid w:val="000B1B36"/>
    <w:rsid w:val="000B21F6"/>
    <w:rsid w:val="000B33B1"/>
    <w:rsid w:val="000B4D1D"/>
    <w:rsid w:val="000B4E26"/>
    <w:rsid w:val="000B610E"/>
    <w:rsid w:val="000B70AF"/>
    <w:rsid w:val="000B7958"/>
    <w:rsid w:val="000B7FB4"/>
    <w:rsid w:val="000C19FB"/>
    <w:rsid w:val="000C2489"/>
    <w:rsid w:val="000C342D"/>
    <w:rsid w:val="000C3756"/>
    <w:rsid w:val="000C4583"/>
    <w:rsid w:val="000C4D7E"/>
    <w:rsid w:val="000C51EA"/>
    <w:rsid w:val="000C51FD"/>
    <w:rsid w:val="000C5B30"/>
    <w:rsid w:val="000C5BAB"/>
    <w:rsid w:val="000C6781"/>
    <w:rsid w:val="000C71B6"/>
    <w:rsid w:val="000D03CC"/>
    <w:rsid w:val="000D053B"/>
    <w:rsid w:val="000D0597"/>
    <w:rsid w:val="000D0769"/>
    <w:rsid w:val="000D1329"/>
    <w:rsid w:val="000D1AAB"/>
    <w:rsid w:val="000D1BD4"/>
    <w:rsid w:val="000D1EAE"/>
    <w:rsid w:val="000D2EBE"/>
    <w:rsid w:val="000D3439"/>
    <w:rsid w:val="000D34C9"/>
    <w:rsid w:val="000D3BE9"/>
    <w:rsid w:val="000D585E"/>
    <w:rsid w:val="000D658D"/>
    <w:rsid w:val="000D65D1"/>
    <w:rsid w:val="000D68AD"/>
    <w:rsid w:val="000D68C0"/>
    <w:rsid w:val="000D6D0F"/>
    <w:rsid w:val="000D70F1"/>
    <w:rsid w:val="000D7762"/>
    <w:rsid w:val="000D7E44"/>
    <w:rsid w:val="000E01BA"/>
    <w:rsid w:val="000E046C"/>
    <w:rsid w:val="000E07C7"/>
    <w:rsid w:val="000E1318"/>
    <w:rsid w:val="000E1C33"/>
    <w:rsid w:val="000E2FB4"/>
    <w:rsid w:val="000E3667"/>
    <w:rsid w:val="000E4707"/>
    <w:rsid w:val="000E58A1"/>
    <w:rsid w:val="000E58FE"/>
    <w:rsid w:val="000E67F8"/>
    <w:rsid w:val="000E6F40"/>
    <w:rsid w:val="000E6FB5"/>
    <w:rsid w:val="000E745E"/>
    <w:rsid w:val="000E78BC"/>
    <w:rsid w:val="000E7B77"/>
    <w:rsid w:val="000F0365"/>
    <w:rsid w:val="000F112B"/>
    <w:rsid w:val="000F1F79"/>
    <w:rsid w:val="000F21B1"/>
    <w:rsid w:val="000F2DF4"/>
    <w:rsid w:val="000F2FB6"/>
    <w:rsid w:val="000F33FB"/>
    <w:rsid w:val="000F4060"/>
    <w:rsid w:val="000F41B9"/>
    <w:rsid w:val="000F5CF0"/>
    <w:rsid w:val="000F6208"/>
    <w:rsid w:val="000F6C1D"/>
    <w:rsid w:val="000F76FD"/>
    <w:rsid w:val="001009DC"/>
    <w:rsid w:val="0010146E"/>
    <w:rsid w:val="00101778"/>
    <w:rsid w:val="00101A32"/>
    <w:rsid w:val="00101E81"/>
    <w:rsid w:val="00101FE9"/>
    <w:rsid w:val="00102C79"/>
    <w:rsid w:val="00104B77"/>
    <w:rsid w:val="001062A7"/>
    <w:rsid w:val="00106B9C"/>
    <w:rsid w:val="001074C8"/>
    <w:rsid w:val="001077C6"/>
    <w:rsid w:val="00107DC9"/>
    <w:rsid w:val="00111B56"/>
    <w:rsid w:val="00112117"/>
    <w:rsid w:val="00112CE8"/>
    <w:rsid w:val="001140F9"/>
    <w:rsid w:val="00114C5C"/>
    <w:rsid w:val="001155B3"/>
    <w:rsid w:val="001224C1"/>
    <w:rsid w:val="00122AE7"/>
    <w:rsid w:val="00122C0F"/>
    <w:rsid w:val="0012374A"/>
    <w:rsid w:val="00124442"/>
    <w:rsid w:val="00124A6A"/>
    <w:rsid w:val="00125010"/>
    <w:rsid w:val="00125E38"/>
    <w:rsid w:val="00126D6C"/>
    <w:rsid w:val="001274AA"/>
    <w:rsid w:val="00127552"/>
    <w:rsid w:val="00127DEC"/>
    <w:rsid w:val="00127DF5"/>
    <w:rsid w:val="00130F48"/>
    <w:rsid w:val="001314C9"/>
    <w:rsid w:val="0013265D"/>
    <w:rsid w:val="00132DF6"/>
    <w:rsid w:val="00133E82"/>
    <w:rsid w:val="00135571"/>
    <w:rsid w:val="00135785"/>
    <w:rsid w:val="001362F1"/>
    <w:rsid w:val="001364F9"/>
    <w:rsid w:val="00136687"/>
    <w:rsid w:val="00141238"/>
    <w:rsid w:val="0014273C"/>
    <w:rsid w:val="00142794"/>
    <w:rsid w:val="001436AF"/>
    <w:rsid w:val="00143A6B"/>
    <w:rsid w:val="001449D2"/>
    <w:rsid w:val="00144C87"/>
    <w:rsid w:val="00144F13"/>
    <w:rsid w:val="001453B1"/>
    <w:rsid w:val="0014675D"/>
    <w:rsid w:val="00146902"/>
    <w:rsid w:val="00146B9F"/>
    <w:rsid w:val="0015020D"/>
    <w:rsid w:val="001503E1"/>
    <w:rsid w:val="00151566"/>
    <w:rsid w:val="0015218D"/>
    <w:rsid w:val="00153CF7"/>
    <w:rsid w:val="00153DCF"/>
    <w:rsid w:val="00154E8B"/>
    <w:rsid w:val="00155F13"/>
    <w:rsid w:val="00156209"/>
    <w:rsid w:val="001568B9"/>
    <w:rsid w:val="00156955"/>
    <w:rsid w:val="00156D30"/>
    <w:rsid w:val="00157063"/>
    <w:rsid w:val="001576F1"/>
    <w:rsid w:val="00157BCC"/>
    <w:rsid w:val="00160EE5"/>
    <w:rsid w:val="0016200B"/>
    <w:rsid w:val="00162568"/>
    <w:rsid w:val="00162AE9"/>
    <w:rsid w:val="001638CC"/>
    <w:rsid w:val="001642F1"/>
    <w:rsid w:val="0016438C"/>
    <w:rsid w:val="001653CA"/>
    <w:rsid w:val="001653EF"/>
    <w:rsid w:val="00165AD8"/>
    <w:rsid w:val="001665A1"/>
    <w:rsid w:val="00167B27"/>
    <w:rsid w:val="00171BA0"/>
    <w:rsid w:val="0017374C"/>
    <w:rsid w:val="00174E93"/>
    <w:rsid w:val="001754B2"/>
    <w:rsid w:val="00176117"/>
    <w:rsid w:val="00176930"/>
    <w:rsid w:val="00177A53"/>
    <w:rsid w:val="00177BD9"/>
    <w:rsid w:val="0018036A"/>
    <w:rsid w:val="00180656"/>
    <w:rsid w:val="00180658"/>
    <w:rsid w:val="00180AB9"/>
    <w:rsid w:val="00181476"/>
    <w:rsid w:val="00181FF1"/>
    <w:rsid w:val="00182447"/>
    <w:rsid w:val="00182670"/>
    <w:rsid w:val="00182B31"/>
    <w:rsid w:val="0018318F"/>
    <w:rsid w:val="00184022"/>
    <w:rsid w:val="001843AD"/>
    <w:rsid w:val="00184408"/>
    <w:rsid w:val="00184726"/>
    <w:rsid w:val="00184A07"/>
    <w:rsid w:val="001850BD"/>
    <w:rsid w:val="00185BB7"/>
    <w:rsid w:val="00185E05"/>
    <w:rsid w:val="001861BB"/>
    <w:rsid w:val="00186A03"/>
    <w:rsid w:val="00186D61"/>
    <w:rsid w:val="00187CD4"/>
    <w:rsid w:val="00187EBF"/>
    <w:rsid w:val="00190B7D"/>
    <w:rsid w:val="00190B9F"/>
    <w:rsid w:val="00190D2B"/>
    <w:rsid w:val="00193455"/>
    <w:rsid w:val="00193976"/>
    <w:rsid w:val="00193FB7"/>
    <w:rsid w:val="00194953"/>
    <w:rsid w:val="001958FC"/>
    <w:rsid w:val="00196279"/>
    <w:rsid w:val="001979CD"/>
    <w:rsid w:val="001979D4"/>
    <w:rsid w:val="001A085C"/>
    <w:rsid w:val="001A1AC0"/>
    <w:rsid w:val="001A1C95"/>
    <w:rsid w:val="001A2083"/>
    <w:rsid w:val="001A355D"/>
    <w:rsid w:val="001A39FB"/>
    <w:rsid w:val="001A3A6F"/>
    <w:rsid w:val="001A4C17"/>
    <w:rsid w:val="001A5C50"/>
    <w:rsid w:val="001A5DEA"/>
    <w:rsid w:val="001A6CA6"/>
    <w:rsid w:val="001B05F2"/>
    <w:rsid w:val="001B09AE"/>
    <w:rsid w:val="001B0BFA"/>
    <w:rsid w:val="001B0C7A"/>
    <w:rsid w:val="001B12F4"/>
    <w:rsid w:val="001B18B6"/>
    <w:rsid w:val="001B1BF9"/>
    <w:rsid w:val="001B286E"/>
    <w:rsid w:val="001B2CC7"/>
    <w:rsid w:val="001B2E17"/>
    <w:rsid w:val="001B3A99"/>
    <w:rsid w:val="001B5778"/>
    <w:rsid w:val="001B57A8"/>
    <w:rsid w:val="001B62B7"/>
    <w:rsid w:val="001B63AD"/>
    <w:rsid w:val="001B710C"/>
    <w:rsid w:val="001B74B6"/>
    <w:rsid w:val="001B7673"/>
    <w:rsid w:val="001C0013"/>
    <w:rsid w:val="001C0C58"/>
    <w:rsid w:val="001C2404"/>
    <w:rsid w:val="001C245C"/>
    <w:rsid w:val="001C35BA"/>
    <w:rsid w:val="001C3DE5"/>
    <w:rsid w:val="001C457B"/>
    <w:rsid w:val="001C45A0"/>
    <w:rsid w:val="001C6589"/>
    <w:rsid w:val="001D050C"/>
    <w:rsid w:val="001D0999"/>
    <w:rsid w:val="001D16F1"/>
    <w:rsid w:val="001D2988"/>
    <w:rsid w:val="001D2AAA"/>
    <w:rsid w:val="001D2E13"/>
    <w:rsid w:val="001D31B3"/>
    <w:rsid w:val="001D35E5"/>
    <w:rsid w:val="001D35F8"/>
    <w:rsid w:val="001D38AE"/>
    <w:rsid w:val="001D47B3"/>
    <w:rsid w:val="001D4C3F"/>
    <w:rsid w:val="001D5444"/>
    <w:rsid w:val="001D5556"/>
    <w:rsid w:val="001D5FDB"/>
    <w:rsid w:val="001D666C"/>
    <w:rsid w:val="001D67EE"/>
    <w:rsid w:val="001E0BFC"/>
    <w:rsid w:val="001E1AAA"/>
    <w:rsid w:val="001E1D21"/>
    <w:rsid w:val="001E2955"/>
    <w:rsid w:val="001E4974"/>
    <w:rsid w:val="001E4B16"/>
    <w:rsid w:val="001E573B"/>
    <w:rsid w:val="001E5E2C"/>
    <w:rsid w:val="001E6008"/>
    <w:rsid w:val="001E6087"/>
    <w:rsid w:val="001E6586"/>
    <w:rsid w:val="001E765D"/>
    <w:rsid w:val="001F009A"/>
    <w:rsid w:val="001F00AC"/>
    <w:rsid w:val="001F0314"/>
    <w:rsid w:val="001F0366"/>
    <w:rsid w:val="001F04E7"/>
    <w:rsid w:val="001F159B"/>
    <w:rsid w:val="001F51BB"/>
    <w:rsid w:val="001F536E"/>
    <w:rsid w:val="001F5E85"/>
    <w:rsid w:val="001F6071"/>
    <w:rsid w:val="001F6AEA"/>
    <w:rsid w:val="001F6AF4"/>
    <w:rsid w:val="001F7587"/>
    <w:rsid w:val="001F77AD"/>
    <w:rsid w:val="001F7956"/>
    <w:rsid w:val="001F7BCC"/>
    <w:rsid w:val="001F7F19"/>
    <w:rsid w:val="00200691"/>
    <w:rsid w:val="002011C3"/>
    <w:rsid w:val="00201440"/>
    <w:rsid w:val="00201948"/>
    <w:rsid w:val="00202690"/>
    <w:rsid w:val="00202869"/>
    <w:rsid w:val="00203C4A"/>
    <w:rsid w:val="00203EF1"/>
    <w:rsid w:val="00204BF9"/>
    <w:rsid w:val="00206006"/>
    <w:rsid w:val="00206445"/>
    <w:rsid w:val="002064E5"/>
    <w:rsid w:val="0020692E"/>
    <w:rsid w:val="002073CE"/>
    <w:rsid w:val="0020770A"/>
    <w:rsid w:val="00207F7B"/>
    <w:rsid w:val="002109C3"/>
    <w:rsid w:val="0021129A"/>
    <w:rsid w:val="002121C0"/>
    <w:rsid w:val="0021298B"/>
    <w:rsid w:val="00212AA2"/>
    <w:rsid w:val="00212C2D"/>
    <w:rsid w:val="002137E2"/>
    <w:rsid w:val="002146C8"/>
    <w:rsid w:val="00214E55"/>
    <w:rsid w:val="002159B1"/>
    <w:rsid w:val="00215F0C"/>
    <w:rsid w:val="002167F1"/>
    <w:rsid w:val="002173A0"/>
    <w:rsid w:val="002204CB"/>
    <w:rsid w:val="00221476"/>
    <w:rsid w:val="002223B4"/>
    <w:rsid w:val="002224C0"/>
    <w:rsid w:val="002232E2"/>
    <w:rsid w:val="002245C8"/>
    <w:rsid w:val="0022483A"/>
    <w:rsid w:val="002255E6"/>
    <w:rsid w:val="00227E03"/>
    <w:rsid w:val="00231A9F"/>
    <w:rsid w:val="00232D06"/>
    <w:rsid w:val="00233158"/>
    <w:rsid w:val="002335BB"/>
    <w:rsid w:val="0023398B"/>
    <w:rsid w:val="00233FCB"/>
    <w:rsid w:val="00234405"/>
    <w:rsid w:val="00234A37"/>
    <w:rsid w:val="002352E4"/>
    <w:rsid w:val="0023590A"/>
    <w:rsid w:val="00236128"/>
    <w:rsid w:val="00236583"/>
    <w:rsid w:val="00236F36"/>
    <w:rsid w:val="00237B90"/>
    <w:rsid w:val="00237EB5"/>
    <w:rsid w:val="00240736"/>
    <w:rsid w:val="002408AE"/>
    <w:rsid w:val="00241DF4"/>
    <w:rsid w:val="0024256E"/>
    <w:rsid w:val="00242667"/>
    <w:rsid w:val="002438F6"/>
    <w:rsid w:val="00243BF8"/>
    <w:rsid w:val="00243EA0"/>
    <w:rsid w:val="00244FEC"/>
    <w:rsid w:val="00245636"/>
    <w:rsid w:val="002459DB"/>
    <w:rsid w:val="0024615E"/>
    <w:rsid w:val="00246632"/>
    <w:rsid w:val="0024677D"/>
    <w:rsid w:val="002468C4"/>
    <w:rsid w:val="002469CA"/>
    <w:rsid w:val="0024762B"/>
    <w:rsid w:val="00247883"/>
    <w:rsid w:val="00250C74"/>
    <w:rsid w:val="00251800"/>
    <w:rsid w:val="00251D76"/>
    <w:rsid w:val="00252D12"/>
    <w:rsid w:val="0025430F"/>
    <w:rsid w:val="0025565B"/>
    <w:rsid w:val="00257176"/>
    <w:rsid w:val="002601F0"/>
    <w:rsid w:val="00260CCA"/>
    <w:rsid w:val="002619DA"/>
    <w:rsid w:val="002624EF"/>
    <w:rsid w:val="0026280E"/>
    <w:rsid w:val="002631F5"/>
    <w:rsid w:val="00263BE4"/>
    <w:rsid w:val="00263CD9"/>
    <w:rsid w:val="0026404B"/>
    <w:rsid w:val="00264145"/>
    <w:rsid w:val="00264A15"/>
    <w:rsid w:val="00264C63"/>
    <w:rsid w:val="00265013"/>
    <w:rsid w:val="002651E3"/>
    <w:rsid w:val="00265CB3"/>
    <w:rsid w:val="002661E3"/>
    <w:rsid w:val="00266E93"/>
    <w:rsid w:val="002705A9"/>
    <w:rsid w:val="002706D1"/>
    <w:rsid w:val="00270AB5"/>
    <w:rsid w:val="00271AFF"/>
    <w:rsid w:val="00272C8D"/>
    <w:rsid w:val="00273A24"/>
    <w:rsid w:val="00274327"/>
    <w:rsid w:val="002747A4"/>
    <w:rsid w:val="00275086"/>
    <w:rsid w:val="002754CA"/>
    <w:rsid w:val="00275FEF"/>
    <w:rsid w:val="00277783"/>
    <w:rsid w:val="002813C0"/>
    <w:rsid w:val="00282393"/>
    <w:rsid w:val="0028251A"/>
    <w:rsid w:val="00282AB8"/>
    <w:rsid w:val="00282B2D"/>
    <w:rsid w:val="00283C01"/>
    <w:rsid w:val="002847F9"/>
    <w:rsid w:val="002864D9"/>
    <w:rsid w:val="002865FF"/>
    <w:rsid w:val="00286BC4"/>
    <w:rsid w:val="00287F16"/>
    <w:rsid w:val="00290962"/>
    <w:rsid w:val="002916F1"/>
    <w:rsid w:val="00291ED3"/>
    <w:rsid w:val="002922C2"/>
    <w:rsid w:val="002931FD"/>
    <w:rsid w:val="00294F92"/>
    <w:rsid w:val="00294FC8"/>
    <w:rsid w:val="00295297"/>
    <w:rsid w:val="002957A4"/>
    <w:rsid w:val="00296465"/>
    <w:rsid w:val="002967E7"/>
    <w:rsid w:val="00297DDD"/>
    <w:rsid w:val="00297DF8"/>
    <w:rsid w:val="002A048C"/>
    <w:rsid w:val="002A076E"/>
    <w:rsid w:val="002A0A00"/>
    <w:rsid w:val="002A0CF4"/>
    <w:rsid w:val="002A0EDF"/>
    <w:rsid w:val="002A1849"/>
    <w:rsid w:val="002A1B5F"/>
    <w:rsid w:val="002A310A"/>
    <w:rsid w:val="002A34B3"/>
    <w:rsid w:val="002A44FE"/>
    <w:rsid w:val="002A461D"/>
    <w:rsid w:val="002A6E99"/>
    <w:rsid w:val="002A78BE"/>
    <w:rsid w:val="002A7F9B"/>
    <w:rsid w:val="002B024F"/>
    <w:rsid w:val="002B1C8D"/>
    <w:rsid w:val="002B1FCE"/>
    <w:rsid w:val="002B1FD9"/>
    <w:rsid w:val="002B3CCD"/>
    <w:rsid w:val="002B51B1"/>
    <w:rsid w:val="002B7261"/>
    <w:rsid w:val="002B7A99"/>
    <w:rsid w:val="002C128A"/>
    <w:rsid w:val="002C2354"/>
    <w:rsid w:val="002C2E12"/>
    <w:rsid w:val="002C3C75"/>
    <w:rsid w:val="002C3FE9"/>
    <w:rsid w:val="002C6973"/>
    <w:rsid w:val="002C6D3B"/>
    <w:rsid w:val="002C7688"/>
    <w:rsid w:val="002D1109"/>
    <w:rsid w:val="002D12AD"/>
    <w:rsid w:val="002D14D0"/>
    <w:rsid w:val="002D1F2F"/>
    <w:rsid w:val="002D2674"/>
    <w:rsid w:val="002D2DC4"/>
    <w:rsid w:val="002D3829"/>
    <w:rsid w:val="002D426D"/>
    <w:rsid w:val="002D44BB"/>
    <w:rsid w:val="002D47AC"/>
    <w:rsid w:val="002D4A05"/>
    <w:rsid w:val="002D4F23"/>
    <w:rsid w:val="002D4F34"/>
    <w:rsid w:val="002D65C7"/>
    <w:rsid w:val="002D7241"/>
    <w:rsid w:val="002D78DC"/>
    <w:rsid w:val="002E022B"/>
    <w:rsid w:val="002E1442"/>
    <w:rsid w:val="002E167A"/>
    <w:rsid w:val="002E17FA"/>
    <w:rsid w:val="002E18D5"/>
    <w:rsid w:val="002E1AE8"/>
    <w:rsid w:val="002E1EB8"/>
    <w:rsid w:val="002E243B"/>
    <w:rsid w:val="002E464F"/>
    <w:rsid w:val="002E47AC"/>
    <w:rsid w:val="002E58E8"/>
    <w:rsid w:val="002E5CD3"/>
    <w:rsid w:val="002E5F0E"/>
    <w:rsid w:val="002E7A15"/>
    <w:rsid w:val="002F0266"/>
    <w:rsid w:val="002F18EB"/>
    <w:rsid w:val="002F1AA2"/>
    <w:rsid w:val="002F1E14"/>
    <w:rsid w:val="002F1E29"/>
    <w:rsid w:val="002F1F1C"/>
    <w:rsid w:val="002F2AFE"/>
    <w:rsid w:val="002F2EA0"/>
    <w:rsid w:val="002F340E"/>
    <w:rsid w:val="002F43BB"/>
    <w:rsid w:val="002F43C3"/>
    <w:rsid w:val="002F7557"/>
    <w:rsid w:val="0030079D"/>
    <w:rsid w:val="0030134C"/>
    <w:rsid w:val="003014C1"/>
    <w:rsid w:val="00301684"/>
    <w:rsid w:val="00301B36"/>
    <w:rsid w:val="0030380C"/>
    <w:rsid w:val="003059A5"/>
    <w:rsid w:val="0030682D"/>
    <w:rsid w:val="00306DF7"/>
    <w:rsid w:val="003072F5"/>
    <w:rsid w:val="00310E80"/>
    <w:rsid w:val="003116F1"/>
    <w:rsid w:val="00311CB9"/>
    <w:rsid w:val="00311F8A"/>
    <w:rsid w:val="0031207A"/>
    <w:rsid w:val="00312369"/>
    <w:rsid w:val="003129F7"/>
    <w:rsid w:val="00314019"/>
    <w:rsid w:val="003147CC"/>
    <w:rsid w:val="00315C68"/>
    <w:rsid w:val="003164D4"/>
    <w:rsid w:val="0031676E"/>
    <w:rsid w:val="00317A75"/>
    <w:rsid w:val="00317BE6"/>
    <w:rsid w:val="0032005F"/>
    <w:rsid w:val="0032044E"/>
    <w:rsid w:val="003213A6"/>
    <w:rsid w:val="00321E63"/>
    <w:rsid w:val="0032219D"/>
    <w:rsid w:val="00322279"/>
    <w:rsid w:val="0032251B"/>
    <w:rsid w:val="00322E6C"/>
    <w:rsid w:val="003234A5"/>
    <w:rsid w:val="00323A26"/>
    <w:rsid w:val="00323BDA"/>
    <w:rsid w:val="00323E09"/>
    <w:rsid w:val="003241FD"/>
    <w:rsid w:val="0032448D"/>
    <w:rsid w:val="003253F0"/>
    <w:rsid w:val="00325647"/>
    <w:rsid w:val="00325B3E"/>
    <w:rsid w:val="00327779"/>
    <w:rsid w:val="00327D26"/>
    <w:rsid w:val="00330309"/>
    <w:rsid w:val="00330D85"/>
    <w:rsid w:val="00331DC9"/>
    <w:rsid w:val="003320AA"/>
    <w:rsid w:val="003325C5"/>
    <w:rsid w:val="0033383A"/>
    <w:rsid w:val="00333B62"/>
    <w:rsid w:val="00333F84"/>
    <w:rsid w:val="00334E3E"/>
    <w:rsid w:val="003352FA"/>
    <w:rsid w:val="00335542"/>
    <w:rsid w:val="00335E3D"/>
    <w:rsid w:val="00335F3D"/>
    <w:rsid w:val="003363E0"/>
    <w:rsid w:val="00336EBE"/>
    <w:rsid w:val="003370F8"/>
    <w:rsid w:val="00337874"/>
    <w:rsid w:val="003410DB"/>
    <w:rsid w:val="003411CB"/>
    <w:rsid w:val="003458AD"/>
    <w:rsid w:val="00345E7C"/>
    <w:rsid w:val="00347137"/>
    <w:rsid w:val="00351519"/>
    <w:rsid w:val="00351C38"/>
    <w:rsid w:val="003527A7"/>
    <w:rsid w:val="00353812"/>
    <w:rsid w:val="00353D04"/>
    <w:rsid w:val="00353E5B"/>
    <w:rsid w:val="00354EC8"/>
    <w:rsid w:val="0035567D"/>
    <w:rsid w:val="00355C60"/>
    <w:rsid w:val="00356DE7"/>
    <w:rsid w:val="00356F81"/>
    <w:rsid w:val="003603EF"/>
    <w:rsid w:val="00360C19"/>
    <w:rsid w:val="00364975"/>
    <w:rsid w:val="00365206"/>
    <w:rsid w:val="00365407"/>
    <w:rsid w:val="00365609"/>
    <w:rsid w:val="0036788E"/>
    <w:rsid w:val="00367916"/>
    <w:rsid w:val="00367AF2"/>
    <w:rsid w:val="00367BF8"/>
    <w:rsid w:val="003702FA"/>
    <w:rsid w:val="003706EC"/>
    <w:rsid w:val="00370A66"/>
    <w:rsid w:val="00370A9E"/>
    <w:rsid w:val="0037130C"/>
    <w:rsid w:val="00371E57"/>
    <w:rsid w:val="0037220F"/>
    <w:rsid w:val="00372EAD"/>
    <w:rsid w:val="00373564"/>
    <w:rsid w:val="00373CBC"/>
    <w:rsid w:val="00374127"/>
    <w:rsid w:val="00374A92"/>
    <w:rsid w:val="00374D0F"/>
    <w:rsid w:val="003750F6"/>
    <w:rsid w:val="0037717D"/>
    <w:rsid w:val="003778E5"/>
    <w:rsid w:val="00381310"/>
    <w:rsid w:val="0038249E"/>
    <w:rsid w:val="00382547"/>
    <w:rsid w:val="003828BD"/>
    <w:rsid w:val="00382CA1"/>
    <w:rsid w:val="003831F9"/>
    <w:rsid w:val="00383D54"/>
    <w:rsid w:val="00384605"/>
    <w:rsid w:val="00387B20"/>
    <w:rsid w:val="00387C65"/>
    <w:rsid w:val="003909E6"/>
    <w:rsid w:val="00391D77"/>
    <w:rsid w:val="003926B0"/>
    <w:rsid w:val="003927B4"/>
    <w:rsid w:val="00393AA1"/>
    <w:rsid w:val="00393DD2"/>
    <w:rsid w:val="00394B6A"/>
    <w:rsid w:val="00394DDB"/>
    <w:rsid w:val="00395E8D"/>
    <w:rsid w:val="003963B2"/>
    <w:rsid w:val="00397139"/>
    <w:rsid w:val="003971C4"/>
    <w:rsid w:val="00397542"/>
    <w:rsid w:val="00397F81"/>
    <w:rsid w:val="003A0645"/>
    <w:rsid w:val="003A09BA"/>
    <w:rsid w:val="003A0F7C"/>
    <w:rsid w:val="003A2D13"/>
    <w:rsid w:val="003A2F4B"/>
    <w:rsid w:val="003A3475"/>
    <w:rsid w:val="003A37A0"/>
    <w:rsid w:val="003A3982"/>
    <w:rsid w:val="003A3C6A"/>
    <w:rsid w:val="003A3D9C"/>
    <w:rsid w:val="003A4142"/>
    <w:rsid w:val="003A48B0"/>
    <w:rsid w:val="003A4E30"/>
    <w:rsid w:val="003A60CB"/>
    <w:rsid w:val="003B08C8"/>
    <w:rsid w:val="003B0B81"/>
    <w:rsid w:val="003B0CAC"/>
    <w:rsid w:val="003B0D1F"/>
    <w:rsid w:val="003B1331"/>
    <w:rsid w:val="003B1C19"/>
    <w:rsid w:val="003B2D5D"/>
    <w:rsid w:val="003B318B"/>
    <w:rsid w:val="003B3C89"/>
    <w:rsid w:val="003B549C"/>
    <w:rsid w:val="003B5B88"/>
    <w:rsid w:val="003B671C"/>
    <w:rsid w:val="003B680B"/>
    <w:rsid w:val="003B6AF8"/>
    <w:rsid w:val="003B6E02"/>
    <w:rsid w:val="003B6E2B"/>
    <w:rsid w:val="003C0137"/>
    <w:rsid w:val="003C0F39"/>
    <w:rsid w:val="003C0FA2"/>
    <w:rsid w:val="003C1052"/>
    <w:rsid w:val="003C11C2"/>
    <w:rsid w:val="003C12E6"/>
    <w:rsid w:val="003C153F"/>
    <w:rsid w:val="003C15B8"/>
    <w:rsid w:val="003C3DB8"/>
    <w:rsid w:val="003C404B"/>
    <w:rsid w:val="003C5837"/>
    <w:rsid w:val="003C6185"/>
    <w:rsid w:val="003C64F6"/>
    <w:rsid w:val="003C68FE"/>
    <w:rsid w:val="003C725E"/>
    <w:rsid w:val="003D029A"/>
    <w:rsid w:val="003D1AA9"/>
    <w:rsid w:val="003D1F37"/>
    <w:rsid w:val="003D3C54"/>
    <w:rsid w:val="003D40B5"/>
    <w:rsid w:val="003D4339"/>
    <w:rsid w:val="003D5598"/>
    <w:rsid w:val="003D5599"/>
    <w:rsid w:val="003D7694"/>
    <w:rsid w:val="003E0633"/>
    <w:rsid w:val="003E09C1"/>
    <w:rsid w:val="003E2399"/>
    <w:rsid w:val="003E42B0"/>
    <w:rsid w:val="003E4D43"/>
    <w:rsid w:val="003E5F67"/>
    <w:rsid w:val="003E64F0"/>
    <w:rsid w:val="003E748A"/>
    <w:rsid w:val="003E7908"/>
    <w:rsid w:val="003F0984"/>
    <w:rsid w:val="003F25F6"/>
    <w:rsid w:val="003F46BC"/>
    <w:rsid w:val="003F4D3D"/>
    <w:rsid w:val="003F5D10"/>
    <w:rsid w:val="003F6E12"/>
    <w:rsid w:val="003F7A8A"/>
    <w:rsid w:val="00401059"/>
    <w:rsid w:val="00401DF8"/>
    <w:rsid w:val="00401FA2"/>
    <w:rsid w:val="00402417"/>
    <w:rsid w:val="00402E9F"/>
    <w:rsid w:val="00402F91"/>
    <w:rsid w:val="00403536"/>
    <w:rsid w:val="004037A2"/>
    <w:rsid w:val="00403D0E"/>
    <w:rsid w:val="00404306"/>
    <w:rsid w:val="00404C1E"/>
    <w:rsid w:val="00404E50"/>
    <w:rsid w:val="0040629B"/>
    <w:rsid w:val="00406B43"/>
    <w:rsid w:val="004078F0"/>
    <w:rsid w:val="00410530"/>
    <w:rsid w:val="00410FA0"/>
    <w:rsid w:val="00411DEC"/>
    <w:rsid w:val="00412196"/>
    <w:rsid w:val="00412904"/>
    <w:rsid w:val="0041302E"/>
    <w:rsid w:val="004131BF"/>
    <w:rsid w:val="0041383E"/>
    <w:rsid w:val="00414334"/>
    <w:rsid w:val="00415244"/>
    <w:rsid w:val="004162A0"/>
    <w:rsid w:val="0041685D"/>
    <w:rsid w:val="00417328"/>
    <w:rsid w:val="004209DB"/>
    <w:rsid w:val="004224EB"/>
    <w:rsid w:val="0042351C"/>
    <w:rsid w:val="0042449E"/>
    <w:rsid w:val="00424762"/>
    <w:rsid w:val="00424EAC"/>
    <w:rsid w:val="00426525"/>
    <w:rsid w:val="00426C3E"/>
    <w:rsid w:val="00426CC4"/>
    <w:rsid w:val="00430CB1"/>
    <w:rsid w:val="0043145A"/>
    <w:rsid w:val="004317C6"/>
    <w:rsid w:val="0043261F"/>
    <w:rsid w:val="00434046"/>
    <w:rsid w:val="0043450F"/>
    <w:rsid w:val="0043475F"/>
    <w:rsid w:val="00435399"/>
    <w:rsid w:val="00435526"/>
    <w:rsid w:val="00435E11"/>
    <w:rsid w:val="004378F8"/>
    <w:rsid w:val="0044006F"/>
    <w:rsid w:val="004407D4"/>
    <w:rsid w:val="0044118D"/>
    <w:rsid w:val="00442BA8"/>
    <w:rsid w:val="0044308B"/>
    <w:rsid w:val="0044369F"/>
    <w:rsid w:val="004444A2"/>
    <w:rsid w:val="00444C48"/>
    <w:rsid w:val="004456CC"/>
    <w:rsid w:val="00445836"/>
    <w:rsid w:val="00445933"/>
    <w:rsid w:val="00445B78"/>
    <w:rsid w:val="00446E24"/>
    <w:rsid w:val="004470AA"/>
    <w:rsid w:val="00447269"/>
    <w:rsid w:val="004472A6"/>
    <w:rsid w:val="00447A20"/>
    <w:rsid w:val="00447E62"/>
    <w:rsid w:val="00450717"/>
    <w:rsid w:val="00450A36"/>
    <w:rsid w:val="00450EA8"/>
    <w:rsid w:val="004524DB"/>
    <w:rsid w:val="0045296F"/>
    <w:rsid w:val="00452C8D"/>
    <w:rsid w:val="00454384"/>
    <w:rsid w:val="0045481F"/>
    <w:rsid w:val="00454977"/>
    <w:rsid w:val="00454AE4"/>
    <w:rsid w:val="00454CC8"/>
    <w:rsid w:val="00455585"/>
    <w:rsid w:val="00455E54"/>
    <w:rsid w:val="00457858"/>
    <w:rsid w:val="00457E21"/>
    <w:rsid w:val="004607AB"/>
    <w:rsid w:val="00462195"/>
    <w:rsid w:val="0046342E"/>
    <w:rsid w:val="0046377E"/>
    <w:rsid w:val="00463AC9"/>
    <w:rsid w:val="00464017"/>
    <w:rsid w:val="00465640"/>
    <w:rsid w:val="00465EB3"/>
    <w:rsid w:val="004667AC"/>
    <w:rsid w:val="00466A61"/>
    <w:rsid w:val="00467231"/>
    <w:rsid w:val="004707E6"/>
    <w:rsid w:val="00470B83"/>
    <w:rsid w:val="00472515"/>
    <w:rsid w:val="0047268A"/>
    <w:rsid w:val="00472C56"/>
    <w:rsid w:val="00473578"/>
    <w:rsid w:val="0047385B"/>
    <w:rsid w:val="00473EEE"/>
    <w:rsid w:val="00474068"/>
    <w:rsid w:val="00475936"/>
    <w:rsid w:val="00475A57"/>
    <w:rsid w:val="0047710E"/>
    <w:rsid w:val="0048130B"/>
    <w:rsid w:val="00482D15"/>
    <w:rsid w:val="00482F0A"/>
    <w:rsid w:val="0048394E"/>
    <w:rsid w:val="00483ABB"/>
    <w:rsid w:val="00483AFC"/>
    <w:rsid w:val="004840DB"/>
    <w:rsid w:val="004841D7"/>
    <w:rsid w:val="00486EAA"/>
    <w:rsid w:val="00486FAA"/>
    <w:rsid w:val="00490B07"/>
    <w:rsid w:val="00491F63"/>
    <w:rsid w:val="00492660"/>
    <w:rsid w:val="004927A0"/>
    <w:rsid w:val="004927AB"/>
    <w:rsid w:val="004932A8"/>
    <w:rsid w:val="00495B26"/>
    <w:rsid w:val="00495B89"/>
    <w:rsid w:val="00496623"/>
    <w:rsid w:val="00497488"/>
    <w:rsid w:val="004979FA"/>
    <w:rsid w:val="00497C72"/>
    <w:rsid w:val="00497C8C"/>
    <w:rsid w:val="004A21FF"/>
    <w:rsid w:val="004A3E69"/>
    <w:rsid w:val="004A3FC8"/>
    <w:rsid w:val="004A427B"/>
    <w:rsid w:val="004A4D60"/>
    <w:rsid w:val="004A4FC7"/>
    <w:rsid w:val="004A78E1"/>
    <w:rsid w:val="004A7A50"/>
    <w:rsid w:val="004A7EE1"/>
    <w:rsid w:val="004B0444"/>
    <w:rsid w:val="004B24EF"/>
    <w:rsid w:val="004B2FD9"/>
    <w:rsid w:val="004B34A0"/>
    <w:rsid w:val="004B38E9"/>
    <w:rsid w:val="004B3C29"/>
    <w:rsid w:val="004B3E35"/>
    <w:rsid w:val="004B4482"/>
    <w:rsid w:val="004B4D7E"/>
    <w:rsid w:val="004B5067"/>
    <w:rsid w:val="004B5849"/>
    <w:rsid w:val="004B5BDA"/>
    <w:rsid w:val="004B611A"/>
    <w:rsid w:val="004B6BA1"/>
    <w:rsid w:val="004B72C5"/>
    <w:rsid w:val="004B7464"/>
    <w:rsid w:val="004C28D2"/>
    <w:rsid w:val="004C416C"/>
    <w:rsid w:val="004C4297"/>
    <w:rsid w:val="004C43B1"/>
    <w:rsid w:val="004C4FEB"/>
    <w:rsid w:val="004C53C8"/>
    <w:rsid w:val="004D0196"/>
    <w:rsid w:val="004D0647"/>
    <w:rsid w:val="004D0BF5"/>
    <w:rsid w:val="004D0C2A"/>
    <w:rsid w:val="004D12CF"/>
    <w:rsid w:val="004D1AF8"/>
    <w:rsid w:val="004D2B62"/>
    <w:rsid w:val="004D2F5E"/>
    <w:rsid w:val="004D34FA"/>
    <w:rsid w:val="004D5A30"/>
    <w:rsid w:val="004D6990"/>
    <w:rsid w:val="004D6B79"/>
    <w:rsid w:val="004E044D"/>
    <w:rsid w:val="004E077C"/>
    <w:rsid w:val="004E1006"/>
    <w:rsid w:val="004E2935"/>
    <w:rsid w:val="004E2B8B"/>
    <w:rsid w:val="004E6618"/>
    <w:rsid w:val="004E6AD5"/>
    <w:rsid w:val="004E7C4D"/>
    <w:rsid w:val="004E7E33"/>
    <w:rsid w:val="004F0F3A"/>
    <w:rsid w:val="004F15ED"/>
    <w:rsid w:val="004F213C"/>
    <w:rsid w:val="004F237C"/>
    <w:rsid w:val="004F3AB0"/>
    <w:rsid w:val="004F3DAB"/>
    <w:rsid w:val="004F45EE"/>
    <w:rsid w:val="004F5454"/>
    <w:rsid w:val="004F5719"/>
    <w:rsid w:val="004F6C0F"/>
    <w:rsid w:val="004F77F9"/>
    <w:rsid w:val="004F7B3F"/>
    <w:rsid w:val="004F7B6A"/>
    <w:rsid w:val="00500636"/>
    <w:rsid w:val="00501856"/>
    <w:rsid w:val="00502BE9"/>
    <w:rsid w:val="00503BC9"/>
    <w:rsid w:val="00504AAD"/>
    <w:rsid w:val="00505434"/>
    <w:rsid w:val="00506A7C"/>
    <w:rsid w:val="005073E4"/>
    <w:rsid w:val="005106BC"/>
    <w:rsid w:val="005119A7"/>
    <w:rsid w:val="00512330"/>
    <w:rsid w:val="00512895"/>
    <w:rsid w:val="0051418D"/>
    <w:rsid w:val="0051431D"/>
    <w:rsid w:val="00515200"/>
    <w:rsid w:val="00516017"/>
    <w:rsid w:val="00517397"/>
    <w:rsid w:val="005176E9"/>
    <w:rsid w:val="00517C0D"/>
    <w:rsid w:val="00523243"/>
    <w:rsid w:val="005241F0"/>
    <w:rsid w:val="00524C8C"/>
    <w:rsid w:val="0052553D"/>
    <w:rsid w:val="00525ACB"/>
    <w:rsid w:val="0052645C"/>
    <w:rsid w:val="00526544"/>
    <w:rsid w:val="005271D8"/>
    <w:rsid w:val="0053131C"/>
    <w:rsid w:val="005328BD"/>
    <w:rsid w:val="00536239"/>
    <w:rsid w:val="0053655B"/>
    <w:rsid w:val="0053700A"/>
    <w:rsid w:val="005373E8"/>
    <w:rsid w:val="005413CC"/>
    <w:rsid w:val="0054277B"/>
    <w:rsid w:val="00544572"/>
    <w:rsid w:val="005455F1"/>
    <w:rsid w:val="005459A4"/>
    <w:rsid w:val="005465D2"/>
    <w:rsid w:val="00547558"/>
    <w:rsid w:val="005477AF"/>
    <w:rsid w:val="0054798F"/>
    <w:rsid w:val="00547CD4"/>
    <w:rsid w:val="00547E00"/>
    <w:rsid w:val="00550044"/>
    <w:rsid w:val="0055036D"/>
    <w:rsid w:val="005507E2"/>
    <w:rsid w:val="00552756"/>
    <w:rsid w:val="00552A87"/>
    <w:rsid w:val="00552F41"/>
    <w:rsid w:val="005536A9"/>
    <w:rsid w:val="00553BF4"/>
    <w:rsid w:val="00553DEA"/>
    <w:rsid w:val="00555D3B"/>
    <w:rsid w:val="005576A7"/>
    <w:rsid w:val="00557C5E"/>
    <w:rsid w:val="0056109B"/>
    <w:rsid w:val="005611CF"/>
    <w:rsid w:val="00561210"/>
    <w:rsid w:val="00561245"/>
    <w:rsid w:val="0056136E"/>
    <w:rsid w:val="0056139A"/>
    <w:rsid w:val="00562735"/>
    <w:rsid w:val="00563B30"/>
    <w:rsid w:val="0056474C"/>
    <w:rsid w:val="005647B3"/>
    <w:rsid w:val="00565616"/>
    <w:rsid w:val="00565C82"/>
    <w:rsid w:val="0056630B"/>
    <w:rsid w:val="00566B0C"/>
    <w:rsid w:val="00567324"/>
    <w:rsid w:val="0056753B"/>
    <w:rsid w:val="00570CC9"/>
    <w:rsid w:val="0057108B"/>
    <w:rsid w:val="005712C1"/>
    <w:rsid w:val="005714AB"/>
    <w:rsid w:val="00571EAD"/>
    <w:rsid w:val="005722B5"/>
    <w:rsid w:val="00572B72"/>
    <w:rsid w:val="00573117"/>
    <w:rsid w:val="0057383C"/>
    <w:rsid w:val="00573BAB"/>
    <w:rsid w:val="005748F9"/>
    <w:rsid w:val="005762B5"/>
    <w:rsid w:val="0057654A"/>
    <w:rsid w:val="0057791A"/>
    <w:rsid w:val="00577BE6"/>
    <w:rsid w:val="00580618"/>
    <w:rsid w:val="00580893"/>
    <w:rsid w:val="0058145E"/>
    <w:rsid w:val="00582901"/>
    <w:rsid w:val="00584423"/>
    <w:rsid w:val="0058557C"/>
    <w:rsid w:val="00585DFE"/>
    <w:rsid w:val="005862D6"/>
    <w:rsid w:val="00587297"/>
    <w:rsid w:val="005908DA"/>
    <w:rsid w:val="005915E2"/>
    <w:rsid w:val="0059250D"/>
    <w:rsid w:val="005925CB"/>
    <w:rsid w:val="005932EA"/>
    <w:rsid w:val="00594030"/>
    <w:rsid w:val="005956C2"/>
    <w:rsid w:val="00595B5A"/>
    <w:rsid w:val="00595D0A"/>
    <w:rsid w:val="005965A0"/>
    <w:rsid w:val="005971FB"/>
    <w:rsid w:val="005A1800"/>
    <w:rsid w:val="005A27E4"/>
    <w:rsid w:val="005A29F4"/>
    <w:rsid w:val="005A3636"/>
    <w:rsid w:val="005A4207"/>
    <w:rsid w:val="005A4DB6"/>
    <w:rsid w:val="005A552C"/>
    <w:rsid w:val="005A5B95"/>
    <w:rsid w:val="005A6901"/>
    <w:rsid w:val="005A694B"/>
    <w:rsid w:val="005A6BA5"/>
    <w:rsid w:val="005A70FC"/>
    <w:rsid w:val="005A7159"/>
    <w:rsid w:val="005A793D"/>
    <w:rsid w:val="005A7951"/>
    <w:rsid w:val="005B103D"/>
    <w:rsid w:val="005B1F82"/>
    <w:rsid w:val="005B273A"/>
    <w:rsid w:val="005B30E8"/>
    <w:rsid w:val="005B37C5"/>
    <w:rsid w:val="005B3B6E"/>
    <w:rsid w:val="005B509E"/>
    <w:rsid w:val="005B5CCF"/>
    <w:rsid w:val="005B6BB0"/>
    <w:rsid w:val="005B6C9B"/>
    <w:rsid w:val="005B776C"/>
    <w:rsid w:val="005B7F34"/>
    <w:rsid w:val="005C0C22"/>
    <w:rsid w:val="005C18A2"/>
    <w:rsid w:val="005C2518"/>
    <w:rsid w:val="005C3052"/>
    <w:rsid w:val="005C3309"/>
    <w:rsid w:val="005C35C8"/>
    <w:rsid w:val="005C3995"/>
    <w:rsid w:val="005C47D7"/>
    <w:rsid w:val="005C4DAE"/>
    <w:rsid w:val="005C4F03"/>
    <w:rsid w:val="005C5C80"/>
    <w:rsid w:val="005C65D7"/>
    <w:rsid w:val="005C67B8"/>
    <w:rsid w:val="005C6AB3"/>
    <w:rsid w:val="005C739C"/>
    <w:rsid w:val="005C7787"/>
    <w:rsid w:val="005D029E"/>
    <w:rsid w:val="005D083A"/>
    <w:rsid w:val="005D1BDD"/>
    <w:rsid w:val="005D2DD2"/>
    <w:rsid w:val="005D3652"/>
    <w:rsid w:val="005D3CFF"/>
    <w:rsid w:val="005D3D11"/>
    <w:rsid w:val="005D4ADE"/>
    <w:rsid w:val="005D4FC3"/>
    <w:rsid w:val="005D5B6B"/>
    <w:rsid w:val="005D6017"/>
    <w:rsid w:val="005D63BB"/>
    <w:rsid w:val="005D6514"/>
    <w:rsid w:val="005D690D"/>
    <w:rsid w:val="005D71A1"/>
    <w:rsid w:val="005D7270"/>
    <w:rsid w:val="005D75ED"/>
    <w:rsid w:val="005E0DF5"/>
    <w:rsid w:val="005E0E8E"/>
    <w:rsid w:val="005E245F"/>
    <w:rsid w:val="005E2E02"/>
    <w:rsid w:val="005E3C16"/>
    <w:rsid w:val="005E3C4E"/>
    <w:rsid w:val="005E4232"/>
    <w:rsid w:val="005E4E5E"/>
    <w:rsid w:val="005E5BB7"/>
    <w:rsid w:val="005E6C44"/>
    <w:rsid w:val="005F05E8"/>
    <w:rsid w:val="005F06BF"/>
    <w:rsid w:val="005F0C0A"/>
    <w:rsid w:val="005F12A0"/>
    <w:rsid w:val="005F1706"/>
    <w:rsid w:val="005F1753"/>
    <w:rsid w:val="005F1BFC"/>
    <w:rsid w:val="005F2957"/>
    <w:rsid w:val="005F3085"/>
    <w:rsid w:val="005F346D"/>
    <w:rsid w:val="005F3ABF"/>
    <w:rsid w:val="005F3C2E"/>
    <w:rsid w:val="005F3F2E"/>
    <w:rsid w:val="005F40AE"/>
    <w:rsid w:val="005F43AA"/>
    <w:rsid w:val="005F44C8"/>
    <w:rsid w:val="005F4804"/>
    <w:rsid w:val="005F4EE0"/>
    <w:rsid w:val="005F5063"/>
    <w:rsid w:val="005F5B67"/>
    <w:rsid w:val="005F5EBB"/>
    <w:rsid w:val="005F6BC0"/>
    <w:rsid w:val="00601328"/>
    <w:rsid w:val="00601F29"/>
    <w:rsid w:val="00602109"/>
    <w:rsid w:val="0060328D"/>
    <w:rsid w:val="006039E3"/>
    <w:rsid w:val="00604718"/>
    <w:rsid w:val="006052F3"/>
    <w:rsid w:val="00606AF9"/>
    <w:rsid w:val="00607881"/>
    <w:rsid w:val="00607DEB"/>
    <w:rsid w:val="00607E9D"/>
    <w:rsid w:val="006108F3"/>
    <w:rsid w:val="00610E6A"/>
    <w:rsid w:val="0061149D"/>
    <w:rsid w:val="00614F92"/>
    <w:rsid w:val="00615522"/>
    <w:rsid w:val="006176D1"/>
    <w:rsid w:val="00617F76"/>
    <w:rsid w:val="00621D72"/>
    <w:rsid w:val="00622CDC"/>
    <w:rsid w:val="00623E07"/>
    <w:rsid w:val="00624954"/>
    <w:rsid w:val="00624F47"/>
    <w:rsid w:val="00625851"/>
    <w:rsid w:val="00625920"/>
    <w:rsid w:val="00625FFB"/>
    <w:rsid w:val="00627CB3"/>
    <w:rsid w:val="006315C2"/>
    <w:rsid w:val="00632BDC"/>
    <w:rsid w:val="00632D34"/>
    <w:rsid w:val="00632FD1"/>
    <w:rsid w:val="006361F6"/>
    <w:rsid w:val="00636386"/>
    <w:rsid w:val="006369FB"/>
    <w:rsid w:val="00637FF8"/>
    <w:rsid w:val="00640E6E"/>
    <w:rsid w:val="00641FFB"/>
    <w:rsid w:val="00642011"/>
    <w:rsid w:val="00642F86"/>
    <w:rsid w:val="00643125"/>
    <w:rsid w:val="0064395A"/>
    <w:rsid w:val="00643A9D"/>
    <w:rsid w:val="006446E1"/>
    <w:rsid w:val="00644A55"/>
    <w:rsid w:val="00645308"/>
    <w:rsid w:val="0064561E"/>
    <w:rsid w:val="00646472"/>
    <w:rsid w:val="006466E6"/>
    <w:rsid w:val="00646944"/>
    <w:rsid w:val="00650054"/>
    <w:rsid w:val="00651006"/>
    <w:rsid w:val="00651688"/>
    <w:rsid w:val="00651D4F"/>
    <w:rsid w:val="006529D4"/>
    <w:rsid w:val="0065372C"/>
    <w:rsid w:val="0065394B"/>
    <w:rsid w:val="00653F55"/>
    <w:rsid w:val="006547D1"/>
    <w:rsid w:val="00655042"/>
    <w:rsid w:val="00656432"/>
    <w:rsid w:val="00656989"/>
    <w:rsid w:val="006570A5"/>
    <w:rsid w:val="00657A48"/>
    <w:rsid w:val="00657CE5"/>
    <w:rsid w:val="006605D8"/>
    <w:rsid w:val="00660754"/>
    <w:rsid w:val="006615FC"/>
    <w:rsid w:val="006620AD"/>
    <w:rsid w:val="0066280C"/>
    <w:rsid w:val="0066351A"/>
    <w:rsid w:val="00663A51"/>
    <w:rsid w:val="00663C8C"/>
    <w:rsid w:val="006640E7"/>
    <w:rsid w:val="00664C67"/>
    <w:rsid w:val="00664E2E"/>
    <w:rsid w:val="00665325"/>
    <w:rsid w:val="006658BC"/>
    <w:rsid w:val="00670326"/>
    <w:rsid w:val="006704D2"/>
    <w:rsid w:val="00670956"/>
    <w:rsid w:val="00670B86"/>
    <w:rsid w:val="0067156E"/>
    <w:rsid w:val="00671808"/>
    <w:rsid w:val="00673333"/>
    <w:rsid w:val="00673BD8"/>
    <w:rsid w:val="00674002"/>
    <w:rsid w:val="006742F8"/>
    <w:rsid w:val="00675F1D"/>
    <w:rsid w:val="00680ABC"/>
    <w:rsid w:val="00680D9B"/>
    <w:rsid w:val="0068134B"/>
    <w:rsid w:val="0068213F"/>
    <w:rsid w:val="00682413"/>
    <w:rsid w:val="00685D81"/>
    <w:rsid w:val="00685EC1"/>
    <w:rsid w:val="006860FD"/>
    <w:rsid w:val="00686130"/>
    <w:rsid w:val="006867CF"/>
    <w:rsid w:val="00687BDC"/>
    <w:rsid w:val="00687DCE"/>
    <w:rsid w:val="00687EC8"/>
    <w:rsid w:val="006900FB"/>
    <w:rsid w:val="006922B5"/>
    <w:rsid w:val="00692761"/>
    <w:rsid w:val="006928C6"/>
    <w:rsid w:val="00692AEC"/>
    <w:rsid w:val="006931FF"/>
    <w:rsid w:val="006937BE"/>
    <w:rsid w:val="00693E37"/>
    <w:rsid w:val="0069552D"/>
    <w:rsid w:val="00695637"/>
    <w:rsid w:val="0069573D"/>
    <w:rsid w:val="00695B73"/>
    <w:rsid w:val="0069766C"/>
    <w:rsid w:val="00697905"/>
    <w:rsid w:val="006A14B3"/>
    <w:rsid w:val="006A165B"/>
    <w:rsid w:val="006A183B"/>
    <w:rsid w:val="006A244C"/>
    <w:rsid w:val="006A2585"/>
    <w:rsid w:val="006A322B"/>
    <w:rsid w:val="006A3EF8"/>
    <w:rsid w:val="006A4118"/>
    <w:rsid w:val="006A5E61"/>
    <w:rsid w:val="006A5FEC"/>
    <w:rsid w:val="006A61E3"/>
    <w:rsid w:val="006A74BC"/>
    <w:rsid w:val="006A7CC3"/>
    <w:rsid w:val="006B010E"/>
    <w:rsid w:val="006B0D90"/>
    <w:rsid w:val="006B1193"/>
    <w:rsid w:val="006B17F4"/>
    <w:rsid w:val="006B1F10"/>
    <w:rsid w:val="006B2120"/>
    <w:rsid w:val="006B213B"/>
    <w:rsid w:val="006B2996"/>
    <w:rsid w:val="006B2A0E"/>
    <w:rsid w:val="006B2B3A"/>
    <w:rsid w:val="006B354C"/>
    <w:rsid w:val="006B3B56"/>
    <w:rsid w:val="006B4077"/>
    <w:rsid w:val="006B45AE"/>
    <w:rsid w:val="006B6020"/>
    <w:rsid w:val="006C07B0"/>
    <w:rsid w:val="006C0E7D"/>
    <w:rsid w:val="006C0FFF"/>
    <w:rsid w:val="006C14DD"/>
    <w:rsid w:val="006C23D7"/>
    <w:rsid w:val="006C3A60"/>
    <w:rsid w:val="006C3FAF"/>
    <w:rsid w:val="006C4350"/>
    <w:rsid w:val="006C43DF"/>
    <w:rsid w:val="006C4436"/>
    <w:rsid w:val="006C4529"/>
    <w:rsid w:val="006C4A71"/>
    <w:rsid w:val="006C4B9E"/>
    <w:rsid w:val="006C59A1"/>
    <w:rsid w:val="006C6378"/>
    <w:rsid w:val="006D0CA4"/>
    <w:rsid w:val="006D1194"/>
    <w:rsid w:val="006D16F7"/>
    <w:rsid w:val="006D1871"/>
    <w:rsid w:val="006D3E01"/>
    <w:rsid w:val="006D450D"/>
    <w:rsid w:val="006D4E9A"/>
    <w:rsid w:val="006D6103"/>
    <w:rsid w:val="006D6144"/>
    <w:rsid w:val="006D620C"/>
    <w:rsid w:val="006D78E7"/>
    <w:rsid w:val="006E0A33"/>
    <w:rsid w:val="006E0ECB"/>
    <w:rsid w:val="006E1BA3"/>
    <w:rsid w:val="006E1D8D"/>
    <w:rsid w:val="006E2A9A"/>
    <w:rsid w:val="006E2BCC"/>
    <w:rsid w:val="006E3D36"/>
    <w:rsid w:val="006E45D9"/>
    <w:rsid w:val="006E47E8"/>
    <w:rsid w:val="006E49C2"/>
    <w:rsid w:val="006E5D21"/>
    <w:rsid w:val="006E7EFC"/>
    <w:rsid w:val="006F010A"/>
    <w:rsid w:val="006F0ABA"/>
    <w:rsid w:val="006F1166"/>
    <w:rsid w:val="006F1C6B"/>
    <w:rsid w:val="006F25B5"/>
    <w:rsid w:val="006F2772"/>
    <w:rsid w:val="006F28E7"/>
    <w:rsid w:val="006F2A2E"/>
    <w:rsid w:val="006F2DBC"/>
    <w:rsid w:val="006F31EC"/>
    <w:rsid w:val="006F34F8"/>
    <w:rsid w:val="006F3AEF"/>
    <w:rsid w:val="006F4123"/>
    <w:rsid w:val="006F42B7"/>
    <w:rsid w:val="006F437B"/>
    <w:rsid w:val="006F44A1"/>
    <w:rsid w:val="006F47D2"/>
    <w:rsid w:val="006F56DC"/>
    <w:rsid w:val="006F6728"/>
    <w:rsid w:val="006F675F"/>
    <w:rsid w:val="006F75F4"/>
    <w:rsid w:val="006F784D"/>
    <w:rsid w:val="007000CC"/>
    <w:rsid w:val="0070232A"/>
    <w:rsid w:val="00702E7E"/>
    <w:rsid w:val="0070337B"/>
    <w:rsid w:val="007051B1"/>
    <w:rsid w:val="00705267"/>
    <w:rsid w:val="007058CB"/>
    <w:rsid w:val="00706C19"/>
    <w:rsid w:val="007108C4"/>
    <w:rsid w:val="00711539"/>
    <w:rsid w:val="00712243"/>
    <w:rsid w:val="00712B44"/>
    <w:rsid w:val="00712D00"/>
    <w:rsid w:val="00713418"/>
    <w:rsid w:val="00714570"/>
    <w:rsid w:val="00715528"/>
    <w:rsid w:val="00716239"/>
    <w:rsid w:val="00717CB9"/>
    <w:rsid w:val="007206B5"/>
    <w:rsid w:val="00720790"/>
    <w:rsid w:val="00721385"/>
    <w:rsid w:val="00722C71"/>
    <w:rsid w:val="00722D6B"/>
    <w:rsid w:val="00724CB5"/>
    <w:rsid w:val="007254F6"/>
    <w:rsid w:val="00725753"/>
    <w:rsid w:val="00725BDE"/>
    <w:rsid w:val="0073101F"/>
    <w:rsid w:val="00731741"/>
    <w:rsid w:val="0073208B"/>
    <w:rsid w:val="00732237"/>
    <w:rsid w:val="007325C5"/>
    <w:rsid w:val="00732FF2"/>
    <w:rsid w:val="007347B0"/>
    <w:rsid w:val="00734ABB"/>
    <w:rsid w:val="007356E0"/>
    <w:rsid w:val="00736030"/>
    <w:rsid w:val="0073648B"/>
    <w:rsid w:val="00740105"/>
    <w:rsid w:val="007403FD"/>
    <w:rsid w:val="00740C48"/>
    <w:rsid w:val="00741629"/>
    <w:rsid w:val="00741AD5"/>
    <w:rsid w:val="00744B27"/>
    <w:rsid w:val="00744DD9"/>
    <w:rsid w:val="00744E8F"/>
    <w:rsid w:val="0074508E"/>
    <w:rsid w:val="00745216"/>
    <w:rsid w:val="00746412"/>
    <w:rsid w:val="00746799"/>
    <w:rsid w:val="00746D3C"/>
    <w:rsid w:val="00747BE1"/>
    <w:rsid w:val="00750E62"/>
    <w:rsid w:val="0075111E"/>
    <w:rsid w:val="00751956"/>
    <w:rsid w:val="00751D3A"/>
    <w:rsid w:val="00751E23"/>
    <w:rsid w:val="0075236C"/>
    <w:rsid w:val="0075236E"/>
    <w:rsid w:val="00753169"/>
    <w:rsid w:val="00754180"/>
    <w:rsid w:val="00754985"/>
    <w:rsid w:val="007551E7"/>
    <w:rsid w:val="0075530C"/>
    <w:rsid w:val="00755829"/>
    <w:rsid w:val="00755D1E"/>
    <w:rsid w:val="007562BE"/>
    <w:rsid w:val="007578A3"/>
    <w:rsid w:val="00760781"/>
    <w:rsid w:val="007624E2"/>
    <w:rsid w:val="00762AB5"/>
    <w:rsid w:val="0076355F"/>
    <w:rsid w:val="007650E7"/>
    <w:rsid w:val="00765814"/>
    <w:rsid w:val="00765F13"/>
    <w:rsid w:val="00766664"/>
    <w:rsid w:val="00766F24"/>
    <w:rsid w:val="00766FA0"/>
    <w:rsid w:val="00767013"/>
    <w:rsid w:val="00767E83"/>
    <w:rsid w:val="00770DDF"/>
    <w:rsid w:val="00771DA7"/>
    <w:rsid w:val="007725B7"/>
    <w:rsid w:val="00773895"/>
    <w:rsid w:val="00773913"/>
    <w:rsid w:val="007745C8"/>
    <w:rsid w:val="00774904"/>
    <w:rsid w:val="00775006"/>
    <w:rsid w:val="00776A2E"/>
    <w:rsid w:val="00777927"/>
    <w:rsid w:val="00777DC6"/>
    <w:rsid w:val="007802B8"/>
    <w:rsid w:val="00780CFD"/>
    <w:rsid w:val="00781873"/>
    <w:rsid w:val="00781BA0"/>
    <w:rsid w:val="00782AD5"/>
    <w:rsid w:val="0078460C"/>
    <w:rsid w:val="00785974"/>
    <w:rsid w:val="0078732A"/>
    <w:rsid w:val="007876E2"/>
    <w:rsid w:val="00787CCB"/>
    <w:rsid w:val="007902E1"/>
    <w:rsid w:val="0079045C"/>
    <w:rsid w:val="007919AB"/>
    <w:rsid w:val="00791DA9"/>
    <w:rsid w:val="007927A3"/>
    <w:rsid w:val="00793A33"/>
    <w:rsid w:val="007941B5"/>
    <w:rsid w:val="00794F8E"/>
    <w:rsid w:val="00795079"/>
    <w:rsid w:val="007A040A"/>
    <w:rsid w:val="007A0768"/>
    <w:rsid w:val="007A0ACB"/>
    <w:rsid w:val="007A0BCD"/>
    <w:rsid w:val="007A20AE"/>
    <w:rsid w:val="007A2AF9"/>
    <w:rsid w:val="007A32C3"/>
    <w:rsid w:val="007A4D8B"/>
    <w:rsid w:val="007A541E"/>
    <w:rsid w:val="007A5A72"/>
    <w:rsid w:val="007A5BAA"/>
    <w:rsid w:val="007A6358"/>
    <w:rsid w:val="007A72AC"/>
    <w:rsid w:val="007A7EC9"/>
    <w:rsid w:val="007B040C"/>
    <w:rsid w:val="007B2825"/>
    <w:rsid w:val="007B2A25"/>
    <w:rsid w:val="007B2A93"/>
    <w:rsid w:val="007B5318"/>
    <w:rsid w:val="007B53CC"/>
    <w:rsid w:val="007B64A6"/>
    <w:rsid w:val="007C121A"/>
    <w:rsid w:val="007C180E"/>
    <w:rsid w:val="007C2FCC"/>
    <w:rsid w:val="007C32E7"/>
    <w:rsid w:val="007C3B6D"/>
    <w:rsid w:val="007C503E"/>
    <w:rsid w:val="007C506B"/>
    <w:rsid w:val="007C5C87"/>
    <w:rsid w:val="007C68FD"/>
    <w:rsid w:val="007C752B"/>
    <w:rsid w:val="007C769E"/>
    <w:rsid w:val="007C78C4"/>
    <w:rsid w:val="007C7F63"/>
    <w:rsid w:val="007D0586"/>
    <w:rsid w:val="007D0CB4"/>
    <w:rsid w:val="007D106E"/>
    <w:rsid w:val="007D1622"/>
    <w:rsid w:val="007D1F9A"/>
    <w:rsid w:val="007D1FBC"/>
    <w:rsid w:val="007D4205"/>
    <w:rsid w:val="007D4B0F"/>
    <w:rsid w:val="007D53CD"/>
    <w:rsid w:val="007D575B"/>
    <w:rsid w:val="007D6876"/>
    <w:rsid w:val="007D722D"/>
    <w:rsid w:val="007D79CB"/>
    <w:rsid w:val="007D7CA0"/>
    <w:rsid w:val="007E0064"/>
    <w:rsid w:val="007E0261"/>
    <w:rsid w:val="007E07C7"/>
    <w:rsid w:val="007E1582"/>
    <w:rsid w:val="007E1948"/>
    <w:rsid w:val="007E27E1"/>
    <w:rsid w:val="007E2FDB"/>
    <w:rsid w:val="007E3954"/>
    <w:rsid w:val="007E3BFA"/>
    <w:rsid w:val="007E3CD9"/>
    <w:rsid w:val="007E53EB"/>
    <w:rsid w:val="007E65A3"/>
    <w:rsid w:val="007E6E95"/>
    <w:rsid w:val="007E7CEF"/>
    <w:rsid w:val="007F0694"/>
    <w:rsid w:val="007F1A3D"/>
    <w:rsid w:val="007F1C19"/>
    <w:rsid w:val="007F2C32"/>
    <w:rsid w:val="007F3EDE"/>
    <w:rsid w:val="007F4011"/>
    <w:rsid w:val="007F4923"/>
    <w:rsid w:val="007F4EE5"/>
    <w:rsid w:val="007F5132"/>
    <w:rsid w:val="007F62E8"/>
    <w:rsid w:val="007F6804"/>
    <w:rsid w:val="00800C95"/>
    <w:rsid w:val="00803310"/>
    <w:rsid w:val="008038FC"/>
    <w:rsid w:val="00803A26"/>
    <w:rsid w:val="00803D8B"/>
    <w:rsid w:val="00804521"/>
    <w:rsid w:val="0080489A"/>
    <w:rsid w:val="0080544F"/>
    <w:rsid w:val="00805787"/>
    <w:rsid w:val="00805EE2"/>
    <w:rsid w:val="00805F1D"/>
    <w:rsid w:val="008067E1"/>
    <w:rsid w:val="00806A05"/>
    <w:rsid w:val="0080755C"/>
    <w:rsid w:val="008075CC"/>
    <w:rsid w:val="00807877"/>
    <w:rsid w:val="0081074D"/>
    <w:rsid w:val="00810D1E"/>
    <w:rsid w:val="00811FF1"/>
    <w:rsid w:val="008130CF"/>
    <w:rsid w:val="00813428"/>
    <w:rsid w:val="0081396B"/>
    <w:rsid w:val="00814469"/>
    <w:rsid w:val="008148F7"/>
    <w:rsid w:val="008156B9"/>
    <w:rsid w:val="00816588"/>
    <w:rsid w:val="00817646"/>
    <w:rsid w:val="0081764C"/>
    <w:rsid w:val="0081799D"/>
    <w:rsid w:val="008204F0"/>
    <w:rsid w:val="00821B2F"/>
    <w:rsid w:val="008233FC"/>
    <w:rsid w:val="008242C6"/>
    <w:rsid w:val="008242E5"/>
    <w:rsid w:val="008248BD"/>
    <w:rsid w:val="008249B8"/>
    <w:rsid w:val="00824D03"/>
    <w:rsid w:val="00825526"/>
    <w:rsid w:val="008259C5"/>
    <w:rsid w:val="00827C72"/>
    <w:rsid w:val="00830C16"/>
    <w:rsid w:val="008312BA"/>
    <w:rsid w:val="00831B9C"/>
    <w:rsid w:val="00832243"/>
    <w:rsid w:val="00832B2C"/>
    <w:rsid w:val="00832CCD"/>
    <w:rsid w:val="008348E3"/>
    <w:rsid w:val="00835DD6"/>
    <w:rsid w:val="00835FB2"/>
    <w:rsid w:val="00836A18"/>
    <w:rsid w:val="00840B26"/>
    <w:rsid w:val="00840C1F"/>
    <w:rsid w:val="0084126B"/>
    <w:rsid w:val="00841303"/>
    <w:rsid w:val="00841B10"/>
    <w:rsid w:val="00842574"/>
    <w:rsid w:val="00843B08"/>
    <w:rsid w:val="00843E18"/>
    <w:rsid w:val="00844611"/>
    <w:rsid w:val="008449DE"/>
    <w:rsid w:val="00844A3A"/>
    <w:rsid w:val="00850690"/>
    <w:rsid w:val="008509C3"/>
    <w:rsid w:val="00851054"/>
    <w:rsid w:val="0085123D"/>
    <w:rsid w:val="00851B1C"/>
    <w:rsid w:val="00851BFD"/>
    <w:rsid w:val="0085223D"/>
    <w:rsid w:val="0085242A"/>
    <w:rsid w:val="008532E2"/>
    <w:rsid w:val="008533C8"/>
    <w:rsid w:val="008535D9"/>
    <w:rsid w:val="00853F11"/>
    <w:rsid w:val="0085411C"/>
    <w:rsid w:val="00854A1A"/>
    <w:rsid w:val="0085586D"/>
    <w:rsid w:val="00860477"/>
    <w:rsid w:val="00861874"/>
    <w:rsid w:val="00861C44"/>
    <w:rsid w:val="00861DA3"/>
    <w:rsid w:val="00861DF8"/>
    <w:rsid w:val="00862190"/>
    <w:rsid w:val="00862CF2"/>
    <w:rsid w:val="00863894"/>
    <w:rsid w:val="00863E50"/>
    <w:rsid w:val="00865437"/>
    <w:rsid w:val="00865885"/>
    <w:rsid w:val="00866248"/>
    <w:rsid w:val="0086677E"/>
    <w:rsid w:val="00866DC8"/>
    <w:rsid w:val="00866E1A"/>
    <w:rsid w:val="00867381"/>
    <w:rsid w:val="00867B88"/>
    <w:rsid w:val="00867B92"/>
    <w:rsid w:val="008700AA"/>
    <w:rsid w:val="00870589"/>
    <w:rsid w:val="008707EB"/>
    <w:rsid w:val="00870D34"/>
    <w:rsid w:val="00871464"/>
    <w:rsid w:val="00871ACB"/>
    <w:rsid w:val="00871CED"/>
    <w:rsid w:val="008720A2"/>
    <w:rsid w:val="008728E3"/>
    <w:rsid w:val="008733B0"/>
    <w:rsid w:val="00874774"/>
    <w:rsid w:val="00874792"/>
    <w:rsid w:val="00874D90"/>
    <w:rsid w:val="0087540B"/>
    <w:rsid w:val="0087663D"/>
    <w:rsid w:val="008767B4"/>
    <w:rsid w:val="00876A74"/>
    <w:rsid w:val="008778F7"/>
    <w:rsid w:val="00877A08"/>
    <w:rsid w:val="00882254"/>
    <w:rsid w:val="008827AC"/>
    <w:rsid w:val="008830E8"/>
    <w:rsid w:val="008832C1"/>
    <w:rsid w:val="00883F83"/>
    <w:rsid w:val="0088416E"/>
    <w:rsid w:val="00884616"/>
    <w:rsid w:val="00885055"/>
    <w:rsid w:val="00887798"/>
    <w:rsid w:val="00887D85"/>
    <w:rsid w:val="008906EF"/>
    <w:rsid w:val="00890998"/>
    <w:rsid w:val="00890B57"/>
    <w:rsid w:val="00891518"/>
    <w:rsid w:val="008917A0"/>
    <w:rsid w:val="00892443"/>
    <w:rsid w:val="00892C54"/>
    <w:rsid w:val="00892E9C"/>
    <w:rsid w:val="00892F68"/>
    <w:rsid w:val="00893907"/>
    <w:rsid w:val="008946BE"/>
    <w:rsid w:val="0089511E"/>
    <w:rsid w:val="00896671"/>
    <w:rsid w:val="008968E1"/>
    <w:rsid w:val="00896F83"/>
    <w:rsid w:val="0089773E"/>
    <w:rsid w:val="00897EE9"/>
    <w:rsid w:val="008A04EB"/>
    <w:rsid w:val="008A0515"/>
    <w:rsid w:val="008A0DCA"/>
    <w:rsid w:val="008A120B"/>
    <w:rsid w:val="008A1447"/>
    <w:rsid w:val="008A1BAB"/>
    <w:rsid w:val="008A249D"/>
    <w:rsid w:val="008A3487"/>
    <w:rsid w:val="008A3BFB"/>
    <w:rsid w:val="008A3DA1"/>
    <w:rsid w:val="008A3EB0"/>
    <w:rsid w:val="008A4245"/>
    <w:rsid w:val="008A4A07"/>
    <w:rsid w:val="008A5860"/>
    <w:rsid w:val="008A6080"/>
    <w:rsid w:val="008A70F1"/>
    <w:rsid w:val="008A7213"/>
    <w:rsid w:val="008A7DD8"/>
    <w:rsid w:val="008B00C0"/>
    <w:rsid w:val="008B00ED"/>
    <w:rsid w:val="008B027B"/>
    <w:rsid w:val="008B0CB8"/>
    <w:rsid w:val="008B115B"/>
    <w:rsid w:val="008B1B61"/>
    <w:rsid w:val="008B3572"/>
    <w:rsid w:val="008B4277"/>
    <w:rsid w:val="008B4601"/>
    <w:rsid w:val="008B4E12"/>
    <w:rsid w:val="008B4E86"/>
    <w:rsid w:val="008B5BA9"/>
    <w:rsid w:val="008B6241"/>
    <w:rsid w:val="008B7FF5"/>
    <w:rsid w:val="008C0530"/>
    <w:rsid w:val="008C173A"/>
    <w:rsid w:val="008C1CA3"/>
    <w:rsid w:val="008C29A9"/>
    <w:rsid w:val="008C4ED5"/>
    <w:rsid w:val="008C58E5"/>
    <w:rsid w:val="008D15B4"/>
    <w:rsid w:val="008D1AF7"/>
    <w:rsid w:val="008D338F"/>
    <w:rsid w:val="008D3418"/>
    <w:rsid w:val="008D3C85"/>
    <w:rsid w:val="008D3F44"/>
    <w:rsid w:val="008D5691"/>
    <w:rsid w:val="008D5D00"/>
    <w:rsid w:val="008D5FF1"/>
    <w:rsid w:val="008D60C2"/>
    <w:rsid w:val="008E050E"/>
    <w:rsid w:val="008E10AC"/>
    <w:rsid w:val="008E1C17"/>
    <w:rsid w:val="008E1FCC"/>
    <w:rsid w:val="008E21CF"/>
    <w:rsid w:val="008E3340"/>
    <w:rsid w:val="008E3775"/>
    <w:rsid w:val="008E4292"/>
    <w:rsid w:val="008E453E"/>
    <w:rsid w:val="008E4864"/>
    <w:rsid w:val="008E4E9B"/>
    <w:rsid w:val="008E4FB5"/>
    <w:rsid w:val="008E6A8D"/>
    <w:rsid w:val="008E6C9C"/>
    <w:rsid w:val="008E73BF"/>
    <w:rsid w:val="008F0A3D"/>
    <w:rsid w:val="008F2A01"/>
    <w:rsid w:val="008F3A85"/>
    <w:rsid w:val="008F4687"/>
    <w:rsid w:val="008F4BC4"/>
    <w:rsid w:val="008F4DEC"/>
    <w:rsid w:val="008F5043"/>
    <w:rsid w:val="008F5256"/>
    <w:rsid w:val="008F559F"/>
    <w:rsid w:val="008F568C"/>
    <w:rsid w:val="008F5CC2"/>
    <w:rsid w:val="008F647D"/>
    <w:rsid w:val="008F709C"/>
    <w:rsid w:val="008F7118"/>
    <w:rsid w:val="008F7BEB"/>
    <w:rsid w:val="008F7C8F"/>
    <w:rsid w:val="0090172F"/>
    <w:rsid w:val="0090179F"/>
    <w:rsid w:val="009025BA"/>
    <w:rsid w:val="00902636"/>
    <w:rsid w:val="00902A6F"/>
    <w:rsid w:val="009035E0"/>
    <w:rsid w:val="00903C1F"/>
    <w:rsid w:val="00904496"/>
    <w:rsid w:val="00904C2B"/>
    <w:rsid w:val="009069CD"/>
    <w:rsid w:val="00906C3A"/>
    <w:rsid w:val="009104F4"/>
    <w:rsid w:val="00910ED9"/>
    <w:rsid w:val="009113D8"/>
    <w:rsid w:val="0091211E"/>
    <w:rsid w:val="00912280"/>
    <w:rsid w:val="00913E5A"/>
    <w:rsid w:val="009142BA"/>
    <w:rsid w:val="00914E07"/>
    <w:rsid w:val="009159E0"/>
    <w:rsid w:val="009179C6"/>
    <w:rsid w:val="00920113"/>
    <w:rsid w:val="009207D8"/>
    <w:rsid w:val="00920DB5"/>
    <w:rsid w:val="00921E9F"/>
    <w:rsid w:val="0092236E"/>
    <w:rsid w:val="009223D6"/>
    <w:rsid w:val="00922FE9"/>
    <w:rsid w:val="00923102"/>
    <w:rsid w:val="00924FDC"/>
    <w:rsid w:val="0092586C"/>
    <w:rsid w:val="00925972"/>
    <w:rsid w:val="00925F21"/>
    <w:rsid w:val="009260A6"/>
    <w:rsid w:val="009265E2"/>
    <w:rsid w:val="009265F6"/>
    <w:rsid w:val="00927D56"/>
    <w:rsid w:val="0093040F"/>
    <w:rsid w:val="00931D24"/>
    <w:rsid w:val="00931D6D"/>
    <w:rsid w:val="009321D9"/>
    <w:rsid w:val="00932482"/>
    <w:rsid w:val="00933795"/>
    <w:rsid w:val="00933D90"/>
    <w:rsid w:val="00934E36"/>
    <w:rsid w:val="009351A8"/>
    <w:rsid w:val="00935470"/>
    <w:rsid w:val="0093547D"/>
    <w:rsid w:val="00935BE4"/>
    <w:rsid w:val="00935C50"/>
    <w:rsid w:val="00935E12"/>
    <w:rsid w:val="00937288"/>
    <w:rsid w:val="00937490"/>
    <w:rsid w:val="00937569"/>
    <w:rsid w:val="009379CE"/>
    <w:rsid w:val="009406E7"/>
    <w:rsid w:val="00940BF3"/>
    <w:rsid w:val="009417AE"/>
    <w:rsid w:val="00941A32"/>
    <w:rsid w:val="00942377"/>
    <w:rsid w:val="00942512"/>
    <w:rsid w:val="0094262C"/>
    <w:rsid w:val="0094282A"/>
    <w:rsid w:val="00942925"/>
    <w:rsid w:val="00943FDF"/>
    <w:rsid w:val="009444DD"/>
    <w:rsid w:val="009446DD"/>
    <w:rsid w:val="009446EE"/>
    <w:rsid w:val="00944744"/>
    <w:rsid w:val="00944A39"/>
    <w:rsid w:val="009459AB"/>
    <w:rsid w:val="00945B68"/>
    <w:rsid w:val="00946A30"/>
    <w:rsid w:val="00946E2C"/>
    <w:rsid w:val="00951561"/>
    <w:rsid w:val="009516B5"/>
    <w:rsid w:val="00951898"/>
    <w:rsid w:val="00951D06"/>
    <w:rsid w:val="00954170"/>
    <w:rsid w:val="00954269"/>
    <w:rsid w:val="00954318"/>
    <w:rsid w:val="00954D9C"/>
    <w:rsid w:val="00955325"/>
    <w:rsid w:val="009557EF"/>
    <w:rsid w:val="00955BBA"/>
    <w:rsid w:val="00955D2B"/>
    <w:rsid w:val="00955F6C"/>
    <w:rsid w:val="009569E8"/>
    <w:rsid w:val="00957C64"/>
    <w:rsid w:val="00957F4B"/>
    <w:rsid w:val="0096052F"/>
    <w:rsid w:val="00960F35"/>
    <w:rsid w:val="00962414"/>
    <w:rsid w:val="00962CDF"/>
    <w:rsid w:val="00963C9C"/>
    <w:rsid w:val="009641FD"/>
    <w:rsid w:val="00965684"/>
    <w:rsid w:val="009659F0"/>
    <w:rsid w:val="00966BC9"/>
    <w:rsid w:val="00966BF1"/>
    <w:rsid w:val="00966E69"/>
    <w:rsid w:val="009709C8"/>
    <w:rsid w:val="0097140E"/>
    <w:rsid w:val="009718D9"/>
    <w:rsid w:val="00973CE4"/>
    <w:rsid w:val="00974DAE"/>
    <w:rsid w:val="0097500C"/>
    <w:rsid w:val="0097606C"/>
    <w:rsid w:val="0097616F"/>
    <w:rsid w:val="00976493"/>
    <w:rsid w:val="009766E2"/>
    <w:rsid w:val="009801B1"/>
    <w:rsid w:val="009804D2"/>
    <w:rsid w:val="009806D1"/>
    <w:rsid w:val="0098076F"/>
    <w:rsid w:val="00980BC9"/>
    <w:rsid w:val="009827AD"/>
    <w:rsid w:val="00982EB0"/>
    <w:rsid w:val="00983061"/>
    <w:rsid w:val="009838B1"/>
    <w:rsid w:val="00983DEB"/>
    <w:rsid w:val="00984517"/>
    <w:rsid w:val="00984A68"/>
    <w:rsid w:val="00984B54"/>
    <w:rsid w:val="00984F17"/>
    <w:rsid w:val="00986932"/>
    <w:rsid w:val="00986E71"/>
    <w:rsid w:val="00986EFD"/>
    <w:rsid w:val="009874D0"/>
    <w:rsid w:val="009876B4"/>
    <w:rsid w:val="00990D85"/>
    <w:rsid w:val="00991D2D"/>
    <w:rsid w:val="00992A29"/>
    <w:rsid w:val="00993FA3"/>
    <w:rsid w:val="0099595A"/>
    <w:rsid w:val="00997A24"/>
    <w:rsid w:val="009A00E1"/>
    <w:rsid w:val="009A0200"/>
    <w:rsid w:val="009A1CD8"/>
    <w:rsid w:val="009A1E4D"/>
    <w:rsid w:val="009A2F6E"/>
    <w:rsid w:val="009A3CAE"/>
    <w:rsid w:val="009A4BDC"/>
    <w:rsid w:val="009A51CA"/>
    <w:rsid w:val="009A5B10"/>
    <w:rsid w:val="009A6BAE"/>
    <w:rsid w:val="009A6EA3"/>
    <w:rsid w:val="009A7170"/>
    <w:rsid w:val="009A7CC2"/>
    <w:rsid w:val="009A7E16"/>
    <w:rsid w:val="009B06A1"/>
    <w:rsid w:val="009B0797"/>
    <w:rsid w:val="009B09D7"/>
    <w:rsid w:val="009B1B5C"/>
    <w:rsid w:val="009B251B"/>
    <w:rsid w:val="009B373A"/>
    <w:rsid w:val="009B3CE5"/>
    <w:rsid w:val="009B5374"/>
    <w:rsid w:val="009B5521"/>
    <w:rsid w:val="009B5974"/>
    <w:rsid w:val="009B63E9"/>
    <w:rsid w:val="009B6C3B"/>
    <w:rsid w:val="009B712A"/>
    <w:rsid w:val="009B7469"/>
    <w:rsid w:val="009B7CE2"/>
    <w:rsid w:val="009C2A3B"/>
    <w:rsid w:val="009C3D0C"/>
    <w:rsid w:val="009C4282"/>
    <w:rsid w:val="009C46E6"/>
    <w:rsid w:val="009C49B0"/>
    <w:rsid w:val="009C4F47"/>
    <w:rsid w:val="009C74E1"/>
    <w:rsid w:val="009C7704"/>
    <w:rsid w:val="009C798A"/>
    <w:rsid w:val="009C7F4B"/>
    <w:rsid w:val="009D04EC"/>
    <w:rsid w:val="009D07AC"/>
    <w:rsid w:val="009D20C3"/>
    <w:rsid w:val="009D2A2A"/>
    <w:rsid w:val="009D42FC"/>
    <w:rsid w:val="009D4BDB"/>
    <w:rsid w:val="009D570E"/>
    <w:rsid w:val="009D5C43"/>
    <w:rsid w:val="009D5D6C"/>
    <w:rsid w:val="009D628D"/>
    <w:rsid w:val="009D65BD"/>
    <w:rsid w:val="009D74D7"/>
    <w:rsid w:val="009D7AD1"/>
    <w:rsid w:val="009E0397"/>
    <w:rsid w:val="009E1E2A"/>
    <w:rsid w:val="009E20A4"/>
    <w:rsid w:val="009E21EC"/>
    <w:rsid w:val="009E3397"/>
    <w:rsid w:val="009E56D0"/>
    <w:rsid w:val="009E596B"/>
    <w:rsid w:val="009E5985"/>
    <w:rsid w:val="009E5ED7"/>
    <w:rsid w:val="009E695D"/>
    <w:rsid w:val="009E77E9"/>
    <w:rsid w:val="009E7BF3"/>
    <w:rsid w:val="009F0180"/>
    <w:rsid w:val="009F0D9B"/>
    <w:rsid w:val="009F0EFC"/>
    <w:rsid w:val="009F225C"/>
    <w:rsid w:val="009F411B"/>
    <w:rsid w:val="009F41BD"/>
    <w:rsid w:val="009F454B"/>
    <w:rsid w:val="009F4B17"/>
    <w:rsid w:val="009F5BCE"/>
    <w:rsid w:val="009F6280"/>
    <w:rsid w:val="009F693E"/>
    <w:rsid w:val="009F7897"/>
    <w:rsid w:val="009F78F2"/>
    <w:rsid w:val="009F7983"/>
    <w:rsid w:val="00A00253"/>
    <w:rsid w:val="00A008F8"/>
    <w:rsid w:val="00A009D9"/>
    <w:rsid w:val="00A0157B"/>
    <w:rsid w:val="00A015A1"/>
    <w:rsid w:val="00A02A0C"/>
    <w:rsid w:val="00A03A84"/>
    <w:rsid w:val="00A03BE6"/>
    <w:rsid w:val="00A03C3B"/>
    <w:rsid w:val="00A057C4"/>
    <w:rsid w:val="00A069F5"/>
    <w:rsid w:val="00A077AF"/>
    <w:rsid w:val="00A07B44"/>
    <w:rsid w:val="00A108B2"/>
    <w:rsid w:val="00A11104"/>
    <w:rsid w:val="00A115F1"/>
    <w:rsid w:val="00A121D9"/>
    <w:rsid w:val="00A1310B"/>
    <w:rsid w:val="00A1344F"/>
    <w:rsid w:val="00A14F0E"/>
    <w:rsid w:val="00A14F20"/>
    <w:rsid w:val="00A15D2A"/>
    <w:rsid w:val="00A16248"/>
    <w:rsid w:val="00A211DE"/>
    <w:rsid w:val="00A22580"/>
    <w:rsid w:val="00A23366"/>
    <w:rsid w:val="00A238C7"/>
    <w:rsid w:val="00A23B30"/>
    <w:rsid w:val="00A2477B"/>
    <w:rsid w:val="00A24F61"/>
    <w:rsid w:val="00A25B5B"/>
    <w:rsid w:val="00A25C0D"/>
    <w:rsid w:val="00A264F0"/>
    <w:rsid w:val="00A26F60"/>
    <w:rsid w:val="00A272A1"/>
    <w:rsid w:val="00A27C6B"/>
    <w:rsid w:val="00A312B2"/>
    <w:rsid w:val="00A3188B"/>
    <w:rsid w:val="00A31AE4"/>
    <w:rsid w:val="00A32330"/>
    <w:rsid w:val="00A32EE2"/>
    <w:rsid w:val="00A33880"/>
    <w:rsid w:val="00A33F90"/>
    <w:rsid w:val="00A35286"/>
    <w:rsid w:val="00A3626A"/>
    <w:rsid w:val="00A3662B"/>
    <w:rsid w:val="00A3682F"/>
    <w:rsid w:val="00A377D9"/>
    <w:rsid w:val="00A37F0F"/>
    <w:rsid w:val="00A40217"/>
    <w:rsid w:val="00A4038D"/>
    <w:rsid w:val="00A405FA"/>
    <w:rsid w:val="00A4120A"/>
    <w:rsid w:val="00A4219B"/>
    <w:rsid w:val="00A42776"/>
    <w:rsid w:val="00A42F92"/>
    <w:rsid w:val="00A431F1"/>
    <w:rsid w:val="00A43D55"/>
    <w:rsid w:val="00A44A13"/>
    <w:rsid w:val="00A46200"/>
    <w:rsid w:val="00A467E4"/>
    <w:rsid w:val="00A46E03"/>
    <w:rsid w:val="00A50789"/>
    <w:rsid w:val="00A50AC9"/>
    <w:rsid w:val="00A50B03"/>
    <w:rsid w:val="00A516DF"/>
    <w:rsid w:val="00A529A9"/>
    <w:rsid w:val="00A53E6E"/>
    <w:rsid w:val="00A540B6"/>
    <w:rsid w:val="00A557CA"/>
    <w:rsid w:val="00A558AE"/>
    <w:rsid w:val="00A56495"/>
    <w:rsid w:val="00A56D27"/>
    <w:rsid w:val="00A57009"/>
    <w:rsid w:val="00A5752E"/>
    <w:rsid w:val="00A57A2A"/>
    <w:rsid w:val="00A57A6A"/>
    <w:rsid w:val="00A57D0E"/>
    <w:rsid w:val="00A57E18"/>
    <w:rsid w:val="00A6006E"/>
    <w:rsid w:val="00A60A7C"/>
    <w:rsid w:val="00A60D81"/>
    <w:rsid w:val="00A61103"/>
    <w:rsid w:val="00A61588"/>
    <w:rsid w:val="00A61F2C"/>
    <w:rsid w:val="00A624EC"/>
    <w:rsid w:val="00A62B88"/>
    <w:rsid w:val="00A62E83"/>
    <w:rsid w:val="00A638BE"/>
    <w:rsid w:val="00A64C0B"/>
    <w:rsid w:val="00A64DE3"/>
    <w:rsid w:val="00A64DF4"/>
    <w:rsid w:val="00A658EC"/>
    <w:rsid w:val="00A66F0D"/>
    <w:rsid w:val="00A67FD1"/>
    <w:rsid w:val="00A71AE5"/>
    <w:rsid w:val="00A71BE1"/>
    <w:rsid w:val="00A725B3"/>
    <w:rsid w:val="00A73DB5"/>
    <w:rsid w:val="00A75212"/>
    <w:rsid w:val="00A75D06"/>
    <w:rsid w:val="00A76C83"/>
    <w:rsid w:val="00A76CEB"/>
    <w:rsid w:val="00A7796F"/>
    <w:rsid w:val="00A77A6C"/>
    <w:rsid w:val="00A80855"/>
    <w:rsid w:val="00A81309"/>
    <w:rsid w:val="00A8157D"/>
    <w:rsid w:val="00A8169D"/>
    <w:rsid w:val="00A8250C"/>
    <w:rsid w:val="00A82747"/>
    <w:rsid w:val="00A82D23"/>
    <w:rsid w:val="00A83769"/>
    <w:rsid w:val="00A84348"/>
    <w:rsid w:val="00A8488E"/>
    <w:rsid w:val="00A84FFC"/>
    <w:rsid w:val="00A85D6D"/>
    <w:rsid w:val="00A85E36"/>
    <w:rsid w:val="00A86F9E"/>
    <w:rsid w:val="00A870C3"/>
    <w:rsid w:val="00A8737D"/>
    <w:rsid w:val="00A87A95"/>
    <w:rsid w:val="00A87FD4"/>
    <w:rsid w:val="00A9065F"/>
    <w:rsid w:val="00A91DB1"/>
    <w:rsid w:val="00A92135"/>
    <w:rsid w:val="00A93AD2"/>
    <w:rsid w:val="00A95133"/>
    <w:rsid w:val="00A97164"/>
    <w:rsid w:val="00A974AA"/>
    <w:rsid w:val="00A97E58"/>
    <w:rsid w:val="00AA04FA"/>
    <w:rsid w:val="00AA1CB4"/>
    <w:rsid w:val="00AA2043"/>
    <w:rsid w:val="00AA2464"/>
    <w:rsid w:val="00AA2A2C"/>
    <w:rsid w:val="00AA47E9"/>
    <w:rsid w:val="00AA4E98"/>
    <w:rsid w:val="00AA61E1"/>
    <w:rsid w:val="00AA6276"/>
    <w:rsid w:val="00AA6E81"/>
    <w:rsid w:val="00AA74B6"/>
    <w:rsid w:val="00AB1A44"/>
    <w:rsid w:val="00AB1FFD"/>
    <w:rsid w:val="00AB3847"/>
    <w:rsid w:val="00AB386F"/>
    <w:rsid w:val="00AB3BC8"/>
    <w:rsid w:val="00AB539B"/>
    <w:rsid w:val="00AB5A42"/>
    <w:rsid w:val="00AB6550"/>
    <w:rsid w:val="00AB6579"/>
    <w:rsid w:val="00AB7257"/>
    <w:rsid w:val="00AB791C"/>
    <w:rsid w:val="00AB7A9F"/>
    <w:rsid w:val="00AB7E50"/>
    <w:rsid w:val="00AC00B1"/>
    <w:rsid w:val="00AC0615"/>
    <w:rsid w:val="00AC281A"/>
    <w:rsid w:val="00AC297C"/>
    <w:rsid w:val="00AC2C89"/>
    <w:rsid w:val="00AC2F69"/>
    <w:rsid w:val="00AC319E"/>
    <w:rsid w:val="00AC3AF6"/>
    <w:rsid w:val="00AC5EF1"/>
    <w:rsid w:val="00AC6439"/>
    <w:rsid w:val="00AC6998"/>
    <w:rsid w:val="00AC7748"/>
    <w:rsid w:val="00AD0725"/>
    <w:rsid w:val="00AD09AF"/>
    <w:rsid w:val="00AD1399"/>
    <w:rsid w:val="00AD27F1"/>
    <w:rsid w:val="00AD29F1"/>
    <w:rsid w:val="00AD2F95"/>
    <w:rsid w:val="00AD3195"/>
    <w:rsid w:val="00AD3344"/>
    <w:rsid w:val="00AD375E"/>
    <w:rsid w:val="00AD4039"/>
    <w:rsid w:val="00AD4107"/>
    <w:rsid w:val="00AD46DA"/>
    <w:rsid w:val="00AD4EAA"/>
    <w:rsid w:val="00AD57DB"/>
    <w:rsid w:val="00AD605E"/>
    <w:rsid w:val="00AD687B"/>
    <w:rsid w:val="00AD731D"/>
    <w:rsid w:val="00AE14FF"/>
    <w:rsid w:val="00AE1512"/>
    <w:rsid w:val="00AE1C59"/>
    <w:rsid w:val="00AE1DED"/>
    <w:rsid w:val="00AE2EDB"/>
    <w:rsid w:val="00AE4267"/>
    <w:rsid w:val="00AE588D"/>
    <w:rsid w:val="00AE69B1"/>
    <w:rsid w:val="00AE6AD8"/>
    <w:rsid w:val="00AE6B87"/>
    <w:rsid w:val="00AE70E8"/>
    <w:rsid w:val="00AF049F"/>
    <w:rsid w:val="00AF0D73"/>
    <w:rsid w:val="00AF1D5E"/>
    <w:rsid w:val="00AF2413"/>
    <w:rsid w:val="00AF25B6"/>
    <w:rsid w:val="00AF2E83"/>
    <w:rsid w:val="00AF3565"/>
    <w:rsid w:val="00AF3F4D"/>
    <w:rsid w:val="00AF407B"/>
    <w:rsid w:val="00AF44FD"/>
    <w:rsid w:val="00AF482D"/>
    <w:rsid w:val="00AF517C"/>
    <w:rsid w:val="00AF6439"/>
    <w:rsid w:val="00AF6E1B"/>
    <w:rsid w:val="00AF7FA9"/>
    <w:rsid w:val="00B0083A"/>
    <w:rsid w:val="00B014A3"/>
    <w:rsid w:val="00B01D84"/>
    <w:rsid w:val="00B01E43"/>
    <w:rsid w:val="00B02354"/>
    <w:rsid w:val="00B02ACA"/>
    <w:rsid w:val="00B03245"/>
    <w:rsid w:val="00B035B2"/>
    <w:rsid w:val="00B03611"/>
    <w:rsid w:val="00B03798"/>
    <w:rsid w:val="00B0442C"/>
    <w:rsid w:val="00B04900"/>
    <w:rsid w:val="00B05680"/>
    <w:rsid w:val="00B05B38"/>
    <w:rsid w:val="00B06CF1"/>
    <w:rsid w:val="00B07088"/>
    <w:rsid w:val="00B079B4"/>
    <w:rsid w:val="00B102C0"/>
    <w:rsid w:val="00B10A4B"/>
    <w:rsid w:val="00B11E30"/>
    <w:rsid w:val="00B1274E"/>
    <w:rsid w:val="00B12B86"/>
    <w:rsid w:val="00B13AB8"/>
    <w:rsid w:val="00B13ADC"/>
    <w:rsid w:val="00B152FB"/>
    <w:rsid w:val="00B16060"/>
    <w:rsid w:val="00B168C1"/>
    <w:rsid w:val="00B16F7A"/>
    <w:rsid w:val="00B178CA"/>
    <w:rsid w:val="00B211BD"/>
    <w:rsid w:val="00B214E0"/>
    <w:rsid w:val="00B251FC"/>
    <w:rsid w:val="00B26394"/>
    <w:rsid w:val="00B26FF6"/>
    <w:rsid w:val="00B30570"/>
    <w:rsid w:val="00B30E9D"/>
    <w:rsid w:val="00B31102"/>
    <w:rsid w:val="00B31F05"/>
    <w:rsid w:val="00B32601"/>
    <w:rsid w:val="00B3384C"/>
    <w:rsid w:val="00B34092"/>
    <w:rsid w:val="00B3454C"/>
    <w:rsid w:val="00B34738"/>
    <w:rsid w:val="00B34AB1"/>
    <w:rsid w:val="00B34D3B"/>
    <w:rsid w:val="00B359E5"/>
    <w:rsid w:val="00B35D64"/>
    <w:rsid w:val="00B35E53"/>
    <w:rsid w:val="00B361B0"/>
    <w:rsid w:val="00B36897"/>
    <w:rsid w:val="00B369BC"/>
    <w:rsid w:val="00B372FB"/>
    <w:rsid w:val="00B40553"/>
    <w:rsid w:val="00B40682"/>
    <w:rsid w:val="00B40C14"/>
    <w:rsid w:val="00B40C77"/>
    <w:rsid w:val="00B411B0"/>
    <w:rsid w:val="00B4141C"/>
    <w:rsid w:val="00B41C58"/>
    <w:rsid w:val="00B42C0E"/>
    <w:rsid w:val="00B436F9"/>
    <w:rsid w:val="00B44B32"/>
    <w:rsid w:val="00B46302"/>
    <w:rsid w:val="00B46631"/>
    <w:rsid w:val="00B46F82"/>
    <w:rsid w:val="00B47508"/>
    <w:rsid w:val="00B476F8"/>
    <w:rsid w:val="00B47B5D"/>
    <w:rsid w:val="00B47DFA"/>
    <w:rsid w:val="00B50F43"/>
    <w:rsid w:val="00B51455"/>
    <w:rsid w:val="00B515AD"/>
    <w:rsid w:val="00B518DC"/>
    <w:rsid w:val="00B5365C"/>
    <w:rsid w:val="00B54777"/>
    <w:rsid w:val="00B5549D"/>
    <w:rsid w:val="00B5591F"/>
    <w:rsid w:val="00B55D53"/>
    <w:rsid w:val="00B562FE"/>
    <w:rsid w:val="00B573D0"/>
    <w:rsid w:val="00B57843"/>
    <w:rsid w:val="00B606E6"/>
    <w:rsid w:val="00B609FE"/>
    <w:rsid w:val="00B60C9D"/>
    <w:rsid w:val="00B61C06"/>
    <w:rsid w:val="00B62928"/>
    <w:rsid w:val="00B62B3C"/>
    <w:rsid w:val="00B630C6"/>
    <w:rsid w:val="00B645EF"/>
    <w:rsid w:val="00B64E54"/>
    <w:rsid w:val="00B656EB"/>
    <w:rsid w:val="00B665B5"/>
    <w:rsid w:val="00B67758"/>
    <w:rsid w:val="00B67DF2"/>
    <w:rsid w:val="00B7018C"/>
    <w:rsid w:val="00B71E18"/>
    <w:rsid w:val="00B72BAD"/>
    <w:rsid w:val="00B73950"/>
    <w:rsid w:val="00B73C15"/>
    <w:rsid w:val="00B73DFD"/>
    <w:rsid w:val="00B746ED"/>
    <w:rsid w:val="00B74B66"/>
    <w:rsid w:val="00B76407"/>
    <w:rsid w:val="00B77A02"/>
    <w:rsid w:val="00B8088B"/>
    <w:rsid w:val="00B80B01"/>
    <w:rsid w:val="00B815BC"/>
    <w:rsid w:val="00B8174F"/>
    <w:rsid w:val="00B82834"/>
    <w:rsid w:val="00B83605"/>
    <w:rsid w:val="00B83AD0"/>
    <w:rsid w:val="00B83CB1"/>
    <w:rsid w:val="00B842E9"/>
    <w:rsid w:val="00B84631"/>
    <w:rsid w:val="00B85443"/>
    <w:rsid w:val="00B8566C"/>
    <w:rsid w:val="00B85AD0"/>
    <w:rsid w:val="00B869EA"/>
    <w:rsid w:val="00B8717E"/>
    <w:rsid w:val="00B87770"/>
    <w:rsid w:val="00B90646"/>
    <w:rsid w:val="00B91782"/>
    <w:rsid w:val="00B91A33"/>
    <w:rsid w:val="00B91CA9"/>
    <w:rsid w:val="00B9209C"/>
    <w:rsid w:val="00B95079"/>
    <w:rsid w:val="00B95E39"/>
    <w:rsid w:val="00B96850"/>
    <w:rsid w:val="00B97A23"/>
    <w:rsid w:val="00B97A37"/>
    <w:rsid w:val="00BA0F0D"/>
    <w:rsid w:val="00BA1DA9"/>
    <w:rsid w:val="00BA2EC8"/>
    <w:rsid w:val="00BA34B8"/>
    <w:rsid w:val="00BA399D"/>
    <w:rsid w:val="00BA4208"/>
    <w:rsid w:val="00BA4AEE"/>
    <w:rsid w:val="00BA4EE3"/>
    <w:rsid w:val="00BA4FFD"/>
    <w:rsid w:val="00BA5128"/>
    <w:rsid w:val="00BA55A8"/>
    <w:rsid w:val="00BA67D6"/>
    <w:rsid w:val="00BA6C24"/>
    <w:rsid w:val="00BA7BF7"/>
    <w:rsid w:val="00BB03E4"/>
    <w:rsid w:val="00BB1463"/>
    <w:rsid w:val="00BB173A"/>
    <w:rsid w:val="00BB1D7F"/>
    <w:rsid w:val="00BB1FA8"/>
    <w:rsid w:val="00BB21AE"/>
    <w:rsid w:val="00BB4469"/>
    <w:rsid w:val="00BB4BDF"/>
    <w:rsid w:val="00BB548C"/>
    <w:rsid w:val="00BB5C47"/>
    <w:rsid w:val="00BB6585"/>
    <w:rsid w:val="00BB6B5F"/>
    <w:rsid w:val="00BB74AF"/>
    <w:rsid w:val="00BB75C1"/>
    <w:rsid w:val="00BB7846"/>
    <w:rsid w:val="00BC083F"/>
    <w:rsid w:val="00BC1B2A"/>
    <w:rsid w:val="00BC2EC8"/>
    <w:rsid w:val="00BC4330"/>
    <w:rsid w:val="00BC47CA"/>
    <w:rsid w:val="00BC5B93"/>
    <w:rsid w:val="00BC5CD6"/>
    <w:rsid w:val="00BC64FE"/>
    <w:rsid w:val="00BC6A60"/>
    <w:rsid w:val="00BC6C15"/>
    <w:rsid w:val="00BC7953"/>
    <w:rsid w:val="00BC7F5D"/>
    <w:rsid w:val="00BD037D"/>
    <w:rsid w:val="00BD0460"/>
    <w:rsid w:val="00BD0A05"/>
    <w:rsid w:val="00BD0A9A"/>
    <w:rsid w:val="00BD1CC7"/>
    <w:rsid w:val="00BD1DDF"/>
    <w:rsid w:val="00BD2206"/>
    <w:rsid w:val="00BD2E6A"/>
    <w:rsid w:val="00BD3412"/>
    <w:rsid w:val="00BD3A64"/>
    <w:rsid w:val="00BD5D41"/>
    <w:rsid w:val="00BD5EBC"/>
    <w:rsid w:val="00BD6508"/>
    <w:rsid w:val="00BE125A"/>
    <w:rsid w:val="00BE2B74"/>
    <w:rsid w:val="00BE4CE6"/>
    <w:rsid w:val="00BE52B5"/>
    <w:rsid w:val="00BE6267"/>
    <w:rsid w:val="00BE711B"/>
    <w:rsid w:val="00BE7885"/>
    <w:rsid w:val="00BE799E"/>
    <w:rsid w:val="00BE7FAD"/>
    <w:rsid w:val="00BF05A8"/>
    <w:rsid w:val="00BF0C57"/>
    <w:rsid w:val="00BF0E2F"/>
    <w:rsid w:val="00BF191C"/>
    <w:rsid w:val="00BF3850"/>
    <w:rsid w:val="00BF3C01"/>
    <w:rsid w:val="00BF4244"/>
    <w:rsid w:val="00BF5483"/>
    <w:rsid w:val="00BF64A7"/>
    <w:rsid w:val="00BF7A9C"/>
    <w:rsid w:val="00C007E3"/>
    <w:rsid w:val="00C009E7"/>
    <w:rsid w:val="00C01279"/>
    <w:rsid w:val="00C01477"/>
    <w:rsid w:val="00C02A3C"/>
    <w:rsid w:val="00C02BFD"/>
    <w:rsid w:val="00C02EBE"/>
    <w:rsid w:val="00C0328C"/>
    <w:rsid w:val="00C079DE"/>
    <w:rsid w:val="00C10071"/>
    <w:rsid w:val="00C109D4"/>
    <w:rsid w:val="00C1100F"/>
    <w:rsid w:val="00C11C57"/>
    <w:rsid w:val="00C12511"/>
    <w:rsid w:val="00C13511"/>
    <w:rsid w:val="00C13F57"/>
    <w:rsid w:val="00C142E9"/>
    <w:rsid w:val="00C1458E"/>
    <w:rsid w:val="00C14BDC"/>
    <w:rsid w:val="00C15A4C"/>
    <w:rsid w:val="00C15BF4"/>
    <w:rsid w:val="00C16750"/>
    <w:rsid w:val="00C16D23"/>
    <w:rsid w:val="00C16ECA"/>
    <w:rsid w:val="00C170B7"/>
    <w:rsid w:val="00C172B6"/>
    <w:rsid w:val="00C173AA"/>
    <w:rsid w:val="00C1748D"/>
    <w:rsid w:val="00C17B0B"/>
    <w:rsid w:val="00C17C53"/>
    <w:rsid w:val="00C17EC3"/>
    <w:rsid w:val="00C205D5"/>
    <w:rsid w:val="00C22302"/>
    <w:rsid w:val="00C2247D"/>
    <w:rsid w:val="00C22C3F"/>
    <w:rsid w:val="00C22DFC"/>
    <w:rsid w:val="00C24D8F"/>
    <w:rsid w:val="00C25AB4"/>
    <w:rsid w:val="00C25BFF"/>
    <w:rsid w:val="00C266D4"/>
    <w:rsid w:val="00C2705B"/>
    <w:rsid w:val="00C27215"/>
    <w:rsid w:val="00C30CF1"/>
    <w:rsid w:val="00C30ED6"/>
    <w:rsid w:val="00C315AF"/>
    <w:rsid w:val="00C348F0"/>
    <w:rsid w:val="00C358CB"/>
    <w:rsid w:val="00C35E13"/>
    <w:rsid w:val="00C36D3E"/>
    <w:rsid w:val="00C3729E"/>
    <w:rsid w:val="00C373B1"/>
    <w:rsid w:val="00C41766"/>
    <w:rsid w:val="00C42980"/>
    <w:rsid w:val="00C46188"/>
    <w:rsid w:val="00C46955"/>
    <w:rsid w:val="00C475EC"/>
    <w:rsid w:val="00C50494"/>
    <w:rsid w:val="00C5124E"/>
    <w:rsid w:val="00C520FA"/>
    <w:rsid w:val="00C52ACC"/>
    <w:rsid w:val="00C53874"/>
    <w:rsid w:val="00C54113"/>
    <w:rsid w:val="00C5518B"/>
    <w:rsid w:val="00C552F0"/>
    <w:rsid w:val="00C5602D"/>
    <w:rsid w:val="00C561D1"/>
    <w:rsid w:val="00C56B1C"/>
    <w:rsid w:val="00C60478"/>
    <w:rsid w:val="00C60808"/>
    <w:rsid w:val="00C61D66"/>
    <w:rsid w:val="00C63369"/>
    <w:rsid w:val="00C64833"/>
    <w:rsid w:val="00C65C0D"/>
    <w:rsid w:val="00C66573"/>
    <w:rsid w:val="00C66C58"/>
    <w:rsid w:val="00C6719D"/>
    <w:rsid w:val="00C67324"/>
    <w:rsid w:val="00C67D9D"/>
    <w:rsid w:val="00C70857"/>
    <w:rsid w:val="00C73275"/>
    <w:rsid w:val="00C7432E"/>
    <w:rsid w:val="00C75115"/>
    <w:rsid w:val="00C75366"/>
    <w:rsid w:val="00C770B2"/>
    <w:rsid w:val="00C77590"/>
    <w:rsid w:val="00C77BA5"/>
    <w:rsid w:val="00C77CE1"/>
    <w:rsid w:val="00C802A3"/>
    <w:rsid w:val="00C8399E"/>
    <w:rsid w:val="00C83BF6"/>
    <w:rsid w:val="00C849DF"/>
    <w:rsid w:val="00C8534D"/>
    <w:rsid w:val="00C85C19"/>
    <w:rsid w:val="00C87C81"/>
    <w:rsid w:val="00C87E7C"/>
    <w:rsid w:val="00C90EF5"/>
    <w:rsid w:val="00C9153D"/>
    <w:rsid w:val="00C918B7"/>
    <w:rsid w:val="00C91E62"/>
    <w:rsid w:val="00C92211"/>
    <w:rsid w:val="00C925CE"/>
    <w:rsid w:val="00C92CF5"/>
    <w:rsid w:val="00C9375E"/>
    <w:rsid w:val="00C9428F"/>
    <w:rsid w:val="00C94757"/>
    <w:rsid w:val="00C94909"/>
    <w:rsid w:val="00C9495A"/>
    <w:rsid w:val="00C94C35"/>
    <w:rsid w:val="00C95D7F"/>
    <w:rsid w:val="00C976AC"/>
    <w:rsid w:val="00C97DB3"/>
    <w:rsid w:val="00C97E52"/>
    <w:rsid w:val="00C97E56"/>
    <w:rsid w:val="00CA14EF"/>
    <w:rsid w:val="00CA1881"/>
    <w:rsid w:val="00CA2B17"/>
    <w:rsid w:val="00CA47E6"/>
    <w:rsid w:val="00CA57E2"/>
    <w:rsid w:val="00CA62C6"/>
    <w:rsid w:val="00CA6455"/>
    <w:rsid w:val="00CA6A20"/>
    <w:rsid w:val="00CA781E"/>
    <w:rsid w:val="00CB009C"/>
    <w:rsid w:val="00CB059B"/>
    <w:rsid w:val="00CB1009"/>
    <w:rsid w:val="00CB101D"/>
    <w:rsid w:val="00CB231A"/>
    <w:rsid w:val="00CB2447"/>
    <w:rsid w:val="00CB24EA"/>
    <w:rsid w:val="00CB28F1"/>
    <w:rsid w:val="00CB30D7"/>
    <w:rsid w:val="00CB35AB"/>
    <w:rsid w:val="00CB50DA"/>
    <w:rsid w:val="00CB517E"/>
    <w:rsid w:val="00CB5211"/>
    <w:rsid w:val="00CB5788"/>
    <w:rsid w:val="00CB5BEF"/>
    <w:rsid w:val="00CB75D1"/>
    <w:rsid w:val="00CC0B71"/>
    <w:rsid w:val="00CC1BE9"/>
    <w:rsid w:val="00CC2171"/>
    <w:rsid w:val="00CC2719"/>
    <w:rsid w:val="00CC4742"/>
    <w:rsid w:val="00CD02CF"/>
    <w:rsid w:val="00CD14F4"/>
    <w:rsid w:val="00CD1756"/>
    <w:rsid w:val="00CD1AE5"/>
    <w:rsid w:val="00CD1EDF"/>
    <w:rsid w:val="00CD270E"/>
    <w:rsid w:val="00CD32B1"/>
    <w:rsid w:val="00CD3DBA"/>
    <w:rsid w:val="00CD4548"/>
    <w:rsid w:val="00CD4695"/>
    <w:rsid w:val="00CD5E63"/>
    <w:rsid w:val="00CD63CB"/>
    <w:rsid w:val="00CD63F7"/>
    <w:rsid w:val="00CD7B55"/>
    <w:rsid w:val="00CD7E0D"/>
    <w:rsid w:val="00CE0088"/>
    <w:rsid w:val="00CE0792"/>
    <w:rsid w:val="00CE097C"/>
    <w:rsid w:val="00CE2747"/>
    <w:rsid w:val="00CE2913"/>
    <w:rsid w:val="00CE3411"/>
    <w:rsid w:val="00CE3C9F"/>
    <w:rsid w:val="00CE444C"/>
    <w:rsid w:val="00CE4A5E"/>
    <w:rsid w:val="00CE4E8F"/>
    <w:rsid w:val="00CE532B"/>
    <w:rsid w:val="00CE56F1"/>
    <w:rsid w:val="00CE7D3A"/>
    <w:rsid w:val="00CE7D98"/>
    <w:rsid w:val="00CF03DB"/>
    <w:rsid w:val="00CF079E"/>
    <w:rsid w:val="00CF0EC5"/>
    <w:rsid w:val="00CF0F3E"/>
    <w:rsid w:val="00CF222B"/>
    <w:rsid w:val="00CF2399"/>
    <w:rsid w:val="00CF2CC8"/>
    <w:rsid w:val="00CF35EE"/>
    <w:rsid w:val="00CF3E4C"/>
    <w:rsid w:val="00CF415F"/>
    <w:rsid w:val="00CF49F7"/>
    <w:rsid w:val="00CF5A9D"/>
    <w:rsid w:val="00CF7999"/>
    <w:rsid w:val="00CF7A38"/>
    <w:rsid w:val="00D004E8"/>
    <w:rsid w:val="00D0058B"/>
    <w:rsid w:val="00D0094A"/>
    <w:rsid w:val="00D0262C"/>
    <w:rsid w:val="00D03004"/>
    <w:rsid w:val="00D03A2C"/>
    <w:rsid w:val="00D03AFF"/>
    <w:rsid w:val="00D03BDC"/>
    <w:rsid w:val="00D05C70"/>
    <w:rsid w:val="00D06BCF"/>
    <w:rsid w:val="00D07BF8"/>
    <w:rsid w:val="00D10845"/>
    <w:rsid w:val="00D112A6"/>
    <w:rsid w:val="00D12556"/>
    <w:rsid w:val="00D12ADE"/>
    <w:rsid w:val="00D13435"/>
    <w:rsid w:val="00D16443"/>
    <w:rsid w:val="00D165B0"/>
    <w:rsid w:val="00D16F47"/>
    <w:rsid w:val="00D20FCB"/>
    <w:rsid w:val="00D2131C"/>
    <w:rsid w:val="00D21E14"/>
    <w:rsid w:val="00D22D4E"/>
    <w:rsid w:val="00D231F8"/>
    <w:rsid w:val="00D23E2A"/>
    <w:rsid w:val="00D25B3C"/>
    <w:rsid w:val="00D25BCD"/>
    <w:rsid w:val="00D25FED"/>
    <w:rsid w:val="00D26298"/>
    <w:rsid w:val="00D26CCB"/>
    <w:rsid w:val="00D26F03"/>
    <w:rsid w:val="00D27E01"/>
    <w:rsid w:val="00D3096F"/>
    <w:rsid w:val="00D30EAC"/>
    <w:rsid w:val="00D30F3F"/>
    <w:rsid w:val="00D30FA1"/>
    <w:rsid w:val="00D319C1"/>
    <w:rsid w:val="00D31BA4"/>
    <w:rsid w:val="00D331C7"/>
    <w:rsid w:val="00D334BD"/>
    <w:rsid w:val="00D33872"/>
    <w:rsid w:val="00D33A4C"/>
    <w:rsid w:val="00D34858"/>
    <w:rsid w:val="00D35165"/>
    <w:rsid w:val="00D35949"/>
    <w:rsid w:val="00D35D11"/>
    <w:rsid w:val="00D35D43"/>
    <w:rsid w:val="00D37400"/>
    <w:rsid w:val="00D40127"/>
    <w:rsid w:val="00D41BD9"/>
    <w:rsid w:val="00D42CC9"/>
    <w:rsid w:val="00D43352"/>
    <w:rsid w:val="00D433A1"/>
    <w:rsid w:val="00D43BB1"/>
    <w:rsid w:val="00D43CF5"/>
    <w:rsid w:val="00D442E2"/>
    <w:rsid w:val="00D44335"/>
    <w:rsid w:val="00D44913"/>
    <w:rsid w:val="00D45020"/>
    <w:rsid w:val="00D459B8"/>
    <w:rsid w:val="00D463AB"/>
    <w:rsid w:val="00D4651C"/>
    <w:rsid w:val="00D4719C"/>
    <w:rsid w:val="00D478BC"/>
    <w:rsid w:val="00D50044"/>
    <w:rsid w:val="00D50D50"/>
    <w:rsid w:val="00D51288"/>
    <w:rsid w:val="00D512AD"/>
    <w:rsid w:val="00D5178A"/>
    <w:rsid w:val="00D518B7"/>
    <w:rsid w:val="00D51D00"/>
    <w:rsid w:val="00D51F79"/>
    <w:rsid w:val="00D528C4"/>
    <w:rsid w:val="00D52BD3"/>
    <w:rsid w:val="00D52DB0"/>
    <w:rsid w:val="00D52E29"/>
    <w:rsid w:val="00D53668"/>
    <w:rsid w:val="00D53AC8"/>
    <w:rsid w:val="00D53B2A"/>
    <w:rsid w:val="00D55177"/>
    <w:rsid w:val="00D55D9C"/>
    <w:rsid w:val="00D56514"/>
    <w:rsid w:val="00D57E8A"/>
    <w:rsid w:val="00D6171E"/>
    <w:rsid w:val="00D617C7"/>
    <w:rsid w:val="00D62B4A"/>
    <w:rsid w:val="00D62F63"/>
    <w:rsid w:val="00D6405E"/>
    <w:rsid w:val="00D64505"/>
    <w:rsid w:val="00D64662"/>
    <w:rsid w:val="00D6513A"/>
    <w:rsid w:val="00D65672"/>
    <w:rsid w:val="00D6626B"/>
    <w:rsid w:val="00D66FAD"/>
    <w:rsid w:val="00D6738C"/>
    <w:rsid w:val="00D67CB1"/>
    <w:rsid w:val="00D67E85"/>
    <w:rsid w:val="00D67ED9"/>
    <w:rsid w:val="00D70DCC"/>
    <w:rsid w:val="00D715BE"/>
    <w:rsid w:val="00D715D4"/>
    <w:rsid w:val="00D715F4"/>
    <w:rsid w:val="00D72A38"/>
    <w:rsid w:val="00D72E5D"/>
    <w:rsid w:val="00D7403E"/>
    <w:rsid w:val="00D74A78"/>
    <w:rsid w:val="00D74E11"/>
    <w:rsid w:val="00D75062"/>
    <w:rsid w:val="00D7515E"/>
    <w:rsid w:val="00D75519"/>
    <w:rsid w:val="00D7770F"/>
    <w:rsid w:val="00D77AFE"/>
    <w:rsid w:val="00D77C8D"/>
    <w:rsid w:val="00D77FC4"/>
    <w:rsid w:val="00D84FC6"/>
    <w:rsid w:val="00D860D2"/>
    <w:rsid w:val="00D86176"/>
    <w:rsid w:val="00D86456"/>
    <w:rsid w:val="00D869DE"/>
    <w:rsid w:val="00D916D5"/>
    <w:rsid w:val="00D91ACF"/>
    <w:rsid w:val="00D91AE4"/>
    <w:rsid w:val="00D9338F"/>
    <w:rsid w:val="00D93D9D"/>
    <w:rsid w:val="00D94422"/>
    <w:rsid w:val="00D9659F"/>
    <w:rsid w:val="00DA0558"/>
    <w:rsid w:val="00DA0FA0"/>
    <w:rsid w:val="00DA3F11"/>
    <w:rsid w:val="00DA6C1E"/>
    <w:rsid w:val="00DA7437"/>
    <w:rsid w:val="00DA7713"/>
    <w:rsid w:val="00DA7C26"/>
    <w:rsid w:val="00DA7CCE"/>
    <w:rsid w:val="00DB0872"/>
    <w:rsid w:val="00DB2052"/>
    <w:rsid w:val="00DB4905"/>
    <w:rsid w:val="00DB497B"/>
    <w:rsid w:val="00DB4CDE"/>
    <w:rsid w:val="00DB56BC"/>
    <w:rsid w:val="00DB69DC"/>
    <w:rsid w:val="00DB6C8E"/>
    <w:rsid w:val="00DB741A"/>
    <w:rsid w:val="00DB7928"/>
    <w:rsid w:val="00DC0032"/>
    <w:rsid w:val="00DC04FE"/>
    <w:rsid w:val="00DC1BA4"/>
    <w:rsid w:val="00DC22F3"/>
    <w:rsid w:val="00DC350E"/>
    <w:rsid w:val="00DC3FA2"/>
    <w:rsid w:val="00DC4A9C"/>
    <w:rsid w:val="00DC4DBB"/>
    <w:rsid w:val="00DC5ACA"/>
    <w:rsid w:val="00DC6D9F"/>
    <w:rsid w:val="00DC7152"/>
    <w:rsid w:val="00DC729D"/>
    <w:rsid w:val="00DD02D1"/>
    <w:rsid w:val="00DD2F10"/>
    <w:rsid w:val="00DD3215"/>
    <w:rsid w:val="00DD38E7"/>
    <w:rsid w:val="00DD44D1"/>
    <w:rsid w:val="00DD4EF2"/>
    <w:rsid w:val="00DD5D87"/>
    <w:rsid w:val="00DD696D"/>
    <w:rsid w:val="00DD6B71"/>
    <w:rsid w:val="00DD6F01"/>
    <w:rsid w:val="00DE01D0"/>
    <w:rsid w:val="00DE0B62"/>
    <w:rsid w:val="00DE21E6"/>
    <w:rsid w:val="00DE5CE4"/>
    <w:rsid w:val="00DE68D3"/>
    <w:rsid w:val="00DE72FA"/>
    <w:rsid w:val="00DE7751"/>
    <w:rsid w:val="00DE7D3A"/>
    <w:rsid w:val="00DF01E1"/>
    <w:rsid w:val="00DF0948"/>
    <w:rsid w:val="00DF2C55"/>
    <w:rsid w:val="00DF6847"/>
    <w:rsid w:val="00DF7A51"/>
    <w:rsid w:val="00DF7D7B"/>
    <w:rsid w:val="00E00327"/>
    <w:rsid w:val="00E00879"/>
    <w:rsid w:val="00E0329F"/>
    <w:rsid w:val="00E046C7"/>
    <w:rsid w:val="00E05CEA"/>
    <w:rsid w:val="00E06848"/>
    <w:rsid w:val="00E06BEA"/>
    <w:rsid w:val="00E07F41"/>
    <w:rsid w:val="00E101BE"/>
    <w:rsid w:val="00E1143D"/>
    <w:rsid w:val="00E12351"/>
    <w:rsid w:val="00E12769"/>
    <w:rsid w:val="00E12A20"/>
    <w:rsid w:val="00E13307"/>
    <w:rsid w:val="00E13D9F"/>
    <w:rsid w:val="00E148A2"/>
    <w:rsid w:val="00E14A06"/>
    <w:rsid w:val="00E14D1A"/>
    <w:rsid w:val="00E14E32"/>
    <w:rsid w:val="00E16802"/>
    <w:rsid w:val="00E16849"/>
    <w:rsid w:val="00E169BE"/>
    <w:rsid w:val="00E20538"/>
    <w:rsid w:val="00E20725"/>
    <w:rsid w:val="00E20890"/>
    <w:rsid w:val="00E212E4"/>
    <w:rsid w:val="00E218BC"/>
    <w:rsid w:val="00E21F45"/>
    <w:rsid w:val="00E22EE0"/>
    <w:rsid w:val="00E242AD"/>
    <w:rsid w:val="00E252D1"/>
    <w:rsid w:val="00E2664C"/>
    <w:rsid w:val="00E27E9A"/>
    <w:rsid w:val="00E31317"/>
    <w:rsid w:val="00E31477"/>
    <w:rsid w:val="00E32D7F"/>
    <w:rsid w:val="00E32F31"/>
    <w:rsid w:val="00E32FC7"/>
    <w:rsid w:val="00E337D8"/>
    <w:rsid w:val="00E33B55"/>
    <w:rsid w:val="00E33FA4"/>
    <w:rsid w:val="00E346F9"/>
    <w:rsid w:val="00E34728"/>
    <w:rsid w:val="00E34B24"/>
    <w:rsid w:val="00E35E85"/>
    <w:rsid w:val="00E3685F"/>
    <w:rsid w:val="00E37383"/>
    <w:rsid w:val="00E378C1"/>
    <w:rsid w:val="00E37C8E"/>
    <w:rsid w:val="00E40C12"/>
    <w:rsid w:val="00E4178F"/>
    <w:rsid w:val="00E41C7E"/>
    <w:rsid w:val="00E4211A"/>
    <w:rsid w:val="00E42C1A"/>
    <w:rsid w:val="00E44347"/>
    <w:rsid w:val="00E445E5"/>
    <w:rsid w:val="00E449DE"/>
    <w:rsid w:val="00E4511F"/>
    <w:rsid w:val="00E451A6"/>
    <w:rsid w:val="00E4601B"/>
    <w:rsid w:val="00E462AF"/>
    <w:rsid w:val="00E479ED"/>
    <w:rsid w:val="00E47AAA"/>
    <w:rsid w:val="00E47D08"/>
    <w:rsid w:val="00E50256"/>
    <w:rsid w:val="00E517FD"/>
    <w:rsid w:val="00E52C4E"/>
    <w:rsid w:val="00E537F1"/>
    <w:rsid w:val="00E53922"/>
    <w:rsid w:val="00E540B3"/>
    <w:rsid w:val="00E54CEE"/>
    <w:rsid w:val="00E563DC"/>
    <w:rsid w:val="00E575D0"/>
    <w:rsid w:val="00E57A97"/>
    <w:rsid w:val="00E60432"/>
    <w:rsid w:val="00E60C8A"/>
    <w:rsid w:val="00E61DE1"/>
    <w:rsid w:val="00E61FA7"/>
    <w:rsid w:val="00E62623"/>
    <w:rsid w:val="00E64C7E"/>
    <w:rsid w:val="00E64E1D"/>
    <w:rsid w:val="00E65B71"/>
    <w:rsid w:val="00E65FD3"/>
    <w:rsid w:val="00E6619C"/>
    <w:rsid w:val="00E66655"/>
    <w:rsid w:val="00E67A6B"/>
    <w:rsid w:val="00E7015F"/>
    <w:rsid w:val="00E704AA"/>
    <w:rsid w:val="00E71C0C"/>
    <w:rsid w:val="00E71C70"/>
    <w:rsid w:val="00E7202F"/>
    <w:rsid w:val="00E725F7"/>
    <w:rsid w:val="00E72688"/>
    <w:rsid w:val="00E739BB"/>
    <w:rsid w:val="00E73BE7"/>
    <w:rsid w:val="00E75427"/>
    <w:rsid w:val="00E75853"/>
    <w:rsid w:val="00E75B38"/>
    <w:rsid w:val="00E75C9C"/>
    <w:rsid w:val="00E76474"/>
    <w:rsid w:val="00E767C5"/>
    <w:rsid w:val="00E77823"/>
    <w:rsid w:val="00E8019D"/>
    <w:rsid w:val="00E802D7"/>
    <w:rsid w:val="00E80AF0"/>
    <w:rsid w:val="00E80DAC"/>
    <w:rsid w:val="00E80DFC"/>
    <w:rsid w:val="00E814E1"/>
    <w:rsid w:val="00E819A1"/>
    <w:rsid w:val="00E81A82"/>
    <w:rsid w:val="00E829DE"/>
    <w:rsid w:val="00E83E7E"/>
    <w:rsid w:val="00E84344"/>
    <w:rsid w:val="00E84577"/>
    <w:rsid w:val="00E853ED"/>
    <w:rsid w:val="00E8555D"/>
    <w:rsid w:val="00E85710"/>
    <w:rsid w:val="00E86B40"/>
    <w:rsid w:val="00E9077D"/>
    <w:rsid w:val="00E90910"/>
    <w:rsid w:val="00E9180F"/>
    <w:rsid w:val="00E92359"/>
    <w:rsid w:val="00E92C7F"/>
    <w:rsid w:val="00E93A16"/>
    <w:rsid w:val="00E93B5A"/>
    <w:rsid w:val="00E94694"/>
    <w:rsid w:val="00E94814"/>
    <w:rsid w:val="00E95816"/>
    <w:rsid w:val="00E959A6"/>
    <w:rsid w:val="00E959B7"/>
    <w:rsid w:val="00E95BEE"/>
    <w:rsid w:val="00E961F0"/>
    <w:rsid w:val="00E96916"/>
    <w:rsid w:val="00E9736C"/>
    <w:rsid w:val="00E978BA"/>
    <w:rsid w:val="00EA0630"/>
    <w:rsid w:val="00EA1200"/>
    <w:rsid w:val="00EA22FE"/>
    <w:rsid w:val="00EA4094"/>
    <w:rsid w:val="00EA43A5"/>
    <w:rsid w:val="00EA5391"/>
    <w:rsid w:val="00EA54E6"/>
    <w:rsid w:val="00EA672F"/>
    <w:rsid w:val="00EA68ED"/>
    <w:rsid w:val="00EA6A7C"/>
    <w:rsid w:val="00EA6F89"/>
    <w:rsid w:val="00EA791D"/>
    <w:rsid w:val="00EA7C70"/>
    <w:rsid w:val="00EB004A"/>
    <w:rsid w:val="00EB1ABE"/>
    <w:rsid w:val="00EB1C2E"/>
    <w:rsid w:val="00EB1F2B"/>
    <w:rsid w:val="00EB25E8"/>
    <w:rsid w:val="00EB61F8"/>
    <w:rsid w:val="00EB68E9"/>
    <w:rsid w:val="00EB7740"/>
    <w:rsid w:val="00EC0037"/>
    <w:rsid w:val="00EC0570"/>
    <w:rsid w:val="00EC0822"/>
    <w:rsid w:val="00EC1A9E"/>
    <w:rsid w:val="00EC1B58"/>
    <w:rsid w:val="00EC1DB8"/>
    <w:rsid w:val="00EC2F59"/>
    <w:rsid w:val="00EC37E9"/>
    <w:rsid w:val="00EC385D"/>
    <w:rsid w:val="00EC4438"/>
    <w:rsid w:val="00EC4810"/>
    <w:rsid w:val="00EC6D38"/>
    <w:rsid w:val="00EC7399"/>
    <w:rsid w:val="00EC76E7"/>
    <w:rsid w:val="00ED06C1"/>
    <w:rsid w:val="00ED0FCD"/>
    <w:rsid w:val="00ED246C"/>
    <w:rsid w:val="00ED2FAA"/>
    <w:rsid w:val="00ED482F"/>
    <w:rsid w:val="00ED4DB3"/>
    <w:rsid w:val="00ED5258"/>
    <w:rsid w:val="00ED610B"/>
    <w:rsid w:val="00ED6C36"/>
    <w:rsid w:val="00ED746B"/>
    <w:rsid w:val="00ED7562"/>
    <w:rsid w:val="00ED7F14"/>
    <w:rsid w:val="00EE0A0D"/>
    <w:rsid w:val="00EE0BE5"/>
    <w:rsid w:val="00EE0C32"/>
    <w:rsid w:val="00EE2A6C"/>
    <w:rsid w:val="00EE429C"/>
    <w:rsid w:val="00EE4619"/>
    <w:rsid w:val="00EE6A13"/>
    <w:rsid w:val="00EE6EC7"/>
    <w:rsid w:val="00EF0A7B"/>
    <w:rsid w:val="00EF0BF0"/>
    <w:rsid w:val="00EF100C"/>
    <w:rsid w:val="00EF123C"/>
    <w:rsid w:val="00EF20E3"/>
    <w:rsid w:val="00EF2A0A"/>
    <w:rsid w:val="00EF3161"/>
    <w:rsid w:val="00EF3800"/>
    <w:rsid w:val="00EF47DA"/>
    <w:rsid w:val="00EF4B7A"/>
    <w:rsid w:val="00EF4EF1"/>
    <w:rsid w:val="00EF5AB9"/>
    <w:rsid w:val="00EF64E4"/>
    <w:rsid w:val="00EF70FD"/>
    <w:rsid w:val="00EF7FBC"/>
    <w:rsid w:val="00F0077C"/>
    <w:rsid w:val="00F00D07"/>
    <w:rsid w:val="00F0180F"/>
    <w:rsid w:val="00F01DA9"/>
    <w:rsid w:val="00F01E3C"/>
    <w:rsid w:val="00F02093"/>
    <w:rsid w:val="00F02351"/>
    <w:rsid w:val="00F02466"/>
    <w:rsid w:val="00F03096"/>
    <w:rsid w:val="00F03BC4"/>
    <w:rsid w:val="00F046C3"/>
    <w:rsid w:val="00F06F34"/>
    <w:rsid w:val="00F072A2"/>
    <w:rsid w:val="00F07959"/>
    <w:rsid w:val="00F116A9"/>
    <w:rsid w:val="00F11A42"/>
    <w:rsid w:val="00F11A62"/>
    <w:rsid w:val="00F1215A"/>
    <w:rsid w:val="00F12284"/>
    <w:rsid w:val="00F122BB"/>
    <w:rsid w:val="00F125AB"/>
    <w:rsid w:val="00F12B00"/>
    <w:rsid w:val="00F12DDE"/>
    <w:rsid w:val="00F135ED"/>
    <w:rsid w:val="00F13715"/>
    <w:rsid w:val="00F137DF"/>
    <w:rsid w:val="00F137F3"/>
    <w:rsid w:val="00F13812"/>
    <w:rsid w:val="00F149EE"/>
    <w:rsid w:val="00F16FF9"/>
    <w:rsid w:val="00F1717D"/>
    <w:rsid w:val="00F2076C"/>
    <w:rsid w:val="00F20B94"/>
    <w:rsid w:val="00F20D63"/>
    <w:rsid w:val="00F21A25"/>
    <w:rsid w:val="00F23720"/>
    <w:rsid w:val="00F242C2"/>
    <w:rsid w:val="00F25C4F"/>
    <w:rsid w:val="00F264A7"/>
    <w:rsid w:val="00F2791F"/>
    <w:rsid w:val="00F3096D"/>
    <w:rsid w:val="00F30CBA"/>
    <w:rsid w:val="00F32974"/>
    <w:rsid w:val="00F3332C"/>
    <w:rsid w:val="00F341AB"/>
    <w:rsid w:val="00F34307"/>
    <w:rsid w:val="00F35148"/>
    <w:rsid w:val="00F36A72"/>
    <w:rsid w:val="00F36F1A"/>
    <w:rsid w:val="00F40B78"/>
    <w:rsid w:val="00F432D6"/>
    <w:rsid w:val="00F43747"/>
    <w:rsid w:val="00F43B2A"/>
    <w:rsid w:val="00F4451C"/>
    <w:rsid w:val="00F45050"/>
    <w:rsid w:val="00F45F5A"/>
    <w:rsid w:val="00F4702F"/>
    <w:rsid w:val="00F47682"/>
    <w:rsid w:val="00F476AE"/>
    <w:rsid w:val="00F47793"/>
    <w:rsid w:val="00F50280"/>
    <w:rsid w:val="00F5148A"/>
    <w:rsid w:val="00F519A2"/>
    <w:rsid w:val="00F51F8E"/>
    <w:rsid w:val="00F526FE"/>
    <w:rsid w:val="00F532B7"/>
    <w:rsid w:val="00F55685"/>
    <w:rsid w:val="00F5582D"/>
    <w:rsid w:val="00F55B97"/>
    <w:rsid w:val="00F55C64"/>
    <w:rsid w:val="00F56772"/>
    <w:rsid w:val="00F56972"/>
    <w:rsid w:val="00F56C42"/>
    <w:rsid w:val="00F56C5C"/>
    <w:rsid w:val="00F571A6"/>
    <w:rsid w:val="00F5750F"/>
    <w:rsid w:val="00F57925"/>
    <w:rsid w:val="00F60AEB"/>
    <w:rsid w:val="00F60CEC"/>
    <w:rsid w:val="00F610BF"/>
    <w:rsid w:val="00F6284D"/>
    <w:rsid w:val="00F629CE"/>
    <w:rsid w:val="00F62FCE"/>
    <w:rsid w:val="00F6541C"/>
    <w:rsid w:val="00F657BE"/>
    <w:rsid w:val="00F65CD5"/>
    <w:rsid w:val="00F666C1"/>
    <w:rsid w:val="00F70D15"/>
    <w:rsid w:val="00F71430"/>
    <w:rsid w:val="00F71537"/>
    <w:rsid w:val="00F71C0F"/>
    <w:rsid w:val="00F71CA6"/>
    <w:rsid w:val="00F729ED"/>
    <w:rsid w:val="00F734C7"/>
    <w:rsid w:val="00F739AC"/>
    <w:rsid w:val="00F73BA4"/>
    <w:rsid w:val="00F73BF4"/>
    <w:rsid w:val="00F74951"/>
    <w:rsid w:val="00F75C40"/>
    <w:rsid w:val="00F8003A"/>
    <w:rsid w:val="00F801B3"/>
    <w:rsid w:val="00F808F9"/>
    <w:rsid w:val="00F80A6E"/>
    <w:rsid w:val="00F80DBC"/>
    <w:rsid w:val="00F821EF"/>
    <w:rsid w:val="00F82993"/>
    <w:rsid w:val="00F8332B"/>
    <w:rsid w:val="00F83FAF"/>
    <w:rsid w:val="00F8420B"/>
    <w:rsid w:val="00F84821"/>
    <w:rsid w:val="00F85DB4"/>
    <w:rsid w:val="00F86A13"/>
    <w:rsid w:val="00F86F56"/>
    <w:rsid w:val="00F87CED"/>
    <w:rsid w:val="00F90696"/>
    <w:rsid w:val="00F916EC"/>
    <w:rsid w:val="00F91C6A"/>
    <w:rsid w:val="00F921C4"/>
    <w:rsid w:val="00F92454"/>
    <w:rsid w:val="00F92CB5"/>
    <w:rsid w:val="00F92E2B"/>
    <w:rsid w:val="00F93BAC"/>
    <w:rsid w:val="00F94491"/>
    <w:rsid w:val="00F94509"/>
    <w:rsid w:val="00F96736"/>
    <w:rsid w:val="00F96A2C"/>
    <w:rsid w:val="00F96F33"/>
    <w:rsid w:val="00F97414"/>
    <w:rsid w:val="00FA010C"/>
    <w:rsid w:val="00FA09C9"/>
    <w:rsid w:val="00FA2224"/>
    <w:rsid w:val="00FA3080"/>
    <w:rsid w:val="00FA30DB"/>
    <w:rsid w:val="00FA3579"/>
    <w:rsid w:val="00FA3766"/>
    <w:rsid w:val="00FA3C18"/>
    <w:rsid w:val="00FA3CCE"/>
    <w:rsid w:val="00FA49BB"/>
    <w:rsid w:val="00FA53AE"/>
    <w:rsid w:val="00FA60D6"/>
    <w:rsid w:val="00FA6182"/>
    <w:rsid w:val="00FA673D"/>
    <w:rsid w:val="00FA6DBE"/>
    <w:rsid w:val="00FA7DDA"/>
    <w:rsid w:val="00FB0040"/>
    <w:rsid w:val="00FB02B0"/>
    <w:rsid w:val="00FB0BD7"/>
    <w:rsid w:val="00FB21EB"/>
    <w:rsid w:val="00FB2698"/>
    <w:rsid w:val="00FB26A5"/>
    <w:rsid w:val="00FB26FA"/>
    <w:rsid w:val="00FB357C"/>
    <w:rsid w:val="00FB3EF2"/>
    <w:rsid w:val="00FB48FF"/>
    <w:rsid w:val="00FB4D80"/>
    <w:rsid w:val="00FB4F01"/>
    <w:rsid w:val="00FB5258"/>
    <w:rsid w:val="00FB5A84"/>
    <w:rsid w:val="00FB5F02"/>
    <w:rsid w:val="00FB69EC"/>
    <w:rsid w:val="00FB6BBD"/>
    <w:rsid w:val="00FB719B"/>
    <w:rsid w:val="00FB7D15"/>
    <w:rsid w:val="00FB7EB7"/>
    <w:rsid w:val="00FC00DA"/>
    <w:rsid w:val="00FC0608"/>
    <w:rsid w:val="00FC09D0"/>
    <w:rsid w:val="00FC1AB3"/>
    <w:rsid w:val="00FC221F"/>
    <w:rsid w:val="00FC2BD5"/>
    <w:rsid w:val="00FC2BFE"/>
    <w:rsid w:val="00FC3012"/>
    <w:rsid w:val="00FC3A8C"/>
    <w:rsid w:val="00FC54FF"/>
    <w:rsid w:val="00FC5A49"/>
    <w:rsid w:val="00FC7688"/>
    <w:rsid w:val="00FC7B75"/>
    <w:rsid w:val="00FD0A6D"/>
    <w:rsid w:val="00FD0C85"/>
    <w:rsid w:val="00FD1DB2"/>
    <w:rsid w:val="00FD679F"/>
    <w:rsid w:val="00FD7007"/>
    <w:rsid w:val="00FD793F"/>
    <w:rsid w:val="00FE02E0"/>
    <w:rsid w:val="00FE1A78"/>
    <w:rsid w:val="00FE2364"/>
    <w:rsid w:val="00FE3D93"/>
    <w:rsid w:val="00FE638A"/>
    <w:rsid w:val="00FE6567"/>
    <w:rsid w:val="00FE73B0"/>
    <w:rsid w:val="00FF0131"/>
    <w:rsid w:val="00FF1FC4"/>
    <w:rsid w:val="00FF3160"/>
    <w:rsid w:val="00FF3746"/>
    <w:rsid w:val="00FF3B1C"/>
    <w:rsid w:val="00FF472F"/>
    <w:rsid w:val="00FF6550"/>
    <w:rsid w:val="00FF6768"/>
    <w:rsid w:val="00FF6A4E"/>
    <w:rsid w:val="00FF6B04"/>
    <w:rsid w:val="00FF70C3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FE0C6"/>
  <w15:docId w15:val="{79702BDC-B7CD-485B-B1E1-8A5A435D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A32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48394E"/>
    <w:pPr>
      <w:keepNext/>
      <w:outlineLvl w:val="0"/>
    </w:pPr>
    <w:rPr>
      <w:rFonts w:ascii="EucrosiaUPC" w:eastAsia="Cordia New" w:hAnsi="EucrosiaUPC" w:cs="EucrosiaUPC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4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8B1B61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table" w:styleId="a9">
    <w:name w:val="Table Grid"/>
    <w:basedOn w:val="a1"/>
    <w:rsid w:val="003E4D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semiHidden/>
    <w:unhideWhenUsed/>
    <w:rsid w:val="004707E6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4707E6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48394E"/>
    <w:rPr>
      <w:rFonts w:ascii="EucrosiaUPC" w:eastAsia="Cordia New" w:hAnsi="EucrosiaUPC" w:cs="EucrosiaUPC"/>
      <w:b/>
      <w:bCs/>
      <w:sz w:val="36"/>
      <w:szCs w:val="36"/>
    </w:rPr>
  </w:style>
  <w:style w:type="paragraph" w:styleId="31">
    <w:name w:val="Body Text 3"/>
    <w:basedOn w:val="a"/>
    <w:link w:val="32"/>
    <w:rsid w:val="0048394E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eastAsia="Cordia New" w:hAnsi="EucrosiaUPC" w:cs="EucrosiaUPC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48394E"/>
    <w:rPr>
      <w:rFonts w:ascii="EucrosiaUPC" w:eastAsia="Cordia New" w:hAnsi="EucrosiaUPC" w:cs="EucrosiaUPC"/>
      <w:sz w:val="32"/>
      <w:szCs w:val="32"/>
    </w:rPr>
  </w:style>
  <w:style w:type="character" w:styleId="ac">
    <w:name w:val="Emphasis"/>
    <w:basedOn w:val="a0"/>
    <w:uiPriority w:val="20"/>
    <w:qFormat/>
    <w:rsid w:val="008F4BC4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935BE4"/>
    <w:rPr>
      <w:color w:val="605E5C"/>
      <w:shd w:val="clear" w:color="auto" w:fill="E1DFDD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6547D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51431D"/>
    <w:rPr>
      <w:szCs w:val="30"/>
    </w:rPr>
  </w:style>
  <w:style w:type="character" w:customStyle="1" w:styleId="30">
    <w:name w:val="หัวเรื่อง 3 อักขระ"/>
    <w:basedOn w:val="a0"/>
    <w:link w:val="3"/>
    <w:semiHidden/>
    <w:rsid w:val="00932482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3610;&#3633;&#3609;&#3607;&#3638;&#3585;positioning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8E49C-809E-4402-BDD8-6E43086A6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บันทึกpositioning</Template>
  <TotalTime>3588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2796</cp:revision>
  <cp:lastPrinted>2025-10-28T03:06:00Z</cp:lastPrinted>
  <dcterms:created xsi:type="dcterms:W3CDTF">2022-08-25T07:23:00Z</dcterms:created>
  <dcterms:modified xsi:type="dcterms:W3CDTF">2026-06-05T08:04:00Z</dcterms:modified>
</cp:coreProperties>
</file>