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A293F" w14:textId="77777777" w:rsidR="00C743CF" w:rsidRDefault="00C743CF" w:rsidP="00F83B9C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052A9F" w14:textId="31161115" w:rsidR="00526394" w:rsidRDefault="00F83B9C" w:rsidP="00F83B9C">
      <w:pPr>
        <w:tabs>
          <w:tab w:val="left" w:pos="709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83B9C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แบบฟอร์มรายงานผลการดำเนินการป้องกันปราบปรามการกระทำความผิดเกี่ยวกับบุหรี่ไฟฟ้า</w:t>
      </w:r>
    </w:p>
    <w:p w14:paraId="75D23357" w14:textId="77777777" w:rsidR="00F83B9C" w:rsidRDefault="00F83B9C" w:rsidP="00F83B9C">
      <w:pPr>
        <w:tabs>
          <w:tab w:val="left" w:pos="709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4D8AA20" w14:textId="62EB699C" w:rsidR="00F83B9C" w:rsidRPr="00F83B9C" w:rsidRDefault="00F83B9C" w:rsidP="00F83B9C">
      <w:pPr>
        <w:tabs>
          <w:tab w:val="left" w:pos="709"/>
        </w:tabs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 w:rsidRPr="00F83B9C">
        <w:rPr>
          <w:rFonts w:ascii="TH SarabunIT๙" w:hAnsi="TH SarabunIT๙" w:cs="TH SarabunIT๙" w:hint="cs"/>
          <w:b/>
          <w:bCs/>
          <w:sz w:val="32"/>
          <w:szCs w:val="32"/>
          <w:cs/>
        </w:rPr>
        <w:t>1. ข้อมูลทั่วไป</w:t>
      </w:r>
    </w:p>
    <w:p w14:paraId="7C3F6580" w14:textId="06C8A71B" w:rsidR="00F83B9C" w:rsidRPr="00F83B9C" w:rsidRDefault="00F83B9C" w:rsidP="00F83B9C">
      <w:pPr>
        <w:tabs>
          <w:tab w:val="left" w:pos="709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F83B9C">
        <w:rPr>
          <w:rFonts w:ascii="TH SarabunIT๙" w:hAnsi="TH SarabunIT๙" w:cs="TH SarabunIT๙" w:hint="cs"/>
          <w:b/>
          <w:bCs/>
          <w:sz w:val="32"/>
          <w:szCs w:val="32"/>
          <w:cs/>
        </w:rPr>
        <w:t>- หน่วยงาน.....................................................</w:t>
      </w:r>
    </w:p>
    <w:p w14:paraId="5ABF72FA" w14:textId="093F724C" w:rsidR="00F83B9C" w:rsidRPr="00F83B9C" w:rsidRDefault="00F83B9C" w:rsidP="00F83B9C">
      <w:pPr>
        <w:tabs>
          <w:tab w:val="left" w:pos="709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F83B9C">
        <w:rPr>
          <w:rFonts w:ascii="TH SarabunIT๙" w:hAnsi="TH SarabunIT๙" w:cs="TH SarabunIT๙" w:hint="cs"/>
          <w:b/>
          <w:bCs/>
          <w:sz w:val="32"/>
          <w:szCs w:val="32"/>
          <w:cs/>
        </w:rPr>
        <w:t>- ผู้รายงานผล</w:t>
      </w:r>
    </w:p>
    <w:p w14:paraId="62108F78" w14:textId="4137EB61" w:rsidR="00F83B9C" w:rsidRPr="00F83B9C" w:rsidRDefault="00F83B9C" w:rsidP="00F83B9C">
      <w:pPr>
        <w:tabs>
          <w:tab w:val="left" w:pos="709"/>
        </w:tabs>
        <w:spacing w:after="120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F83B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Pr="00F83B9C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F83B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สกุ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ล..............................</w:t>
      </w:r>
      <w:r w:rsidRPr="00F83B9C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................ตำแหน่ง..............................................โทร. 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</w:t>
      </w:r>
    </w:p>
    <w:p w14:paraId="5BF624DC" w14:textId="0F2D1EC8" w:rsidR="00F83B9C" w:rsidRPr="00F83B9C" w:rsidRDefault="00F83B9C" w:rsidP="00F83B9C">
      <w:pPr>
        <w:tabs>
          <w:tab w:val="left" w:pos="709"/>
        </w:tabs>
        <w:spacing w:after="120"/>
        <w:ind w:firstLine="425"/>
        <w:rPr>
          <w:rFonts w:ascii="TH SarabunIT๙" w:hAnsi="TH SarabunIT๙" w:cs="TH SarabunIT๙"/>
          <w:b/>
          <w:bCs/>
          <w:sz w:val="32"/>
          <w:szCs w:val="32"/>
        </w:rPr>
      </w:pPr>
      <w:r w:rsidRPr="00F83B9C">
        <w:rPr>
          <w:rFonts w:ascii="TH SarabunIT๙" w:hAnsi="TH SarabunIT๙" w:cs="TH SarabunIT๙" w:hint="cs"/>
          <w:b/>
          <w:bCs/>
          <w:sz w:val="32"/>
          <w:szCs w:val="32"/>
          <w:cs/>
        </w:rPr>
        <w:t>2. การรายงานผลการดำเนินการ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F83B9C" w14:paraId="7BE87C6B" w14:textId="77777777" w:rsidTr="0035378A">
        <w:tc>
          <w:tcPr>
            <w:tcW w:w="5382" w:type="dxa"/>
          </w:tcPr>
          <w:p w14:paraId="5A06A408" w14:textId="50BC5876" w:rsidR="00F83B9C" w:rsidRPr="00F83B9C" w:rsidRDefault="00F83B9C" w:rsidP="00F83B9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3B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4246" w:type="dxa"/>
          </w:tcPr>
          <w:p w14:paraId="4BCFBF3E" w14:textId="14461BA3" w:rsidR="00F83B9C" w:rsidRPr="00F83B9C" w:rsidRDefault="00F83B9C" w:rsidP="00F83B9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3B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F83B9C" w14:paraId="7799CACF" w14:textId="77777777" w:rsidTr="0035378A">
        <w:tc>
          <w:tcPr>
            <w:tcW w:w="5382" w:type="dxa"/>
          </w:tcPr>
          <w:p w14:paraId="56453968" w14:textId="77777777" w:rsidR="004812DC" w:rsidRDefault="00F83B9C" w:rsidP="004812DC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481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4812DC" w:rsidRPr="003161EA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รณรงค์ ประชาสัมพันธ์ เผยแพร่ความรู้และโทษของบุหรี่ไฟฟ้า สร้างความตระหนักรู้ถึ</w:t>
            </w:r>
            <w:r w:rsidR="00481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4812DC" w:rsidRPr="003161E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ข้อกฎหมายและบทลงโทษต่อการกระทำความผิดเกี่ยวกับบ</w:t>
            </w:r>
            <w:r w:rsidR="004812D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ุหรี่ไฟฟ้าและอุปกรณ์ส่วนควบ</w:t>
            </w:r>
            <w:r w:rsidR="004812DC" w:rsidRPr="003161EA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ในพื้นที่</w:t>
            </w:r>
            <w:r w:rsidR="004812D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ชุมชน ผ่านช่องทางต่าง ๆ</w:t>
            </w:r>
            <w:r w:rsidR="004812DC" w:rsidRPr="003161EA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เช่น สถานีวิทยุในจังหวัด สื่อออนไลน์</w:t>
            </w:r>
            <w:r w:rsidR="004812D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                         </w:t>
            </w:r>
            <w:r w:rsidR="004812DC" w:rsidRPr="003161EA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ในแพลตฟอร์มต่าง ๆ</w:t>
            </w:r>
            <w:r w:rsidR="00481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ของจังหวัดและหน่วยงานในจังหวัด               เสียงตามสายและหอกระจายข่าวประจำหมู่บ้าน/ชุมชน</w:t>
            </w:r>
          </w:p>
          <w:p w14:paraId="20FA1F57" w14:textId="38B83914" w:rsidR="00F83B9C" w:rsidRDefault="004812DC" w:rsidP="004812DC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2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(กลุ่มเป้าหมาย </w:t>
            </w:r>
            <w:r w:rsidRPr="008212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8212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ประชาชนในพื้นที่)</w:t>
            </w:r>
          </w:p>
        </w:tc>
        <w:tc>
          <w:tcPr>
            <w:tcW w:w="4246" w:type="dxa"/>
          </w:tcPr>
          <w:p w14:paraId="369119DC" w14:textId="219B5CA9" w:rsidR="00251562" w:rsidRPr="004812DC" w:rsidRDefault="004812DC" w:rsidP="004812DC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4812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............. ครั้ง/จำนวนสื่อประชาสัมพันธ์</w:t>
            </w:r>
          </w:p>
        </w:tc>
      </w:tr>
      <w:tr w:rsidR="00F83B9C" w14:paraId="710219A5" w14:textId="77777777" w:rsidTr="0035378A">
        <w:tc>
          <w:tcPr>
            <w:tcW w:w="5382" w:type="dxa"/>
          </w:tcPr>
          <w:p w14:paraId="72BD59EE" w14:textId="77777777" w:rsidR="004812DC" w:rsidRDefault="00F83B9C" w:rsidP="004812DC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="004812DC" w:rsidRPr="003537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การจัดกิจกรรมรณรงค์ประชาสัมพันธ์ให้กับนักเรียน นักศึกษา</w:t>
            </w:r>
            <w:r w:rsidR="00481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ในพื้นที่ถึงพิษภัยที่ส่งผลต่อสุขภาพจากการสูบบุหรี่ไฟฟ้า</w:t>
            </w:r>
          </w:p>
          <w:p w14:paraId="6C045C76" w14:textId="1ACA80AA" w:rsidR="004812DC" w:rsidRPr="008212BE" w:rsidRDefault="004812DC" w:rsidP="004812DC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378A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(กลุ่มเป้าหมาย </w:t>
            </w:r>
            <w:r w:rsidRPr="0035378A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สถานศึกษาในพื้นที่ และ</w:t>
            </w:r>
            <w:r w:rsidRPr="0035378A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สถานศึกษาในสังกัดองค์กรปกครองส่วนท้องถิ่น)</w:t>
            </w:r>
          </w:p>
          <w:p w14:paraId="620668C0" w14:textId="7D3D3856" w:rsidR="008212BE" w:rsidRPr="008212BE" w:rsidRDefault="008212BE" w:rsidP="008212BE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6" w:type="dxa"/>
          </w:tcPr>
          <w:p w14:paraId="2AED69D7" w14:textId="061B1BC4" w:rsidR="00251562" w:rsidRPr="00251562" w:rsidRDefault="004812DC" w:rsidP="004812DC">
            <w:pPr>
              <w:tabs>
                <w:tab w:val="left" w:pos="709"/>
              </w:tabs>
              <w:ind w:left="322" w:hanging="32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812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............. ครั้ง/จำนวนสื่อประชาสัมพันธ์</w:t>
            </w:r>
          </w:p>
        </w:tc>
      </w:tr>
      <w:tr w:rsidR="00F83B9C" w14:paraId="5E0FBEFD" w14:textId="77777777" w:rsidTr="0035378A">
        <w:tc>
          <w:tcPr>
            <w:tcW w:w="5382" w:type="dxa"/>
          </w:tcPr>
          <w:p w14:paraId="3FBB9E7A" w14:textId="5EBC73D6" w:rsidR="004812DC" w:rsidRDefault="008212BE" w:rsidP="004812DC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3537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) </w:t>
            </w:r>
            <w:r w:rsidR="004812DC" w:rsidRPr="0035378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การแจ้งเหตุ หากพบบุคคล สถานที่ที่มีพฤติการณ์</w:t>
            </w:r>
            <w:r w:rsidR="004812DC" w:rsidRPr="00222A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น่าสงสัย</w:t>
            </w:r>
            <w:r w:rsidR="004812DC" w:rsidRPr="004812D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เกี่ยวกับการลักลอบนำเข้าและจำหน่ายบุหรี่ไฟฟ้า รวมถึงอุปกรณ์</w:t>
            </w:r>
            <w:r w:rsidR="004812DC" w:rsidRPr="004812DC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ส่วนควบ อาทิ ศูนย์ดำรงธรรมจังหวัด/อำเภอ หรือแอปพลิเคชัน</w:t>
            </w:r>
            <w:r w:rsidR="00481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4812DC" w:rsidRPr="00222A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การรับเรื่องร้องเรียนแจ้งเหตุของจังหวัด</w:t>
            </w:r>
          </w:p>
          <w:p w14:paraId="11F1F99C" w14:textId="1BBB7B20" w:rsidR="004812DC" w:rsidRPr="0035378A" w:rsidRDefault="004812DC" w:rsidP="004812DC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35378A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(ข้อมูลผลการดำเนินการ ระหว่างวันที่ 1 </w:t>
            </w:r>
            <w:r w:rsidRPr="0035378A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-</w:t>
            </w:r>
            <w:r w:rsidRPr="0035378A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วันสุดท้ายของเดือน)</w:t>
            </w:r>
          </w:p>
          <w:p w14:paraId="789EC626" w14:textId="1C7429A8" w:rsidR="008212BE" w:rsidRPr="0035378A" w:rsidRDefault="008212BE" w:rsidP="0068601E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4246" w:type="dxa"/>
          </w:tcPr>
          <w:p w14:paraId="7FBEE073" w14:textId="77777777" w:rsidR="004812DC" w:rsidRDefault="004812DC" w:rsidP="004812DC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4855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ไม่ได้รับการแจ้งเหตุ</w:t>
            </w:r>
          </w:p>
          <w:p w14:paraId="7E249FB4" w14:textId="3F7BD361" w:rsidR="00251562" w:rsidRDefault="004812DC" w:rsidP="004812DC">
            <w:pPr>
              <w:tabs>
                <w:tab w:val="left" w:pos="322"/>
                <w:tab w:val="left" w:pos="709"/>
              </w:tabs>
              <w:ind w:left="322" w:hanging="32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4855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ได้รับการแจ้งเหตุและดำเนินการในส่วน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ที่เกี่ยวข้องแล้ว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(โปรดระบุ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จำนวนเรื่องและข้อมูลเรื่องที่ได้รับแจ้งเหตุ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111B4437" w14:textId="77777777" w:rsidR="003F7139" w:rsidRDefault="00B20B07" w:rsidP="003F7139">
      <w:pPr>
        <w:tabs>
          <w:tab w:val="left" w:pos="0"/>
          <w:tab w:val="left" w:pos="1134"/>
        </w:tabs>
        <w:spacing w:before="120" w:line="340" w:lineRule="exact"/>
        <w:jc w:val="thaiDistribute"/>
        <w:rPr>
          <w:rStyle w:val="a4"/>
          <w:rFonts w:ascii="TH SarabunIT๙" w:hAnsi="TH SarabunIT๙" w:cs="TH SarabunIT๙"/>
          <w:color w:val="auto"/>
          <w:spacing w:val="-6"/>
          <w:sz w:val="32"/>
          <w:szCs w:val="32"/>
          <w:u w:val="none"/>
        </w:rPr>
      </w:pPr>
      <w:r w:rsidRPr="001848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184857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F7139">
        <w:rPr>
          <w:rFonts w:ascii="TH SarabunIT๙" w:hAnsi="TH SarabunIT๙" w:cs="TH SarabunIT๙" w:hint="cs"/>
          <w:sz w:val="32"/>
          <w:szCs w:val="32"/>
          <w:cs/>
        </w:rPr>
        <w:t xml:space="preserve">รายงานข้อมูลดังกล่าว </w:t>
      </w:r>
      <w:r w:rsidR="003F7139" w:rsidRPr="0086227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ทางไปรษณีย์อิเล็กทรอนิกส์ </w:t>
      </w:r>
      <w:hyperlink r:id="rId8" w:history="1">
        <w:r w:rsidR="003F7139" w:rsidRPr="0086227C">
          <w:rPr>
            <w:rStyle w:val="a4"/>
            <w:rFonts w:ascii="TH SarabunIT๙" w:hAnsi="TH SarabunIT๙" w:cs="TH SarabunIT๙"/>
            <w:color w:val="auto"/>
            <w:spacing w:val="-6"/>
            <w:sz w:val="32"/>
            <w:szCs w:val="32"/>
            <w:u w:val="none"/>
          </w:rPr>
          <w:t>policy.narathiwat</w:t>
        </w:r>
        <w:r w:rsidR="003F7139" w:rsidRPr="0086227C">
          <w:rPr>
            <w:rStyle w:val="a4"/>
            <w:rFonts w:ascii="TH SarabunPSK" w:hAnsi="TH SarabunPSK" w:cs="TH SarabunPSK"/>
            <w:color w:val="auto"/>
            <w:spacing w:val="-6"/>
            <w:sz w:val="32"/>
            <w:szCs w:val="32"/>
            <w:u w:val="none"/>
            <w:cs/>
          </w:rPr>
          <w:t>01</w:t>
        </w:r>
        <w:r w:rsidR="003F7139" w:rsidRPr="0086227C">
          <w:rPr>
            <w:rStyle w:val="a4"/>
            <w:rFonts w:ascii="TH SarabunIT๙" w:hAnsi="TH SarabunIT๙" w:cs="TH SarabunIT๙"/>
            <w:color w:val="auto"/>
            <w:spacing w:val="-6"/>
            <w:sz w:val="32"/>
            <w:szCs w:val="32"/>
            <w:u w:val="none"/>
          </w:rPr>
          <w:t>@gmail.com</w:t>
        </w:r>
      </w:hyperlink>
      <w:r w:rsidR="003F7139">
        <w:rPr>
          <w:rStyle w:val="a4"/>
          <w:rFonts w:ascii="TH SarabunIT๙" w:hAnsi="TH SarabunIT๙" w:cs="TH SarabunIT๙" w:hint="cs"/>
          <w:color w:val="auto"/>
          <w:spacing w:val="-6"/>
          <w:sz w:val="32"/>
          <w:szCs w:val="32"/>
          <w:u w:val="none"/>
          <w:cs/>
        </w:rPr>
        <w:t xml:space="preserve"> </w:t>
      </w:r>
    </w:p>
    <w:p w14:paraId="36D8266C" w14:textId="112D20F3" w:rsidR="00B20B07" w:rsidRPr="007D2EF1" w:rsidRDefault="003F7139" w:rsidP="003F7139">
      <w:pPr>
        <w:tabs>
          <w:tab w:val="left" w:pos="0"/>
          <w:tab w:val="left" w:pos="993"/>
        </w:tabs>
        <w:spacing w:line="340" w:lineRule="exact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Style w:val="a4"/>
          <w:rFonts w:ascii="TH SarabunIT๙" w:hAnsi="TH SarabunIT๙" w:cs="TH SarabunIT๙"/>
          <w:color w:val="auto"/>
          <w:spacing w:val="-6"/>
          <w:sz w:val="32"/>
          <w:szCs w:val="32"/>
          <w:u w:val="none"/>
          <w:cs/>
        </w:rPr>
        <w:tab/>
      </w:r>
      <w:r>
        <w:rPr>
          <w:rStyle w:val="a4"/>
          <w:rFonts w:ascii="TH SarabunIT๙" w:hAnsi="TH SarabunIT๙" w:cs="TH SarabunIT๙" w:hint="cs"/>
          <w:color w:val="auto"/>
          <w:spacing w:val="-6"/>
          <w:sz w:val="32"/>
          <w:szCs w:val="32"/>
          <w:u w:val="none"/>
          <w:cs/>
        </w:rPr>
        <w:t xml:space="preserve"> </w:t>
      </w:r>
      <w:r w:rsidRPr="007D2EF1">
        <w:rPr>
          <w:rStyle w:val="a4"/>
          <w:rFonts w:ascii="TH SarabunIT๙" w:hAnsi="TH SarabunIT๙" w:cs="TH SarabunIT๙" w:hint="cs"/>
          <w:color w:val="auto"/>
          <w:spacing w:val="-10"/>
          <w:sz w:val="32"/>
          <w:szCs w:val="32"/>
          <w:u w:val="none"/>
          <w:cs/>
        </w:rPr>
        <w:t>ให้สำนักงานจังหวัดนราธิวาส</w:t>
      </w:r>
      <w:r w:rsidRPr="007D2EF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ทราบ ภายในวันที่ 1 ของทุกเดือน </w:t>
      </w:r>
      <w:r w:rsidRPr="007D2EF1">
        <w:rPr>
          <w:rFonts w:ascii="TH SarabunIT๙" w:hAnsi="TH SarabunIT๙" w:cs="TH SarabunIT๙" w:hint="cs"/>
          <w:spacing w:val="-10"/>
          <w:sz w:val="32"/>
          <w:szCs w:val="32"/>
          <w:cs/>
        </w:rPr>
        <w:t>โดยรายงานครั้งแรกในวันที่ 20 มีนาคม 2569</w:t>
      </w:r>
      <w:r w:rsidRPr="007D2EF1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</w:p>
    <w:p w14:paraId="28D59C88" w14:textId="77777777" w:rsidR="00B20B07" w:rsidRPr="00B20B07" w:rsidRDefault="00B20B07">
      <w:pPr>
        <w:tabs>
          <w:tab w:val="left" w:pos="709"/>
        </w:tabs>
        <w:spacing w:before="120"/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B20B07" w:rsidRPr="00B20B07" w:rsidSect="00F83B9C">
      <w:headerReference w:type="even" r:id="rId9"/>
      <w:pgSz w:w="11906" w:h="16838" w:code="9"/>
      <w:pgMar w:top="680" w:right="1134" w:bottom="227" w:left="1134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2F0E3" w14:textId="77777777" w:rsidR="00B74E29" w:rsidRDefault="00B74E29">
      <w:r>
        <w:separator/>
      </w:r>
    </w:p>
  </w:endnote>
  <w:endnote w:type="continuationSeparator" w:id="0">
    <w:p w14:paraId="4E0908F3" w14:textId="77777777" w:rsidR="00B74E29" w:rsidRDefault="00B7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994C0" w14:textId="77777777" w:rsidR="00B74E29" w:rsidRDefault="00B74E29">
      <w:r>
        <w:separator/>
      </w:r>
    </w:p>
  </w:footnote>
  <w:footnote w:type="continuationSeparator" w:id="0">
    <w:p w14:paraId="69B34C80" w14:textId="77777777" w:rsidR="00B74E29" w:rsidRDefault="00B74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0B9BB" w14:textId="77777777" w:rsidR="008156B9" w:rsidRDefault="008156B9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142075C" w14:textId="77777777" w:rsidR="008156B9" w:rsidRDefault="008156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809"/>
    <w:multiLevelType w:val="multilevel"/>
    <w:tmpl w:val="AADC6A9C"/>
    <w:lvl w:ilvl="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C32026C"/>
    <w:multiLevelType w:val="hybridMultilevel"/>
    <w:tmpl w:val="3510FF62"/>
    <w:lvl w:ilvl="0" w:tplc="C11AABBE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" w15:restartNumberingAfterBreak="0">
    <w:nsid w:val="0D2023F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D7A37E1"/>
    <w:multiLevelType w:val="multilevel"/>
    <w:tmpl w:val="D062EC1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55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4110" w:hanging="720"/>
      </w:pPr>
    </w:lvl>
    <w:lvl w:ilvl="3">
      <w:start w:val="1"/>
      <w:numFmt w:val="decimal"/>
      <w:lvlText w:val="%1.%2.%3.%4"/>
      <w:lvlJc w:val="left"/>
      <w:pPr>
        <w:ind w:left="5805" w:hanging="720"/>
      </w:pPr>
    </w:lvl>
    <w:lvl w:ilvl="4">
      <w:start w:val="1"/>
      <w:numFmt w:val="decimal"/>
      <w:lvlText w:val="%1.%2.%3.%4.%5"/>
      <w:lvlJc w:val="left"/>
      <w:pPr>
        <w:ind w:left="7860" w:hanging="1080"/>
      </w:pPr>
    </w:lvl>
    <w:lvl w:ilvl="5">
      <w:start w:val="1"/>
      <w:numFmt w:val="decimal"/>
      <w:lvlText w:val="%1.%2.%3.%4.%5.%6"/>
      <w:lvlJc w:val="left"/>
      <w:pPr>
        <w:ind w:left="9555" w:hanging="1080"/>
      </w:pPr>
    </w:lvl>
    <w:lvl w:ilvl="6">
      <w:start w:val="1"/>
      <w:numFmt w:val="decimal"/>
      <w:lvlText w:val="%1.%2.%3.%4.%5.%6.%7"/>
      <w:lvlJc w:val="left"/>
      <w:pPr>
        <w:ind w:left="11610" w:hanging="1440"/>
      </w:pPr>
    </w:lvl>
    <w:lvl w:ilvl="7">
      <w:start w:val="1"/>
      <w:numFmt w:val="decimal"/>
      <w:lvlText w:val="%1.%2.%3.%4.%5.%6.%7.%8"/>
      <w:lvlJc w:val="left"/>
      <w:pPr>
        <w:ind w:left="13305" w:hanging="1440"/>
      </w:pPr>
    </w:lvl>
    <w:lvl w:ilvl="8">
      <w:start w:val="1"/>
      <w:numFmt w:val="decimal"/>
      <w:lvlText w:val="%1.%2.%3.%4.%5.%6.%7.%8.%9"/>
      <w:lvlJc w:val="left"/>
      <w:pPr>
        <w:ind w:left="15360" w:hanging="1800"/>
      </w:pPr>
    </w:lvl>
  </w:abstractNum>
  <w:abstractNum w:abstractNumId="4" w15:restartNumberingAfterBreak="0">
    <w:nsid w:val="16A9198F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2229C"/>
    <w:multiLevelType w:val="hybridMultilevel"/>
    <w:tmpl w:val="C79AE982"/>
    <w:lvl w:ilvl="0" w:tplc="4F9EC26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FBD4D2B"/>
    <w:multiLevelType w:val="hybridMultilevel"/>
    <w:tmpl w:val="43E4E682"/>
    <w:lvl w:ilvl="0" w:tplc="6DCE1A7A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56777"/>
    <w:multiLevelType w:val="hybridMultilevel"/>
    <w:tmpl w:val="7528D96E"/>
    <w:lvl w:ilvl="0" w:tplc="EF5A0C7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49C1AB1"/>
    <w:multiLevelType w:val="hybridMultilevel"/>
    <w:tmpl w:val="E0A6D28A"/>
    <w:lvl w:ilvl="0" w:tplc="2BFE18C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25EF0DC9"/>
    <w:multiLevelType w:val="hybridMultilevel"/>
    <w:tmpl w:val="F148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B0A62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638CC"/>
    <w:multiLevelType w:val="multilevel"/>
    <w:tmpl w:val="66542F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6A64C2A"/>
    <w:multiLevelType w:val="hybridMultilevel"/>
    <w:tmpl w:val="44C0E95C"/>
    <w:lvl w:ilvl="0" w:tplc="08BEDF90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3" w15:restartNumberingAfterBreak="0">
    <w:nsid w:val="397B5F4E"/>
    <w:multiLevelType w:val="multilevel"/>
    <w:tmpl w:val="91142B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BC544EB"/>
    <w:multiLevelType w:val="hybridMultilevel"/>
    <w:tmpl w:val="6CBE24C8"/>
    <w:lvl w:ilvl="0" w:tplc="EB2CB41E">
      <w:start w:val="1"/>
      <w:numFmt w:val="decimal"/>
      <w:lvlText w:val="(%1)"/>
      <w:lvlJc w:val="left"/>
      <w:pPr>
        <w:ind w:left="1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5" w15:restartNumberingAfterBreak="0">
    <w:nsid w:val="424B7F2E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775EE"/>
    <w:multiLevelType w:val="hybridMultilevel"/>
    <w:tmpl w:val="E956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34142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abstractNum w:abstractNumId="18" w15:restartNumberingAfterBreak="0">
    <w:nsid w:val="50B50171"/>
    <w:multiLevelType w:val="hybridMultilevel"/>
    <w:tmpl w:val="1F6CDD4E"/>
    <w:lvl w:ilvl="0" w:tplc="3A9CBD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7634904"/>
    <w:multiLevelType w:val="hybridMultilevel"/>
    <w:tmpl w:val="E3F8669C"/>
    <w:lvl w:ilvl="0" w:tplc="6714D25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57EE0D1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5C7715DE"/>
    <w:multiLevelType w:val="multilevel"/>
    <w:tmpl w:val="0C5C628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4" w:hanging="1800"/>
      </w:pPr>
      <w:rPr>
        <w:rFonts w:hint="default"/>
      </w:rPr>
    </w:lvl>
  </w:abstractNum>
  <w:abstractNum w:abstractNumId="22" w15:restartNumberingAfterBreak="0">
    <w:nsid w:val="5D025AE0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B7670"/>
    <w:multiLevelType w:val="hybridMultilevel"/>
    <w:tmpl w:val="E0F22E52"/>
    <w:lvl w:ilvl="0" w:tplc="D14E3B6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23C4C"/>
    <w:multiLevelType w:val="hybridMultilevel"/>
    <w:tmpl w:val="761A4A2A"/>
    <w:lvl w:ilvl="0" w:tplc="ECD440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5" w15:restartNumberingAfterBreak="0">
    <w:nsid w:val="61357283"/>
    <w:multiLevelType w:val="hybridMultilevel"/>
    <w:tmpl w:val="AD3AFB12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66063E6D"/>
    <w:multiLevelType w:val="hybridMultilevel"/>
    <w:tmpl w:val="BAAE1AFC"/>
    <w:lvl w:ilvl="0" w:tplc="1CBA6FF0">
      <w:start w:val="1"/>
      <w:numFmt w:val="decimal"/>
      <w:lvlText w:val="(%1)"/>
      <w:lvlJc w:val="left"/>
      <w:pPr>
        <w:ind w:left="2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1" w:hanging="360"/>
      </w:pPr>
    </w:lvl>
    <w:lvl w:ilvl="2" w:tplc="0409001B" w:tentative="1">
      <w:start w:val="1"/>
      <w:numFmt w:val="lowerRoman"/>
      <w:lvlText w:val="%3."/>
      <w:lvlJc w:val="right"/>
      <w:pPr>
        <w:ind w:left="3961" w:hanging="180"/>
      </w:pPr>
    </w:lvl>
    <w:lvl w:ilvl="3" w:tplc="0409000F" w:tentative="1">
      <w:start w:val="1"/>
      <w:numFmt w:val="decimal"/>
      <w:lvlText w:val="%4."/>
      <w:lvlJc w:val="left"/>
      <w:pPr>
        <w:ind w:left="4681" w:hanging="360"/>
      </w:pPr>
    </w:lvl>
    <w:lvl w:ilvl="4" w:tplc="04090019" w:tentative="1">
      <w:start w:val="1"/>
      <w:numFmt w:val="lowerLetter"/>
      <w:lvlText w:val="%5."/>
      <w:lvlJc w:val="left"/>
      <w:pPr>
        <w:ind w:left="5401" w:hanging="360"/>
      </w:pPr>
    </w:lvl>
    <w:lvl w:ilvl="5" w:tplc="0409001B" w:tentative="1">
      <w:start w:val="1"/>
      <w:numFmt w:val="lowerRoman"/>
      <w:lvlText w:val="%6."/>
      <w:lvlJc w:val="right"/>
      <w:pPr>
        <w:ind w:left="6121" w:hanging="180"/>
      </w:pPr>
    </w:lvl>
    <w:lvl w:ilvl="6" w:tplc="0409000F" w:tentative="1">
      <w:start w:val="1"/>
      <w:numFmt w:val="decimal"/>
      <w:lvlText w:val="%7."/>
      <w:lvlJc w:val="left"/>
      <w:pPr>
        <w:ind w:left="6841" w:hanging="360"/>
      </w:pPr>
    </w:lvl>
    <w:lvl w:ilvl="7" w:tplc="04090019" w:tentative="1">
      <w:start w:val="1"/>
      <w:numFmt w:val="lowerLetter"/>
      <w:lvlText w:val="%8."/>
      <w:lvlJc w:val="left"/>
      <w:pPr>
        <w:ind w:left="7561" w:hanging="360"/>
      </w:pPr>
    </w:lvl>
    <w:lvl w:ilvl="8" w:tplc="040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27" w15:restartNumberingAfterBreak="0">
    <w:nsid w:val="673060A0"/>
    <w:multiLevelType w:val="multilevel"/>
    <w:tmpl w:val="38E28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8" w15:restartNumberingAfterBreak="0">
    <w:nsid w:val="68FB2853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B0C5E"/>
    <w:multiLevelType w:val="hybridMultilevel"/>
    <w:tmpl w:val="1C5C4984"/>
    <w:lvl w:ilvl="0" w:tplc="A00A0E7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1E79F3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7"/>
  </w:num>
  <w:num w:numId="7">
    <w:abstractNumId w:val="6"/>
  </w:num>
  <w:num w:numId="8">
    <w:abstractNumId w:val="25"/>
  </w:num>
  <w:num w:numId="9">
    <w:abstractNumId w:val="13"/>
  </w:num>
  <w:num w:numId="10">
    <w:abstractNumId w:val="11"/>
  </w:num>
  <w:num w:numId="11">
    <w:abstractNumId w:val="0"/>
  </w:num>
  <w:num w:numId="12">
    <w:abstractNumId w:val="1"/>
  </w:num>
  <w:num w:numId="13">
    <w:abstractNumId w:val="5"/>
  </w:num>
  <w:num w:numId="14">
    <w:abstractNumId w:val="15"/>
  </w:num>
  <w:num w:numId="15">
    <w:abstractNumId w:val="28"/>
  </w:num>
  <w:num w:numId="16">
    <w:abstractNumId w:val="18"/>
  </w:num>
  <w:num w:numId="17">
    <w:abstractNumId w:val="14"/>
  </w:num>
  <w:num w:numId="18">
    <w:abstractNumId w:val="8"/>
  </w:num>
  <w:num w:numId="19">
    <w:abstractNumId w:val="2"/>
  </w:num>
  <w:num w:numId="20">
    <w:abstractNumId w:val="21"/>
  </w:num>
  <w:num w:numId="21">
    <w:abstractNumId w:val="17"/>
  </w:num>
  <w:num w:numId="22">
    <w:abstractNumId w:val="20"/>
  </w:num>
  <w:num w:numId="23">
    <w:abstractNumId w:val="10"/>
  </w:num>
  <w:num w:numId="24">
    <w:abstractNumId w:val="16"/>
  </w:num>
  <w:num w:numId="25">
    <w:abstractNumId w:val="12"/>
  </w:num>
  <w:num w:numId="26">
    <w:abstractNumId w:val="26"/>
  </w:num>
  <w:num w:numId="27">
    <w:abstractNumId w:val="30"/>
  </w:num>
  <w:num w:numId="28">
    <w:abstractNumId w:val="4"/>
  </w:num>
  <w:num w:numId="29">
    <w:abstractNumId w:val="22"/>
  </w:num>
  <w:num w:numId="30">
    <w:abstractNumId w:val="9"/>
  </w:num>
  <w:num w:numId="31">
    <w:abstractNumId w:val="2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AE"/>
    <w:rsid w:val="000009B3"/>
    <w:rsid w:val="00000A68"/>
    <w:rsid w:val="000010EC"/>
    <w:rsid w:val="0000197B"/>
    <w:rsid w:val="00001A97"/>
    <w:rsid w:val="00001E9D"/>
    <w:rsid w:val="0000311C"/>
    <w:rsid w:val="00005740"/>
    <w:rsid w:val="00005AC2"/>
    <w:rsid w:val="00005C39"/>
    <w:rsid w:val="00006E61"/>
    <w:rsid w:val="0000701D"/>
    <w:rsid w:val="000074BA"/>
    <w:rsid w:val="000075FB"/>
    <w:rsid w:val="00007C3A"/>
    <w:rsid w:val="0001068D"/>
    <w:rsid w:val="000109BC"/>
    <w:rsid w:val="00010AD7"/>
    <w:rsid w:val="000117FD"/>
    <w:rsid w:val="0001266F"/>
    <w:rsid w:val="00012B23"/>
    <w:rsid w:val="0001494E"/>
    <w:rsid w:val="000159EB"/>
    <w:rsid w:val="00015D17"/>
    <w:rsid w:val="00016547"/>
    <w:rsid w:val="00020597"/>
    <w:rsid w:val="00020888"/>
    <w:rsid w:val="00020AEC"/>
    <w:rsid w:val="00021047"/>
    <w:rsid w:val="000230D0"/>
    <w:rsid w:val="00023782"/>
    <w:rsid w:val="000249A1"/>
    <w:rsid w:val="000249F8"/>
    <w:rsid w:val="000260BF"/>
    <w:rsid w:val="000269A1"/>
    <w:rsid w:val="00030FEE"/>
    <w:rsid w:val="00031534"/>
    <w:rsid w:val="00031F6F"/>
    <w:rsid w:val="000343F0"/>
    <w:rsid w:val="00037008"/>
    <w:rsid w:val="00037C5D"/>
    <w:rsid w:val="00041424"/>
    <w:rsid w:val="0004183C"/>
    <w:rsid w:val="00041AE0"/>
    <w:rsid w:val="00041D59"/>
    <w:rsid w:val="0004214E"/>
    <w:rsid w:val="000421F8"/>
    <w:rsid w:val="00042AFE"/>
    <w:rsid w:val="00045308"/>
    <w:rsid w:val="0004622B"/>
    <w:rsid w:val="0004669F"/>
    <w:rsid w:val="00047EC7"/>
    <w:rsid w:val="00051429"/>
    <w:rsid w:val="000525F6"/>
    <w:rsid w:val="000529C4"/>
    <w:rsid w:val="00052E2B"/>
    <w:rsid w:val="00054B6C"/>
    <w:rsid w:val="00054BE2"/>
    <w:rsid w:val="0005567A"/>
    <w:rsid w:val="00055F01"/>
    <w:rsid w:val="00060F4F"/>
    <w:rsid w:val="00061B73"/>
    <w:rsid w:val="00063892"/>
    <w:rsid w:val="00064BC5"/>
    <w:rsid w:val="000650E2"/>
    <w:rsid w:val="0006583D"/>
    <w:rsid w:val="0006774B"/>
    <w:rsid w:val="000726D6"/>
    <w:rsid w:val="00072CF0"/>
    <w:rsid w:val="000732D1"/>
    <w:rsid w:val="0007374C"/>
    <w:rsid w:val="00074003"/>
    <w:rsid w:val="00076B75"/>
    <w:rsid w:val="00076E70"/>
    <w:rsid w:val="000772CE"/>
    <w:rsid w:val="000772F4"/>
    <w:rsid w:val="00077727"/>
    <w:rsid w:val="00077B44"/>
    <w:rsid w:val="00080162"/>
    <w:rsid w:val="0008121B"/>
    <w:rsid w:val="00082E53"/>
    <w:rsid w:val="00083DCE"/>
    <w:rsid w:val="00084020"/>
    <w:rsid w:val="000847D0"/>
    <w:rsid w:val="00084EC8"/>
    <w:rsid w:val="00090CB6"/>
    <w:rsid w:val="00091248"/>
    <w:rsid w:val="00091E18"/>
    <w:rsid w:val="00092124"/>
    <w:rsid w:val="00092A1F"/>
    <w:rsid w:val="000956B9"/>
    <w:rsid w:val="0009583E"/>
    <w:rsid w:val="00095BD5"/>
    <w:rsid w:val="00096AA3"/>
    <w:rsid w:val="000A16E4"/>
    <w:rsid w:val="000A196A"/>
    <w:rsid w:val="000A1C79"/>
    <w:rsid w:val="000A202F"/>
    <w:rsid w:val="000A52C1"/>
    <w:rsid w:val="000A7E5A"/>
    <w:rsid w:val="000B05DE"/>
    <w:rsid w:val="000B0CAA"/>
    <w:rsid w:val="000B0EB6"/>
    <w:rsid w:val="000B172B"/>
    <w:rsid w:val="000B2344"/>
    <w:rsid w:val="000B33B1"/>
    <w:rsid w:val="000B3FFC"/>
    <w:rsid w:val="000B4D1D"/>
    <w:rsid w:val="000B4E26"/>
    <w:rsid w:val="000B70AF"/>
    <w:rsid w:val="000B7750"/>
    <w:rsid w:val="000B7FB4"/>
    <w:rsid w:val="000C0D92"/>
    <w:rsid w:val="000C2489"/>
    <w:rsid w:val="000C342D"/>
    <w:rsid w:val="000C3756"/>
    <w:rsid w:val="000C4583"/>
    <w:rsid w:val="000C4D7E"/>
    <w:rsid w:val="000C5B30"/>
    <w:rsid w:val="000C5BAB"/>
    <w:rsid w:val="000C6781"/>
    <w:rsid w:val="000D03CC"/>
    <w:rsid w:val="000D053B"/>
    <w:rsid w:val="000D0769"/>
    <w:rsid w:val="000D166D"/>
    <w:rsid w:val="000D1EAE"/>
    <w:rsid w:val="000D2EBE"/>
    <w:rsid w:val="000D34C9"/>
    <w:rsid w:val="000D3C7B"/>
    <w:rsid w:val="000D585E"/>
    <w:rsid w:val="000D5FC2"/>
    <w:rsid w:val="000D658D"/>
    <w:rsid w:val="000D65D1"/>
    <w:rsid w:val="000D68AD"/>
    <w:rsid w:val="000D6D0F"/>
    <w:rsid w:val="000D6DE5"/>
    <w:rsid w:val="000D70F1"/>
    <w:rsid w:val="000D7E44"/>
    <w:rsid w:val="000E01BA"/>
    <w:rsid w:val="000E046C"/>
    <w:rsid w:val="000E1318"/>
    <w:rsid w:val="000E1C33"/>
    <w:rsid w:val="000E216A"/>
    <w:rsid w:val="000E2FB4"/>
    <w:rsid w:val="000E3667"/>
    <w:rsid w:val="000E40C4"/>
    <w:rsid w:val="000E57AD"/>
    <w:rsid w:val="000E58A1"/>
    <w:rsid w:val="000E67F8"/>
    <w:rsid w:val="000E6F40"/>
    <w:rsid w:val="000E6FB5"/>
    <w:rsid w:val="000E745E"/>
    <w:rsid w:val="000E78BC"/>
    <w:rsid w:val="000E7B77"/>
    <w:rsid w:val="000F0365"/>
    <w:rsid w:val="000F112B"/>
    <w:rsid w:val="000F1F79"/>
    <w:rsid w:val="000F2DF4"/>
    <w:rsid w:val="000F2FB6"/>
    <w:rsid w:val="000F33FB"/>
    <w:rsid w:val="000F4060"/>
    <w:rsid w:val="000F41B9"/>
    <w:rsid w:val="000F6208"/>
    <w:rsid w:val="000F76FD"/>
    <w:rsid w:val="0010146E"/>
    <w:rsid w:val="0010197F"/>
    <w:rsid w:val="00101A32"/>
    <w:rsid w:val="00101E13"/>
    <w:rsid w:val="00101E81"/>
    <w:rsid w:val="001029B4"/>
    <w:rsid w:val="00102C79"/>
    <w:rsid w:val="0010482F"/>
    <w:rsid w:val="00104B77"/>
    <w:rsid w:val="001062A7"/>
    <w:rsid w:val="00106B9C"/>
    <w:rsid w:val="00107DC9"/>
    <w:rsid w:val="00111796"/>
    <w:rsid w:val="00111B56"/>
    <w:rsid w:val="00112117"/>
    <w:rsid w:val="00113740"/>
    <w:rsid w:val="00114C5C"/>
    <w:rsid w:val="001155B3"/>
    <w:rsid w:val="00115B8B"/>
    <w:rsid w:val="001167F7"/>
    <w:rsid w:val="00120DEF"/>
    <w:rsid w:val="001224C1"/>
    <w:rsid w:val="00122AE7"/>
    <w:rsid w:val="00122C0F"/>
    <w:rsid w:val="00124442"/>
    <w:rsid w:val="00125E38"/>
    <w:rsid w:val="00126D6C"/>
    <w:rsid w:val="00127552"/>
    <w:rsid w:val="00127DF5"/>
    <w:rsid w:val="001309C3"/>
    <w:rsid w:val="00130F48"/>
    <w:rsid w:val="001314C9"/>
    <w:rsid w:val="0013265D"/>
    <w:rsid w:val="00133E82"/>
    <w:rsid w:val="001345EC"/>
    <w:rsid w:val="00135571"/>
    <w:rsid w:val="00135785"/>
    <w:rsid w:val="00135F25"/>
    <w:rsid w:val="001362F1"/>
    <w:rsid w:val="0013641C"/>
    <w:rsid w:val="001364F9"/>
    <w:rsid w:val="00141238"/>
    <w:rsid w:val="001436AF"/>
    <w:rsid w:val="00143A6B"/>
    <w:rsid w:val="001449D2"/>
    <w:rsid w:val="00144F13"/>
    <w:rsid w:val="001453B1"/>
    <w:rsid w:val="0014675D"/>
    <w:rsid w:val="00146902"/>
    <w:rsid w:val="00146B9F"/>
    <w:rsid w:val="001503E1"/>
    <w:rsid w:val="00150E88"/>
    <w:rsid w:val="0015126C"/>
    <w:rsid w:val="00151BC1"/>
    <w:rsid w:val="0015218D"/>
    <w:rsid w:val="001530FF"/>
    <w:rsid w:val="00153CF7"/>
    <w:rsid w:val="00153DCF"/>
    <w:rsid w:val="00155F13"/>
    <w:rsid w:val="00156209"/>
    <w:rsid w:val="001568B9"/>
    <w:rsid w:val="00156D30"/>
    <w:rsid w:val="00157063"/>
    <w:rsid w:val="00157AF7"/>
    <w:rsid w:val="00157BCC"/>
    <w:rsid w:val="00160EE5"/>
    <w:rsid w:val="00161157"/>
    <w:rsid w:val="001616E5"/>
    <w:rsid w:val="0016200B"/>
    <w:rsid w:val="00162568"/>
    <w:rsid w:val="00162AE9"/>
    <w:rsid w:val="001638CC"/>
    <w:rsid w:val="001653CA"/>
    <w:rsid w:val="001653EF"/>
    <w:rsid w:val="00165AD8"/>
    <w:rsid w:val="001665A1"/>
    <w:rsid w:val="0016771B"/>
    <w:rsid w:val="0017374C"/>
    <w:rsid w:val="00174E93"/>
    <w:rsid w:val="001754B2"/>
    <w:rsid w:val="00176117"/>
    <w:rsid w:val="00177A53"/>
    <w:rsid w:val="0018036A"/>
    <w:rsid w:val="00180656"/>
    <w:rsid w:val="00180658"/>
    <w:rsid w:val="00180AB9"/>
    <w:rsid w:val="00181476"/>
    <w:rsid w:val="00181FF1"/>
    <w:rsid w:val="00182447"/>
    <w:rsid w:val="0018318F"/>
    <w:rsid w:val="00184022"/>
    <w:rsid w:val="00184726"/>
    <w:rsid w:val="00184857"/>
    <w:rsid w:val="001850BD"/>
    <w:rsid w:val="00185E05"/>
    <w:rsid w:val="001861BB"/>
    <w:rsid w:val="00186A03"/>
    <w:rsid w:val="00186D61"/>
    <w:rsid w:val="00187CD4"/>
    <w:rsid w:val="00187EBF"/>
    <w:rsid w:val="00190B7D"/>
    <w:rsid w:val="00190B9F"/>
    <w:rsid w:val="00190D2B"/>
    <w:rsid w:val="00193FB7"/>
    <w:rsid w:val="001959A4"/>
    <w:rsid w:val="00196279"/>
    <w:rsid w:val="001979CD"/>
    <w:rsid w:val="001979D4"/>
    <w:rsid w:val="001A085C"/>
    <w:rsid w:val="001A1AC0"/>
    <w:rsid w:val="001A1C95"/>
    <w:rsid w:val="001A355D"/>
    <w:rsid w:val="001A39FB"/>
    <w:rsid w:val="001A3A6F"/>
    <w:rsid w:val="001A4810"/>
    <w:rsid w:val="001A4C17"/>
    <w:rsid w:val="001A5C50"/>
    <w:rsid w:val="001A6CA6"/>
    <w:rsid w:val="001B0452"/>
    <w:rsid w:val="001B09AE"/>
    <w:rsid w:val="001B0BFA"/>
    <w:rsid w:val="001B0C7A"/>
    <w:rsid w:val="001B12F4"/>
    <w:rsid w:val="001B18B6"/>
    <w:rsid w:val="001B1BF9"/>
    <w:rsid w:val="001B27C3"/>
    <w:rsid w:val="001B286E"/>
    <w:rsid w:val="001B2CC7"/>
    <w:rsid w:val="001B2E17"/>
    <w:rsid w:val="001B3A99"/>
    <w:rsid w:val="001B5778"/>
    <w:rsid w:val="001B57A8"/>
    <w:rsid w:val="001B62B7"/>
    <w:rsid w:val="001B7673"/>
    <w:rsid w:val="001C0013"/>
    <w:rsid w:val="001C2404"/>
    <w:rsid w:val="001C245C"/>
    <w:rsid w:val="001C35BA"/>
    <w:rsid w:val="001C3C45"/>
    <w:rsid w:val="001C3DE5"/>
    <w:rsid w:val="001C457B"/>
    <w:rsid w:val="001C45A0"/>
    <w:rsid w:val="001C6589"/>
    <w:rsid w:val="001C7704"/>
    <w:rsid w:val="001D050C"/>
    <w:rsid w:val="001D16F1"/>
    <w:rsid w:val="001D247D"/>
    <w:rsid w:val="001D2988"/>
    <w:rsid w:val="001D2E13"/>
    <w:rsid w:val="001D31B3"/>
    <w:rsid w:val="001D35F8"/>
    <w:rsid w:val="001D38AE"/>
    <w:rsid w:val="001D47B3"/>
    <w:rsid w:val="001D4C3F"/>
    <w:rsid w:val="001D5444"/>
    <w:rsid w:val="001D5556"/>
    <w:rsid w:val="001D58CF"/>
    <w:rsid w:val="001D5FDB"/>
    <w:rsid w:val="001D666C"/>
    <w:rsid w:val="001D67EE"/>
    <w:rsid w:val="001E0BFC"/>
    <w:rsid w:val="001E0EB0"/>
    <w:rsid w:val="001E2955"/>
    <w:rsid w:val="001E4974"/>
    <w:rsid w:val="001E4B16"/>
    <w:rsid w:val="001E5E2C"/>
    <w:rsid w:val="001E6008"/>
    <w:rsid w:val="001E6087"/>
    <w:rsid w:val="001E6586"/>
    <w:rsid w:val="001E734D"/>
    <w:rsid w:val="001E765D"/>
    <w:rsid w:val="001F00AC"/>
    <w:rsid w:val="001F0314"/>
    <w:rsid w:val="001F0366"/>
    <w:rsid w:val="001F04E7"/>
    <w:rsid w:val="001F159B"/>
    <w:rsid w:val="001F536E"/>
    <w:rsid w:val="001F5E85"/>
    <w:rsid w:val="001F6071"/>
    <w:rsid w:val="001F6AEA"/>
    <w:rsid w:val="001F7587"/>
    <w:rsid w:val="001F7956"/>
    <w:rsid w:val="001F7F19"/>
    <w:rsid w:val="002011C3"/>
    <w:rsid w:val="00201440"/>
    <w:rsid w:val="00201948"/>
    <w:rsid w:val="00202690"/>
    <w:rsid w:val="00203EF1"/>
    <w:rsid w:val="00205CC7"/>
    <w:rsid w:val="00206006"/>
    <w:rsid w:val="00206445"/>
    <w:rsid w:val="002064E5"/>
    <w:rsid w:val="0020692E"/>
    <w:rsid w:val="002071A4"/>
    <w:rsid w:val="002073CE"/>
    <w:rsid w:val="0020770A"/>
    <w:rsid w:val="0021129A"/>
    <w:rsid w:val="002121C0"/>
    <w:rsid w:val="0021298B"/>
    <w:rsid w:val="00212AA2"/>
    <w:rsid w:val="00212C2D"/>
    <w:rsid w:val="00212C98"/>
    <w:rsid w:val="002146C8"/>
    <w:rsid w:val="002152DD"/>
    <w:rsid w:val="00215805"/>
    <w:rsid w:val="002159B1"/>
    <w:rsid w:val="002167F1"/>
    <w:rsid w:val="002173A0"/>
    <w:rsid w:val="00217CEA"/>
    <w:rsid w:val="002204CB"/>
    <w:rsid w:val="00221476"/>
    <w:rsid w:val="002223B4"/>
    <w:rsid w:val="00222AB9"/>
    <w:rsid w:val="002232E2"/>
    <w:rsid w:val="002245C8"/>
    <w:rsid w:val="0022483A"/>
    <w:rsid w:val="002255E6"/>
    <w:rsid w:val="00227E03"/>
    <w:rsid w:val="00227FF2"/>
    <w:rsid w:val="00231A9F"/>
    <w:rsid w:val="002320FF"/>
    <w:rsid w:val="00232D06"/>
    <w:rsid w:val="00233158"/>
    <w:rsid w:val="002338A8"/>
    <w:rsid w:val="0023398B"/>
    <w:rsid w:val="00233FCB"/>
    <w:rsid w:val="00234405"/>
    <w:rsid w:val="00234A37"/>
    <w:rsid w:val="0023590A"/>
    <w:rsid w:val="00235A48"/>
    <w:rsid w:val="00235B06"/>
    <w:rsid w:val="002360AA"/>
    <w:rsid w:val="00236128"/>
    <w:rsid w:val="00236583"/>
    <w:rsid w:val="00236F36"/>
    <w:rsid w:val="0023706B"/>
    <w:rsid w:val="00237B90"/>
    <w:rsid w:val="00237EB5"/>
    <w:rsid w:val="002408AE"/>
    <w:rsid w:val="0024256E"/>
    <w:rsid w:val="00242667"/>
    <w:rsid w:val="00242CC2"/>
    <w:rsid w:val="00243BF8"/>
    <w:rsid w:val="00244FEC"/>
    <w:rsid w:val="002459DB"/>
    <w:rsid w:val="002462FC"/>
    <w:rsid w:val="0024677D"/>
    <w:rsid w:val="002468C4"/>
    <w:rsid w:val="0024762B"/>
    <w:rsid w:val="00247883"/>
    <w:rsid w:val="00247AC7"/>
    <w:rsid w:val="00251562"/>
    <w:rsid w:val="00251D76"/>
    <w:rsid w:val="00252D12"/>
    <w:rsid w:val="0025430F"/>
    <w:rsid w:val="00254686"/>
    <w:rsid w:val="0025565B"/>
    <w:rsid w:val="002567D2"/>
    <w:rsid w:val="00257176"/>
    <w:rsid w:val="002601F0"/>
    <w:rsid w:val="0026126C"/>
    <w:rsid w:val="00261484"/>
    <w:rsid w:val="002624E5"/>
    <w:rsid w:val="002624EF"/>
    <w:rsid w:val="0026280E"/>
    <w:rsid w:val="002631F5"/>
    <w:rsid w:val="00263BE4"/>
    <w:rsid w:val="00263CD9"/>
    <w:rsid w:val="00264145"/>
    <w:rsid w:val="00264888"/>
    <w:rsid w:val="00264A15"/>
    <w:rsid w:val="00264C63"/>
    <w:rsid w:val="00265013"/>
    <w:rsid w:val="002651E3"/>
    <w:rsid w:val="002661E3"/>
    <w:rsid w:val="00266EE8"/>
    <w:rsid w:val="002705A9"/>
    <w:rsid w:val="002720B2"/>
    <w:rsid w:val="00272C8D"/>
    <w:rsid w:val="002739D6"/>
    <w:rsid w:val="00273A24"/>
    <w:rsid w:val="00274327"/>
    <w:rsid w:val="002747A4"/>
    <w:rsid w:val="00275086"/>
    <w:rsid w:val="002754CA"/>
    <w:rsid w:val="002759BC"/>
    <w:rsid w:val="00275FEF"/>
    <w:rsid w:val="00277783"/>
    <w:rsid w:val="002813C0"/>
    <w:rsid w:val="00282393"/>
    <w:rsid w:val="002823F6"/>
    <w:rsid w:val="00282B2D"/>
    <w:rsid w:val="00283C01"/>
    <w:rsid w:val="002847F9"/>
    <w:rsid w:val="002864D9"/>
    <w:rsid w:val="002869B6"/>
    <w:rsid w:val="00290962"/>
    <w:rsid w:val="002916F1"/>
    <w:rsid w:val="00292289"/>
    <w:rsid w:val="002922C2"/>
    <w:rsid w:val="002931FD"/>
    <w:rsid w:val="00295297"/>
    <w:rsid w:val="002957A4"/>
    <w:rsid w:val="00296465"/>
    <w:rsid w:val="002967E7"/>
    <w:rsid w:val="00297DDD"/>
    <w:rsid w:val="002A0A00"/>
    <w:rsid w:val="002A0CF4"/>
    <w:rsid w:val="002A0EDF"/>
    <w:rsid w:val="002A1523"/>
    <w:rsid w:val="002A1B5F"/>
    <w:rsid w:val="002A310A"/>
    <w:rsid w:val="002A34B3"/>
    <w:rsid w:val="002A44FE"/>
    <w:rsid w:val="002A6E99"/>
    <w:rsid w:val="002A78BE"/>
    <w:rsid w:val="002B1BC3"/>
    <w:rsid w:val="002B1C8D"/>
    <w:rsid w:val="002B1FCE"/>
    <w:rsid w:val="002B1FD9"/>
    <w:rsid w:val="002B23C9"/>
    <w:rsid w:val="002B2BF7"/>
    <w:rsid w:val="002B3CCD"/>
    <w:rsid w:val="002B51B1"/>
    <w:rsid w:val="002B7A99"/>
    <w:rsid w:val="002C0D4E"/>
    <w:rsid w:val="002C2354"/>
    <w:rsid w:val="002C2E12"/>
    <w:rsid w:val="002C3C75"/>
    <w:rsid w:val="002C3FE9"/>
    <w:rsid w:val="002C42C8"/>
    <w:rsid w:val="002C4BF5"/>
    <w:rsid w:val="002C6973"/>
    <w:rsid w:val="002C6D3B"/>
    <w:rsid w:val="002C7688"/>
    <w:rsid w:val="002D1109"/>
    <w:rsid w:val="002D12AD"/>
    <w:rsid w:val="002D14D0"/>
    <w:rsid w:val="002D1F2F"/>
    <w:rsid w:val="002D2674"/>
    <w:rsid w:val="002D2DC4"/>
    <w:rsid w:val="002D426D"/>
    <w:rsid w:val="002D4A05"/>
    <w:rsid w:val="002D4F34"/>
    <w:rsid w:val="002D65C7"/>
    <w:rsid w:val="002D66A7"/>
    <w:rsid w:val="002D7241"/>
    <w:rsid w:val="002E022B"/>
    <w:rsid w:val="002E1442"/>
    <w:rsid w:val="002E167A"/>
    <w:rsid w:val="002E17FA"/>
    <w:rsid w:val="002E18D5"/>
    <w:rsid w:val="002E1AE8"/>
    <w:rsid w:val="002E1EB8"/>
    <w:rsid w:val="002E243B"/>
    <w:rsid w:val="002E2D49"/>
    <w:rsid w:val="002E5CD3"/>
    <w:rsid w:val="002E5F0E"/>
    <w:rsid w:val="002E6EF0"/>
    <w:rsid w:val="002F0266"/>
    <w:rsid w:val="002F1305"/>
    <w:rsid w:val="002F1E14"/>
    <w:rsid w:val="002F1F1C"/>
    <w:rsid w:val="002F2AFE"/>
    <w:rsid w:val="002F2EA0"/>
    <w:rsid w:val="002F340E"/>
    <w:rsid w:val="002F43BB"/>
    <w:rsid w:val="002F7557"/>
    <w:rsid w:val="002F7DE2"/>
    <w:rsid w:val="0030079D"/>
    <w:rsid w:val="0030134C"/>
    <w:rsid w:val="00301684"/>
    <w:rsid w:val="00301B36"/>
    <w:rsid w:val="0030380C"/>
    <w:rsid w:val="003059A5"/>
    <w:rsid w:val="00305A08"/>
    <w:rsid w:val="0030682D"/>
    <w:rsid w:val="00307293"/>
    <w:rsid w:val="003072F5"/>
    <w:rsid w:val="00310E80"/>
    <w:rsid w:val="00311CB9"/>
    <w:rsid w:val="00311F8A"/>
    <w:rsid w:val="0031207A"/>
    <w:rsid w:val="00312369"/>
    <w:rsid w:val="003124B4"/>
    <w:rsid w:val="003129F7"/>
    <w:rsid w:val="00314019"/>
    <w:rsid w:val="00314BCA"/>
    <w:rsid w:val="00315C68"/>
    <w:rsid w:val="003161EA"/>
    <w:rsid w:val="003164D4"/>
    <w:rsid w:val="00317A75"/>
    <w:rsid w:val="00317BE6"/>
    <w:rsid w:val="0032005F"/>
    <w:rsid w:val="0032017E"/>
    <w:rsid w:val="0032044E"/>
    <w:rsid w:val="003213A6"/>
    <w:rsid w:val="00322E6C"/>
    <w:rsid w:val="003234A5"/>
    <w:rsid w:val="00323A26"/>
    <w:rsid w:val="003241FD"/>
    <w:rsid w:val="00324658"/>
    <w:rsid w:val="003253F0"/>
    <w:rsid w:val="00325647"/>
    <w:rsid w:val="00326D7D"/>
    <w:rsid w:val="00327779"/>
    <w:rsid w:val="00327D26"/>
    <w:rsid w:val="00330309"/>
    <w:rsid w:val="00330D85"/>
    <w:rsid w:val="00331DC9"/>
    <w:rsid w:val="00333F84"/>
    <w:rsid w:val="00335542"/>
    <w:rsid w:val="00335E18"/>
    <w:rsid w:val="00335E3D"/>
    <w:rsid w:val="003363E0"/>
    <w:rsid w:val="00336EBE"/>
    <w:rsid w:val="00337874"/>
    <w:rsid w:val="003410DB"/>
    <w:rsid w:val="00342E6E"/>
    <w:rsid w:val="003458AD"/>
    <w:rsid w:val="00351519"/>
    <w:rsid w:val="00351C38"/>
    <w:rsid w:val="0035302B"/>
    <w:rsid w:val="00353151"/>
    <w:rsid w:val="0035378A"/>
    <w:rsid w:val="00353D04"/>
    <w:rsid w:val="00353E5B"/>
    <w:rsid w:val="00354182"/>
    <w:rsid w:val="00354EC8"/>
    <w:rsid w:val="0035567D"/>
    <w:rsid w:val="00355C60"/>
    <w:rsid w:val="00355D0E"/>
    <w:rsid w:val="00356DE7"/>
    <w:rsid w:val="00356F81"/>
    <w:rsid w:val="00360C19"/>
    <w:rsid w:val="00364975"/>
    <w:rsid w:val="00365609"/>
    <w:rsid w:val="0036788E"/>
    <w:rsid w:val="00367AF2"/>
    <w:rsid w:val="00367BF8"/>
    <w:rsid w:val="0037130C"/>
    <w:rsid w:val="00371E57"/>
    <w:rsid w:val="0037220F"/>
    <w:rsid w:val="00372EAD"/>
    <w:rsid w:val="00373564"/>
    <w:rsid w:val="00373CBC"/>
    <w:rsid w:val="003750F6"/>
    <w:rsid w:val="003753C1"/>
    <w:rsid w:val="0037717D"/>
    <w:rsid w:val="00381310"/>
    <w:rsid w:val="0038249E"/>
    <w:rsid w:val="003828BD"/>
    <w:rsid w:val="003831F9"/>
    <w:rsid w:val="00383D54"/>
    <w:rsid w:val="00385213"/>
    <w:rsid w:val="00385354"/>
    <w:rsid w:val="00385467"/>
    <w:rsid w:val="003862A2"/>
    <w:rsid w:val="003863E2"/>
    <w:rsid w:val="00387B20"/>
    <w:rsid w:val="00387C65"/>
    <w:rsid w:val="00391D77"/>
    <w:rsid w:val="003926B0"/>
    <w:rsid w:val="003927B4"/>
    <w:rsid w:val="00392C53"/>
    <w:rsid w:val="00394B6A"/>
    <w:rsid w:val="00394DDB"/>
    <w:rsid w:val="00395E8D"/>
    <w:rsid w:val="003963B2"/>
    <w:rsid w:val="00397139"/>
    <w:rsid w:val="003971C4"/>
    <w:rsid w:val="00397542"/>
    <w:rsid w:val="0039796C"/>
    <w:rsid w:val="003A2D13"/>
    <w:rsid w:val="003A2F4B"/>
    <w:rsid w:val="003A37A0"/>
    <w:rsid w:val="003A3982"/>
    <w:rsid w:val="003A3C6A"/>
    <w:rsid w:val="003A3D9C"/>
    <w:rsid w:val="003A4142"/>
    <w:rsid w:val="003A4E30"/>
    <w:rsid w:val="003A60CB"/>
    <w:rsid w:val="003A6C55"/>
    <w:rsid w:val="003A70E4"/>
    <w:rsid w:val="003B08C8"/>
    <w:rsid w:val="003B092E"/>
    <w:rsid w:val="003B0B81"/>
    <w:rsid w:val="003B0CAC"/>
    <w:rsid w:val="003B0D1F"/>
    <w:rsid w:val="003B1331"/>
    <w:rsid w:val="003B1C19"/>
    <w:rsid w:val="003B27E6"/>
    <w:rsid w:val="003B318B"/>
    <w:rsid w:val="003B3C89"/>
    <w:rsid w:val="003B549C"/>
    <w:rsid w:val="003B5B88"/>
    <w:rsid w:val="003B671C"/>
    <w:rsid w:val="003B680B"/>
    <w:rsid w:val="003B6E2B"/>
    <w:rsid w:val="003C0137"/>
    <w:rsid w:val="003C0F39"/>
    <w:rsid w:val="003C0FA2"/>
    <w:rsid w:val="003C1052"/>
    <w:rsid w:val="003C12E6"/>
    <w:rsid w:val="003C15B8"/>
    <w:rsid w:val="003C3DB8"/>
    <w:rsid w:val="003C404B"/>
    <w:rsid w:val="003C4E69"/>
    <w:rsid w:val="003C51F9"/>
    <w:rsid w:val="003C5837"/>
    <w:rsid w:val="003C5887"/>
    <w:rsid w:val="003C6185"/>
    <w:rsid w:val="003C64F6"/>
    <w:rsid w:val="003C66A3"/>
    <w:rsid w:val="003C68FE"/>
    <w:rsid w:val="003D1F37"/>
    <w:rsid w:val="003D40B5"/>
    <w:rsid w:val="003D4339"/>
    <w:rsid w:val="003D4C68"/>
    <w:rsid w:val="003D5598"/>
    <w:rsid w:val="003D5599"/>
    <w:rsid w:val="003D7694"/>
    <w:rsid w:val="003E0633"/>
    <w:rsid w:val="003E09C1"/>
    <w:rsid w:val="003E2399"/>
    <w:rsid w:val="003E3AB1"/>
    <w:rsid w:val="003E4D43"/>
    <w:rsid w:val="003E5B45"/>
    <w:rsid w:val="003E64F0"/>
    <w:rsid w:val="003E748A"/>
    <w:rsid w:val="003E77F4"/>
    <w:rsid w:val="003F0984"/>
    <w:rsid w:val="003F425B"/>
    <w:rsid w:val="003F46BC"/>
    <w:rsid w:val="003F4D3D"/>
    <w:rsid w:val="003F697A"/>
    <w:rsid w:val="003F6C39"/>
    <w:rsid w:val="003F6E12"/>
    <w:rsid w:val="003F7139"/>
    <w:rsid w:val="00401DF8"/>
    <w:rsid w:val="00402417"/>
    <w:rsid w:val="00402F91"/>
    <w:rsid w:val="00403536"/>
    <w:rsid w:val="00403D0E"/>
    <w:rsid w:val="00404306"/>
    <w:rsid w:val="00404C1E"/>
    <w:rsid w:val="00404E50"/>
    <w:rsid w:val="00406B1F"/>
    <w:rsid w:val="004078F0"/>
    <w:rsid w:val="00411DEC"/>
    <w:rsid w:val="00412196"/>
    <w:rsid w:val="00412904"/>
    <w:rsid w:val="0041383E"/>
    <w:rsid w:val="00415244"/>
    <w:rsid w:val="004153F3"/>
    <w:rsid w:val="00416C32"/>
    <w:rsid w:val="00417328"/>
    <w:rsid w:val="004209DB"/>
    <w:rsid w:val="004224EB"/>
    <w:rsid w:val="00422C7B"/>
    <w:rsid w:val="00422C8B"/>
    <w:rsid w:val="0042351C"/>
    <w:rsid w:val="0042449E"/>
    <w:rsid w:val="00424762"/>
    <w:rsid w:val="00426C3E"/>
    <w:rsid w:val="00426CC4"/>
    <w:rsid w:val="00426E52"/>
    <w:rsid w:val="0043145A"/>
    <w:rsid w:val="004317C6"/>
    <w:rsid w:val="0043261F"/>
    <w:rsid w:val="00434046"/>
    <w:rsid w:val="0043409F"/>
    <w:rsid w:val="0043450F"/>
    <w:rsid w:val="0043484A"/>
    <w:rsid w:val="00435399"/>
    <w:rsid w:val="00435526"/>
    <w:rsid w:val="0043561D"/>
    <w:rsid w:val="00435E11"/>
    <w:rsid w:val="004378F8"/>
    <w:rsid w:val="00437930"/>
    <w:rsid w:val="0044006F"/>
    <w:rsid w:val="004407D4"/>
    <w:rsid w:val="004456CC"/>
    <w:rsid w:val="00445B78"/>
    <w:rsid w:val="00446E24"/>
    <w:rsid w:val="0044708E"/>
    <w:rsid w:val="004470AA"/>
    <w:rsid w:val="00447269"/>
    <w:rsid w:val="00447A20"/>
    <w:rsid w:val="00447E62"/>
    <w:rsid w:val="00450EA8"/>
    <w:rsid w:val="00451E13"/>
    <w:rsid w:val="0045296F"/>
    <w:rsid w:val="00452C8D"/>
    <w:rsid w:val="00454384"/>
    <w:rsid w:val="0045481F"/>
    <w:rsid w:val="00454977"/>
    <w:rsid w:val="00454AE4"/>
    <w:rsid w:val="00454CC8"/>
    <w:rsid w:val="00455585"/>
    <w:rsid w:val="00455E54"/>
    <w:rsid w:val="00457E21"/>
    <w:rsid w:val="00462195"/>
    <w:rsid w:val="00463288"/>
    <w:rsid w:val="0046366B"/>
    <w:rsid w:val="0046377E"/>
    <w:rsid w:val="00463AC9"/>
    <w:rsid w:val="0046410C"/>
    <w:rsid w:val="00465EB3"/>
    <w:rsid w:val="004667AC"/>
    <w:rsid w:val="00466A61"/>
    <w:rsid w:val="00467231"/>
    <w:rsid w:val="00467A2D"/>
    <w:rsid w:val="004707E6"/>
    <w:rsid w:val="00471C1B"/>
    <w:rsid w:val="00472515"/>
    <w:rsid w:val="0047268A"/>
    <w:rsid w:val="0047385B"/>
    <w:rsid w:val="00473EEE"/>
    <w:rsid w:val="00474068"/>
    <w:rsid w:val="004757C4"/>
    <w:rsid w:val="004812DC"/>
    <w:rsid w:val="0048130B"/>
    <w:rsid w:val="00482D15"/>
    <w:rsid w:val="00482F0A"/>
    <w:rsid w:val="0048394E"/>
    <w:rsid w:val="00483ABB"/>
    <w:rsid w:val="00483AFC"/>
    <w:rsid w:val="004840DB"/>
    <w:rsid w:val="004841D7"/>
    <w:rsid w:val="00486910"/>
    <w:rsid w:val="00486EAA"/>
    <w:rsid w:val="00490C84"/>
    <w:rsid w:val="00491F63"/>
    <w:rsid w:val="00492660"/>
    <w:rsid w:val="004927A0"/>
    <w:rsid w:val="004927AB"/>
    <w:rsid w:val="004932A8"/>
    <w:rsid w:val="00495B26"/>
    <w:rsid w:val="00495B89"/>
    <w:rsid w:val="00495E91"/>
    <w:rsid w:val="004971E6"/>
    <w:rsid w:val="00497488"/>
    <w:rsid w:val="004979FA"/>
    <w:rsid w:val="00497C8C"/>
    <w:rsid w:val="004A3E69"/>
    <w:rsid w:val="004A427B"/>
    <w:rsid w:val="004A43E9"/>
    <w:rsid w:val="004A4512"/>
    <w:rsid w:val="004A4D60"/>
    <w:rsid w:val="004A4FC7"/>
    <w:rsid w:val="004A5B01"/>
    <w:rsid w:val="004A647C"/>
    <w:rsid w:val="004A70A9"/>
    <w:rsid w:val="004A78E1"/>
    <w:rsid w:val="004B0444"/>
    <w:rsid w:val="004B12A2"/>
    <w:rsid w:val="004B24EF"/>
    <w:rsid w:val="004B2FD9"/>
    <w:rsid w:val="004B34A0"/>
    <w:rsid w:val="004B38E9"/>
    <w:rsid w:val="004B3E35"/>
    <w:rsid w:val="004B4482"/>
    <w:rsid w:val="004B482D"/>
    <w:rsid w:val="004B4D7E"/>
    <w:rsid w:val="004B5067"/>
    <w:rsid w:val="004B5BDA"/>
    <w:rsid w:val="004B6BA1"/>
    <w:rsid w:val="004B72C5"/>
    <w:rsid w:val="004B7464"/>
    <w:rsid w:val="004C17C0"/>
    <w:rsid w:val="004C28D2"/>
    <w:rsid w:val="004C43B1"/>
    <w:rsid w:val="004C4B44"/>
    <w:rsid w:val="004C4FEB"/>
    <w:rsid w:val="004C53C8"/>
    <w:rsid w:val="004C7C5E"/>
    <w:rsid w:val="004D0196"/>
    <w:rsid w:val="004D0647"/>
    <w:rsid w:val="004D0BF5"/>
    <w:rsid w:val="004D0C2A"/>
    <w:rsid w:val="004D1AF8"/>
    <w:rsid w:val="004D1C39"/>
    <w:rsid w:val="004D2F5E"/>
    <w:rsid w:val="004D34FA"/>
    <w:rsid w:val="004D5A30"/>
    <w:rsid w:val="004D6990"/>
    <w:rsid w:val="004D6B79"/>
    <w:rsid w:val="004E044D"/>
    <w:rsid w:val="004E077C"/>
    <w:rsid w:val="004E0ACB"/>
    <w:rsid w:val="004E1493"/>
    <w:rsid w:val="004E2935"/>
    <w:rsid w:val="004E2B8B"/>
    <w:rsid w:val="004E44EF"/>
    <w:rsid w:val="004E6618"/>
    <w:rsid w:val="004E6AD5"/>
    <w:rsid w:val="004E7C4D"/>
    <w:rsid w:val="004E7E33"/>
    <w:rsid w:val="004F0F3A"/>
    <w:rsid w:val="004F15ED"/>
    <w:rsid w:val="004F213C"/>
    <w:rsid w:val="004F237C"/>
    <w:rsid w:val="004F23FF"/>
    <w:rsid w:val="004F45EE"/>
    <w:rsid w:val="004F5719"/>
    <w:rsid w:val="004F6214"/>
    <w:rsid w:val="004F6C0F"/>
    <w:rsid w:val="004F6DFE"/>
    <w:rsid w:val="004F77F9"/>
    <w:rsid w:val="004F7B6A"/>
    <w:rsid w:val="00501856"/>
    <w:rsid w:val="00502BE9"/>
    <w:rsid w:val="00503BC9"/>
    <w:rsid w:val="0050408D"/>
    <w:rsid w:val="0050414A"/>
    <w:rsid w:val="00504AAD"/>
    <w:rsid w:val="00505434"/>
    <w:rsid w:val="00506A7C"/>
    <w:rsid w:val="005073E4"/>
    <w:rsid w:val="005106BC"/>
    <w:rsid w:val="0051115D"/>
    <w:rsid w:val="00511761"/>
    <w:rsid w:val="0051187F"/>
    <w:rsid w:val="005119A7"/>
    <w:rsid w:val="00512330"/>
    <w:rsid w:val="00512895"/>
    <w:rsid w:val="0051418D"/>
    <w:rsid w:val="0051431D"/>
    <w:rsid w:val="00515200"/>
    <w:rsid w:val="00515A04"/>
    <w:rsid w:val="00516017"/>
    <w:rsid w:val="0051653F"/>
    <w:rsid w:val="005169C8"/>
    <w:rsid w:val="005176E9"/>
    <w:rsid w:val="00517C0D"/>
    <w:rsid w:val="00522AEF"/>
    <w:rsid w:val="00523243"/>
    <w:rsid w:val="00523EAA"/>
    <w:rsid w:val="005241F0"/>
    <w:rsid w:val="005246F4"/>
    <w:rsid w:val="00524C8C"/>
    <w:rsid w:val="00525ACB"/>
    <w:rsid w:val="00526394"/>
    <w:rsid w:val="0052645C"/>
    <w:rsid w:val="00526544"/>
    <w:rsid w:val="005271D8"/>
    <w:rsid w:val="00536239"/>
    <w:rsid w:val="0053655B"/>
    <w:rsid w:val="005413CC"/>
    <w:rsid w:val="00544572"/>
    <w:rsid w:val="00544B99"/>
    <w:rsid w:val="005459A4"/>
    <w:rsid w:val="005463FA"/>
    <w:rsid w:val="00547558"/>
    <w:rsid w:val="005477AF"/>
    <w:rsid w:val="0054798F"/>
    <w:rsid w:val="00547CD4"/>
    <w:rsid w:val="00550044"/>
    <w:rsid w:val="0055036D"/>
    <w:rsid w:val="005507E2"/>
    <w:rsid w:val="00552756"/>
    <w:rsid w:val="00552A87"/>
    <w:rsid w:val="00552F41"/>
    <w:rsid w:val="005536A9"/>
    <w:rsid w:val="00553DEA"/>
    <w:rsid w:val="00555D3B"/>
    <w:rsid w:val="00556DA1"/>
    <w:rsid w:val="005576A7"/>
    <w:rsid w:val="00557AD5"/>
    <w:rsid w:val="00557C5E"/>
    <w:rsid w:val="0056109B"/>
    <w:rsid w:val="00561210"/>
    <w:rsid w:val="00561245"/>
    <w:rsid w:val="0056136E"/>
    <w:rsid w:val="0056139A"/>
    <w:rsid w:val="00562735"/>
    <w:rsid w:val="00563179"/>
    <w:rsid w:val="00563B30"/>
    <w:rsid w:val="005647B3"/>
    <w:rsid w:val="00565616"/>
    <w:rsid w:val="00565C82"/>
    <w:rsid w:val="0056630B"/>
    <w:rsid w:val="00567324"/>
    <w:rsid w:val="0056753B"/>
    <w:rsid w:val="00570CC9"/>
    <w:rsid w:val="0057108B"/>
    <w:rsid w:val="005712C1"/>
    <w:rsid w:val="005714AB"/>
    <w:rsid w:val="00571E30"/>
    <w:rsid w:val="005722B5"/>
    <w:rsid w:val="005722BC"/>
    <w:rsid w:val="00572B72"/>
    <w:rsid w:val="00573117"/>
    <w:rsid w:val="005762B5"/>
    <w:rsid w:val="00580893"/>
    <w:rsid w:val="00582901"/>
    <w:rsid w:val="00583677"/>
    <w:rsid w:val="00584423"/>
    <w:rsid w:val="005850DC"/>
    <w:rsid w:val="0058557C"/>
    <w:rsid w:val="00585DFE"/>
    <w:rsid w:val="00586C57"/>
    <w:rsid w:val="00587207"/>
    <w:rsid w:val="00587297"/>
    <w:rsid w:val="005908DA"/>
    <w:rsid w:val="00591789"/>
    <w:rsid w:val="00591E8B"/>
    <w:rsid w:val="0059250D"/>
    <w:rsid w:val="005932EA"/>
    <w:rsid w:val="005956C2"/>
    <w:rsid w:val="00595B5A"/>
    <w:rsid w:val="00595D0A"/>
    <w:rsid w:val="005965A0"/>
    <w:rsid w:val="005971FB"/>
    <w:rsid w:val="005A1800"/>
    <w:rsid w:val="005A27E4"/>
    <w:rsid w:val="005A29F4"/>
    <w:rsid w:val="005A4207"/>
    <w:rsid w:val="005A447A"/>
    <w:rsid w:val="005A4DB6"/>
    <w:rsid w:val="005A552C"/>
    <w:rsid w:val="005A5B95"/>
    <w:rsid w:val="005A6901"/>
    <w:rsid w:val="005A694B"/>
    <w:rsid w:val="005A6BA5"/>
    <w:rsid w:val="005A6C57"/>
    <w:rsid w:val="005A70FC"/>
    <w:rsid w:val="005A7159"/>
    <w:rsid w:val="005A7951"/>
    <w:rsid w:val="005B1F82"/>
    <w:rsid w:val="005B273A"/>
    <w:rsid w:val="005B37C5"/>
    <w:rsid w:val="005B3B6E"/>
    <w:rsid w:val="005B509E"/>
    <w:rsid w:val="005B6BB0"/>
    <w:rsid w:val="005B6C9B"/>
    <w:rsid w:val="005B776C"/>
    <w:rsid w:val="005B7F34"/>
    <w:rsid w:val="005C0BFA"/>
    <w:rsid w:val="005C18A2"/>
    <w:rsid w:val="005C3F04"/>
    <w:rsid w:val="005C47D7"/>
    <w:rsid w:val="005C4DAE"/>
    <w:rsid w:val="005C4F03"/>
    <w:rsid w:val="005C5C80"/>
    <w:rsid w:val="005C65D7"/>
    <w:rsid w:val="005C67B8"/>
    <w:rsid w:val="005C6AB3"/>
    <w:rsid w:val="005C739C"/>
    <w:rsid w:val="005C7787"/>
    <w:rsid w:val="005C7A83"/>
    <w:rsid w:val="005D029E"/>
    <w:rsid w:val="005D1BDD"/>
    <w:rsid w:val="005D3652"/>
    <w:rsid w:val="005D3B90"/>
    <w:rsid w:val="005D3D11"/>
    <w:rsid w:val="005D4ADE"/>
    <w:rsid w:val="005D6017"/>
    <w:rsid w:val="005D6055"/>
    <w:rsid w:val="005D63BB"/>
    <w:rsid w:val="005D6514"/>
    <w:rsid w:val="005D690D"/>
    <w:rsid w:val="005D71A1"/>
    <w:rsid w:val="005D7270"/>
    <w:rsid w:val="005D7535"/>
    <w:rsid w:val="005E0DF5"/>
    <w:rsid w:val="005E0E8E"/>
    <w:rsid w:val="005E17A4"/>
    <w:rsid w:val="005E245F"/>
    <w:rsid w:val="005E2D8B"/>
    <w:rsid w:val="005E2E02"/>
    <w:rsid w:val="005E3C16"/>
    <w:rsid w:val="005E3C4E"/>
    <w:rsid w:val="005E4232"/>
    <w:rsid w:val="005E4E5E"/>
    <w:rsid w:val="005E5BB7"/>
    <w:rsid w:val="005E6C44"/>
    <w:rsid w:val="005F05E8"/>
    <w:rsid w:val="005F06BF"/>
    <w:rsid w:val="005F1706"/>
    <w:rsid w:val="005F1753"/>
    <w:rsid w:val="005F2957"/>
    <w:rsid w:val="005F3085"/>
    <w:rsid w:val="005F346D"/>
    <w:rsid w:val="005F3ABF"/>
    <w:rsid w:val="005F3C2E"/>
    <w:rsid w:val="005F3F2E"/>
    <w:rsid w:val="005F40AE"/>
    <w:rsid w:val="005F43AA"/>
    <w:rsid w:val="005F44C8"/>
    <w:rsid w:val="005F4804"/>
    <w:rsid w:val="005F4EE0"/>
    <w:rsid w:val="005F5063"/>
    <w:rsid w:val="005F521D"/>
    <w:rsid w:val="005F5EBB"/>
    <w:rsid w:val="005F6BC0"/>
    <w:rsid w:val="005F7BBC"/>
    <w:rsid w:val="00600D34"/>
    <w:rsid w:val="00601F29"/>
    <w:rsid w:val="0060300C"/>
    <w:rsid w:val="006039E3"/>
    <w:rsid w:val="00604718"/>
    <w:rsid w:val="006052F3"/>
    <w:rsid w:val="006058D7"/>
    <w:rsid w:val="00607881"/>
    <w:rsid w:val="00607DEB"/>
    <w:rsid w:val="006108F3"/>
    <w:rsid w:val="0061149D"/>
    <w:rsid w:val="00614F92"/>
    <w:rsid w:val="00615000"/>
    <w:rsid w:val="006176D1"/>
    <w:rsid w:val="00617F76"/>
    <w:rsid w:val="00622CDC"/>
    <w:rsid w:val="006234AA"/>
    <w:rsid w:val="00623E07"/>
    <w:rsid w:val="00624DCE"/>
    <w:rsid w:val="00625077"/>
    <w:rsid w:val="00625920"/>
    <w:rsid w:val="00627CB3"/>
    <w:rsid w:val="006315C2"/>
    <w:rsid w:val="00631605"/>
    <w:rsid w:val="00632BDC"/>
    <w:rsid w:val="00632D34"/>
    <w:rsid w:val="00632FD1"/>
    <w:rsid w:val="0063478F"/>
    <w:rsid w:val="006361F6"/>
    <w:rsid w:val="00636386"/>
    <w:rsid w:val="00637FF8"/>
    <w:rsid w:val="00640E6E"/>
    <w:rsid w:val="00641FFB"/>
    <w:rsid w:val="006428D1"/>
    <w:rsid w:val="00642F86"/>
    <w:rsid w:val="0064395A"/>
    <w:rsid w:val="00643A9D"/>
    <w:rsid w:val="006446E1"/>
    <w:rsid w:val="00644A55"/>
    <w:rsid w:val="00644E6A"/>
    <w:rsid w:val="00645308"/>
    <w:rsid w:val="0064561E"/>
    <w:rsid w:val="00645E1E"/>
    <w:rsid w:val="006466E6"/>
    <w:rsid w:val="00646944"/>
    <w:rsid w:val="00650F6D"/>
    <w:rsid w:val="00651006"/>
    <w:rsid w:val="00651688"/>
    <w:rsid w:val="00651D4F"/>
    <w:rsid w:val="00652116"/>
    <w:rsid w:val="00653022"/>
    <w:rsid w:val="00653049"/>
    <w:rsid w:val="0065372C"/>
    <w:rsid w:val="0065394B"/>
    <w:rsid w:val="00653F55"/>
    <w:rsid w:val="006547D1"/>
    <w:rsid w:val="006555CC"/>
    <w:rsid w:val="00656432"/>
    <w:rsid w:val="006570A5"/>
    <w:rsid w:val="00657CE5"/>
    <w:rsid w:val="006605D8"/>
    <w:rsid w:val="00660754"/>
    <w:rsid w:val="0066092B"/>
    <w:rsid w:val="00660CCB"/>
    <w:rsid w:val="006615FC"/>
    <w:rsid w:val="0066351A"/>
    <w:rsid w:val="00663A51"/>
    <w:rsid w:val="00663EA7"/>
    <w:rsid w:val="006640E7"/>
    <w:rsid w:val="00664E2E"/>
    <w:rsid w:val="00665325"/>
    <w:rsid w:val="006658BC"/>
    <w:rsid w:val="00670326"/>
    <w:rsid w:val="006704D2"/>
    <w:rsid w:val="00670956"/>
    <w:rsid w:val="00670B86"/>
    <w:rsid w:val="0067153B"/>
    <w:rsid w:val="00671808"/>
    <w:rsid w:val="00673333"/>
    <w:rsid w:val="00673BD8"/>
    <w:rsid w:val="00674002"/>
    <w:rsid w:val="006742F8"/>
    <w:rsid w:val="00675F1D"/>
    <w:rsid w:val="00677011"/>
    <w:rsid w:val="00680ABC"/>
    <w:rsid w:val="00680EB1"/>
    <w:rsid w:val="0068213F"/>
    <w:rsid w:val="00682413"/>
    <w:rsid w:val="00684165"/>
    <w:rsid w:val="006845B1"/>
    <w:rsid w:val="00685D81"/>
    <w:rsid w:val="0068601E"/>
    <w:rsid w:val="006860FD"/>
    <w:rsid w:val="00686130"/>
    <w:rsid w:val="00687162"/>
    <w:rsid w:val="00687AD4"/>
    <w:rsid w:val="00687DCE"/>
    <w:rsid w:val="00687EC8"/>
    <w:rsid w:val="006900FB"/>
    <w:rsid w:val="00692761"/>
    <w:rsid w:val="006931FF"/>
    <w:rsid w:val="006937BE"/>
    <w:rsid w:val="0069552D"/>
    <w:rsid w:val="00695637"/>
    <w:rsid w:val="0069573D"/>
    <w:rsid w:val="00695B73"/>
    <w:rsid w:val="00695CAA"/>
    <w:rsid w:val="0069766C"/>
    <w:rsid w:val="00697905"/>
    <w:rsid w:val="006A00BE"/>
    <w:rsid w:val="006A14B3"/>
    <w:rsid w:val="006A165B"/>
    <w:rsid w:val="006A183B"/>
    <w:rsid w:val="006A244C"/>
    <w:rsid w:val="006A2585"/>
    <w:rsid w:val="006A322B"/>
    <w:rsid w:val="006A3EF8"/>
    <w:rsid w:val="006A4118"/>
    <w:rsid w:val="006A5E61"/>
    <w:rsid w:val="006A61E3"/>
    <w:rsid w:val="006A74BC"/>
    <w:rsid w:val="006A79E0"/>
    <w:rsid w:val="006A7ADD"/>
    <w:rsid w:val="006A7CE7"/>
    <w:rsid w:val="006A7EB7"/>
    <w:rsid w:val="006B010E"/>
    <w:rsid w:val="006B0D90"/>
    <w:rsid w:val="006B1193"/>
    <w:rsid w:val="006B17F4"/>
    <w:rsid w:val="006B2120"/>
    <w:rsid w:val="006B213B"/>
    <w:rsid w:val="006B2996"/>
    <w:rsid w:val="006B2A0E"/>
    <w:rsid w:val="006B33EB"/>
    <w:rsid w:val="006B354C"/>
    <w:rsid w:val="006B3B56"/>
    <w:rsid w:val="006B4077"/>
    <w:rsid w:val="006B45AE"/>
    <w:rsid w:val="006B6020"/>
    <w:rsid w:val="006C07B0"/>
    <w:rsid w:val="006C0E7D"/>
    <w:rsid w:val="006C14DD"/>
    <w:rsid w:val="006C233C"/>
    <w:rsid w:val="006C23D7"/>
    <w:rsid w:val="006C3FAF"/>
    <w:rsid w:val="006C4350"/>
    <w:rsid w:val="006C43DF"/>
    <w:rsid w:val="006C4529"/>
    <w:rsid w:val="006C4A71"/>
    <w:rsid w:val="006C59A1"/>
    <w:rsid w:val="006C6378"/>
    <w:rsid w:val="006D1194"/>
    <w:rsid w:val="006D16F7"/>
    <w:rsid w:val="006D3E01"/>
    <w:rsid w:val="006D4E9A"/>
    <w:rsid w:val="006D6103"/>
    <w:rsid w:val="006D620C"/>
    <w:rsid w:val="006D7B7D"/>
    <w:rsid w:val="006E0A33"/>
    <w:rsid w:val="006E1BA3"/>
    <w:rsid w:val="006E1D8D"/>
    <w:rsid w:val="006E3D36"/>
    <w:rsid w:val="006E3F2D"/>
    <w:rsid w:val="006E45D9"/>
    <w:rsid w:val="006E47E8"/>
    <w:rsid w:val="006E5D21"/>
    <w:rsid w:val="006E7EFC"/>
    <w:rsid w:val="006F010A"/>
    <w:rsid w:val="006F0ABA"/>
    <w:rsid w:val="006F1166"/>
    <w:rsid w:val="006F2772"/>
    <w:rsid w:val="006F28E7"/>
    <w:rsid w:val="006F2A2E"/>
    <w:rsid w:val="006F2DBC"/>
    <w:rsid w:val="006F31EC"/>
    <w:rsid w:val="006F3AEF"/>
    <w:rsid w:val="006F4123"/>
    <w:rsid w:val="006F437B"/>
    <w:rsid w:val="006F44A1"/>
    <w:rsid w:val="006F47D2"/>
    <w:rsid w:val="006F56DC"/>
    <w:rsid w:val="006F6728"/>
    <w:rsid w:val="006F675F"/>
    <w:rsid w:val="007000CC"/>
    <w:rsid w:val="00700B02"/>
    <w:rsid w:val="0070116B"/>
    <w:rsid w:val="00701757"/>
    <w:rsid w:val="0070232A"/>
    <w:rsid w:val="00702E7E"/>
    <w:rsid w:val="00703DAC"/>
    <w:rsid w:val="007051B1"/>
    <w:rsid w:val="00705267"/>
    <w:rsid w:val="00706C19"/>
    <w:rsid w:val="00707EDA"/>
    <w:rsid w:val="007108C4"/>
    <w:rsid w:val="00711539"/>
    <w:rsid w:val="00712243"/>
    <w:rsid w:val="00712B44"/>
    <w:rsid w:val="00712D00"/>
    <w:rsid w:val="0071392F"/>
    <w:rsid w:val="00714029"/>
    <w:rsid w:val="00714377"/>
    <w:rsid w:val="00714544"/>
    <w:rsid w:val="00715528"/>
    <w:rsid w:val="00717CB9"/>
    <w:rsid w:val="007206B5"/>
    <w:rsid w:val="00720790"/>
    <w:rsid w:val="00721385"/>
    <w:rsid w:val="00722C71"/>
    <w:rsid w:val="00722D6B"/>
    <w:rsid w:val="00724CB5"/>
    <w:rsid w:val="0072513F"/>
    <w:rsid w:val="007254F6"/>
    <w:rsid w:val="00725753"/>
    <w:rsid w:val="00725BDE"/>
    <w:rsid w:val="0073101F"/>
    <w:rsid w:val="00731741"/>
    <w:rsid w:val="0073208B"/>
    <w:rsid w:val="007325C5"/>
    <w:rsid w:val="00732FF2"/>
    <w:rsid w:val="00733213"/>
    <w:rsid w:val="007347B0"/>
    <w:rsid w:val="00734ABB"/>
    <w:rsid w:val="0073506E"/>
    <w:rsid w:val="00735133"/>
    <w:rsid w:val="00736030"/>
    <w:rsid w:val="0073648B"/>
    <w:rsid w:val="00740105"/>
    <w:rsid w:val="007403FD"/>
    <w:rsid w:val="00741629"/>
    <w:rsid w:val="00741AD5"/>
    <w:rsid w:val="0074391F"/>
    <w:rsid w:val="00744B27"/>
    <w:rsid w:val="0074508E"/>
    <w:rsid w:val="00746412"/>
    <w:rsid w:val="00746415"/>
    <w:rsid w:val="0075069F"/>
    <w:rsid w:val="0075132D"/>
    <w:rsid w:val="00751956"/>
    <w:rsid w:val="00751D3A"/>
    <w:rsid w:val="0075236C"/>
    <w:rsid w:val="0075236E"/>
    <w:rsid w:val="00753169"/>
    <w:rsid w:val="00753AF0"/>
    <w:rsid w:val="00754180"/>
    <w:rsid w:val="00754985"/>
    <w:rsid w:val="007551E7"/>
    <w:rsid w:val="0075530C"/>
    <w:rsid w:val="00755829"/>
    <w:rsid w:val="00756815"/>
    <w:rsid w:val="0075727C"/>
    <w:rsid w:val="007578A3"/>
    <w:rsid w:val="00760781"/>
    <w:rsid w:val="007624E2"/>
    <w:rsid w:val="0076355F"/>
    <w:rsid w:val="007650E7"/>
    <w:rsid w:val="00765F13"/>
    <w:rsid w:val="00766664"/>
    <w:rsid w:val="00766F24"/>
    <w:rsid w:val="00766FA0"/>
    <w:rsid w:val="00767013"/>
    <w:rsid w:val="00767E83"/>
    <w:rsid w:val="007725B7"/>
    <w:rsid w:val="00773895"/>
    <w:rsid w:val="00773913"/>
    <w:rsid w:val="007745C8"/>
    <w:rsid w:val="00774904"/>
    <w:rsid w:val="00776A2E"/>
    <w:rsid w:val="00776C97"/>
    <w:rsid w:val="00777927"/>
    <w:rsid w:val="007802B8"/>
    <w:rsid w:val="00780CFD"/>
    <w:rsid w:val="00781873"/>
    <w:rsid w:val="00781BA0"/>
    <w:rsid w:val="00782AD5"/>
    <w:rsid w:val="0078460C"/>
    <w:rsid w:val="0078732A"/>
    <w:rsid w:val="007876E2"/>
    <w:rsid w:val="00787CCB"/>
    <w:rsid w:val="007902E1"/>
    <w:rsid w:val="007903DF"/>
    <w:rsid w:val="0079045C"/>
    <w:rsid w:val="0079070A"/>
    <w:rsid w:val="007919AB"/>
    <w:rsid w:val="00791DA9"/>
    <w:rsid w:val="00792A6C"/>
    <w:rsid w:val="0079381A"/>
    <w:rsid w:val="00793A33"/>
    <w:rsid w:val="007941B5"/>
    <w:rsid w:val="00794F8E"/>
    <w:rsid w:val="00795079"/>
    <w:rsid w:val="007979D0"/>
    <w:rsid w:val="007A040A"/>
    <w:rsid w:val="007A0768"/>
    <w:rsid w:val="007A0ACB"/>
    <w:rsid w:val="007A0BCD"/>
    <w:rsid w:val="007A1E86"/>
    <w:rsid w:val="007A25BD"/>
    <w:rsid w:val="007A2AF9"/>
    <w:rsid w:val="007A32C3"/>
    <w:rsid w:val="007A4D8B"/>
    <w:rsid w:val="007A541E"/>
    <w:rsid w:val="007A5BAA"/>
    <w:rsid w:val="007A6358"/>
    <w:rsid w:val="007A7EC9"/>
    <w:rsid w:val="007B032C"/>
    <w:rsid w:val="007B040C"/>
    <w:rsid w:val="007B0DE0"/>
    <w:rsid w:val="007B16ED"/>
    <w:rsid w:val="007B2287"/>
    <w:rsid w:val="007B2825"/>
    <w:rsid w:val="007B2A25"/>
    <w:rsid w:val="007B2A93"/>
    <w:rsid w:val="007B42FA"/>
    <w:rsid w:val="007B5318"/>
    <w:rsid w:val="007B53CC"/>
    <w:rsid w:val="007B64A6"/>
    <w:rsid w:val="007C121A"/>
    <w:rsid w:val="007C3B6D"/>
    <w:rsid w:val="007C503E"/>
    <w:rsid w:val="007C506B"/>
    <w:rsid w:val="007C5C87"/>
    <w:rsid w:val="007C68FD"/>
    <w:rsid w:val="007C6CA7"/>
    <w:rsid w:val="007C752B"/>
    <w:rsid w:val="007C769E"/>
    <w:rsid w:val="007C78C4"/>
    <w:rsid w:val="007C7F63"/>
    <w:rsid w:val="007D0586"/>
    <w:rsid w:val="007D0CB4"/>
    <w:rsid w:val="007D106E"/>
    <w:rsid w:val="007D1FBC"/>
    <w:rsid w:val="007D2EF1"/>
    <w:rsid w:val="007D4205"/>
    <w:rsid w:val="007D4B0F"/>
    <w:rsid w:val="007D53CD"/>
    <w:rsid w:val="007D575B"/>
    <w:rsid w:val="007D722D"/>
    <w:rsid w:val="007D79CB"/>
    <w:rsid w:val="007D7CA0"/>
    <w:rsid w:val="007E0064"/>
    <w:rsid w:val="007E0261"/>
    <w:rsid w:val="007E1582"/>
    <w:rsid w:val="007E1948"/>
    <w:rsid w:val="007E20E5"/>
    <w:rsid w:val="007E27E1"/>
    <w:rsid w:val="007E2FDB"/>
    <w:rsid w:val="007E3954"/>
    <w:rsid w:val="007E3BFA"/>
    <w:rsid w:val="007E3CD9"/>
    <w:rsid w:val="007E53EB"/>
    <w:rsid w:val="007E65A3"/>
    <w:rsid w:val="007E699B"/>
    <w:rsid w:val="007E6E95"/>
    <w:rsid w:val="007E75DE"/>
    <w:rsid w:val="007E7CEF"/>
    <w:rsid w:val="007F0694"/>
    <w:rsid w:val="007F2670"/>
    <w:rsid w:val="007F2C32"/>
    <w:rsid w:val="007F3EDE"/>
    <w:rsid w:val="007F4011"/>
    <w:rsid w:val="007F4923"/>
    <w:rsid w:val="007F4EE5"/>
    <w:rsid w:val="007F5132"/>
    <w:rsid w:val="007F6804"/>
    <w:rsid w:val="00800C95"/>
    <w:rsid w:val="00803310"/>
    <w:rsid w:val="00803A26"/>
    <w:rsid w:val="0080489A"/>
    <w:rsid w:val="00804C8B"/>
    <w:rsid w:val="0080544F"/>
    <w:rsid w:val="00805787"/>
    <w:rsid w:val="00805A2D"/>
    <w:rsid w:val="00805F1D"/>
    <w:rsid w:val="008067E1"/>
    <w:rsid w:val="00806A05"/>
    <w:rsid w:val="0080715C"/>
    <w:rsid w:val="0080755C"/>
    <w:rsid w:val="00807877"/>
    <w:rsid w:val="0081074D"/>
    <w:rsid w:val="00810D1E"/>
    <w:rsid w:val="008130CF"/>
    <w:rsid w:val="00813428"/>
    <w:rsid w:val="0081396B"/>
    <w:rsid w:val="00814469"/>
    <w:rsid w:val="00814718"/>
    <w:rsid w:val="008148F7"/>
    <w:rsid w:val="0081518B"/>
    <w:rsid w:val="008156B9"/>
    <w:rsid w:val="00816588"/>
    <w:rsid w:val="00816898"/>
    <w:rsid w:val="00816B53"/>
    <w:rsid w:val="00817646"/>
    <w:rsid w:val="0081799D"/>
    <w:rsid w:val="008204F0"/>
    <w:rsid w:val="008212BE"/>
    <w:rsid w:val="00821B2F"/>
    <w:rsid w:val="008242C6"/>
    <w:rsid w:val="008242E5"/>
    <w:rsid w:val="008248BD"/>
    <w:rsid w:val="008249B8"/>
    <w:rsid w:val="00824D03"/>
    <w:rsid w:val="00825526"/>
    <w:rsid w:val="008259C5"/>
    <w:rsid w:val="00826EF0"/>
    <w:rsid w:val="00827C72"/>
    <w:rsid w:val="00831B9C"/>
    <w:rsid w:val="00832B2C"/>
    <w:rsid w:val="00832CCD"/>
    <w:rsid w:val="0083471B"/>
    <w:rsid w:val="008348E3"/>
    <w:rsid w:val="00834C7D"/>
    <w:rsid w:val="00836707"/>
    <w:rsid w:val="00836A18"/>
    <w:rsid w:val="00840B26"/>
    <w:rsid w:val="00840C1F"/>
    <w:rsid w:val="0084126B"/>
    <w:rsid w:val="00841303"/>
    <w:rsid w:val="00843B08"/>
    <w:rsid w:val="00843E18"/>
    <w:rsid w:val="00844611"/>
    <w:rsid w:val="008449DE"/>
    <w:rsid w:val="00844A3A"/>
    <w:rsid w:val="00850690"/>
    <w:rsid w:val="008509C3"/>
    <w:rsid w:val="00850F37"/>
    <w:rsid w:val="00851054"/>
    <w:rsid w:val="00851B1C"/>
    <w:rsid w:val="0085223D"/>
    <w:rsid w:val="008532E2"/>
    <w:rsid w:val="008535D9"/>
    <w:rsid w:val="00853F11"/>
    <w:rsid w:val="0085411C"/>
    <w:rsid w:val="00854A1A"/>
    <w:rsid w:val="0085586D"/>
    <w:rsid w:val="00860477"/>
    <w:rsid w:val="008611F3"/>
    <w:rsid w:val="00861874"/>
    <w:rsid w:val="00861DA3"/>
    <w:rsid w:val="00861DF8"/>
    <w:rsid w:val="00862190"/>
    <w:rsid w:val="00862CF2"/>
    <w:rsid w:val="00863E50"/>
    <w:rsid w:val="00865437"/>
    <w:rsid w:val="00865885"/>
    <w:rsid w:val="00866248"/>
    <w:rsid w:val="0086677E"/>
    <w:rsid w:val="00866DC8"/>
    <w:rsid w:val="00866E1A"/>
    <w:rsid w:val="00867381"/>
    <w:rsid w:val="00867B88"/>
    <w:rsid w:val="00867B92"/>
    <w:rsid w:val="008700AA"/>
    <w:rsid w:val="00870589"/>
    <w:rsid w:val="0087068D"/>
    <w:rsid w:val="008707EB"/>
    <w:rsid w:val="00870828"/>
    <w:rsid w:val="00871464"/>
    <w:rsid w:val="00871ACB"/>
    <w:rsid w:val="008720A2"/>
    <w:rsid w:val="008728E3"/>
    <w:rsid w:val="00872D11"/>
    <w:rsid w:val="008733B0"/>
    <w:rsid w:val="00874774"/>
    <w:rsid w:val="00875015"/>
    <w:rsid w:val="0087540B"/>
    <w:rsid w:val="008767B4"/>
    <w:rsid w:val="00876A74"/>
    <w:rsid w:val="008778F7"/>
    <w:rsid w:val="00877A08"/>
    <w:rsid w:val="00880841"/>
    <w:rsid w:val="00882254"/>
    <w:rsid w:val="008830E8"/>
    <w:rsid w:val="008832C1"/>
    <w:rsid w:val="00883F83"/>
    <w:rsid w:val="00884616"/>
    <w:rsid w:val="00885055"/>
    <w:rsid w:val="00887BB5"/>
    <w:rsid w:val="00887D85"/>
    <w:rsid w:val="0089097D"/>
    <w:rsid w:val="00890998"/>
    <w:rsid w:val="00890B57"/>
    <w:rsid w:val="00891518"/>
    <w:rsid w:val="0089175B"/>
    <w:rsid w:val="008917A0"/>
    <w:rsid w:val="00892C54"/>
    <w:rsid w:val="00892E9C"/>
    <w:rsid w:val="00892F68"/>
    <w:rsid w:val="00893907"/>
    <w:rsid w:val="008946BE"/>
    <w:rsid w:val="0089511E"/>
    <w:rsid w:val="00896671"/>
    <w:rsid w:val="008968E1"/>
    <w:rsid w:val="00896F83"/>
    <w:rsid w:val="00897EE9"/>
    <w:rsid w:val="008A04EB"/>
    <w:rsid w:val="008A0515"/>
    <w:rsid w:val="008A0DCA"/>
    <w:rsid w:val="008A120B"/>
    <w:rsid w:val="008A1447"/>
    <w:rsid w:val="008A1BAB"/>
    <w:rsid w:val="008A249D"/>
    <w:rsid w:val="008A3BFB"/>
    <w:rsid w:val="008A3EB0"/>
    <w:rsid w:val="008A4245"/>
    <w:rsid w:val="008A45A9"/>
    <w:rsid w:val="008A4A07"/>
    <w:rsid w:val="008A5860"/>
    <w:rsid w:val="008A6080"/>
    <w:rsid w:val="008A70F1"/>
    <w:rsid w:val="008A7213"/>
    <w:rsid w:val="008A7DD8"/>
    <w:rsid w:val="008A7EC6"/>
    <w:rsid w:val="008B0088"/>
    <w:rsid w:val="008B00C0"/>
    <w:rsid w:val="008B027B"/>
    <w:rsid w:val="008B115B"/>
    <w:rsid w:val="008B1B61"/>
    <w:rsid w:val="008B37A0"/>
    <w:rsid w:val="008B39D4"/>
    <w:rsid w:val="008B44B9"/>
    <w:rsid w:val="008B4855"/>
    <w:rsid w:val="008B4E12"/>
    <w:rsid w:val="008B4E86"/>
    <w:rsid w:val="008B5BA9"/>
    <w:rsid w:val="008B66B7"/>
    <w:rsid w:val="008B7FF5"/>
    <w:rsid w:val="008C1CA3"/>
    <w:rsid w:val="008C29A9"/>
    <w:rsid w:val="008C58E5"/>
    <w:rsid w:val="008C6A5B"/>
    <w:rsid w:val="008D05F8"/>
    <w:rsid w:val="008D15B4"/>
    <w:rsid w:val="008D1AF7"/>
    <w:rsid w:val="008D29D6"/>
    <w:rsid w:val="008D338F"/>
    <w:rsid w:val="008D3418"/>
    <w:rsid w:val="008D3C85"/>
    <w:rsid w:val="008D3E06"/>
    <w:rsid w:val="008D3F44"/>
    <w:rsid w:val="008D5218"/>
    <w:rsid w:val="008D5691"/>
    <w:rsid w:val="008D5D00"/>
    <w:rsid w:val="008D60C2"/>
    <w:rsid w:val="008D7768"/>
    <w:rsid w:val="008D79ED"/>
    <w:rsid w:val="008D7C22"/>
    <w:rsid w:val="008E0D7D"/>
    <w:rsid w:val="008E1C17"/>
    <w:rsid w:val="008E21CF"/>
    <w:rsid w:val="008E3340"/>
    <w:rsid w:val="008E4FB5"/>
    <w:rsid w:val="008E6A8D"/>
    <w:rsid w:val="008E6C9C"/>
    <w:rsid w:val="008E73BF"/>
    <w:rsid w:val="008F4BC4"/>
    <w:rsid w:val="008F4DEC"/>
    <w:rsid w:val="008F5043"/>
    <w:rsid w:val="008F5256"/>
    <w:rsid w:val="008F5CC2"/>
    <w:rsid w:val="008F709C"/>
    <w:rsid w:val="008F7118"/>
    <w:rsid w:val="008F7BEB"/>
    <w:rsid w:val="008F7C8F"/>
    <w:rsid w:val="009010D6"/>
    <w:rsid w:val="0090172F"/>
    <w:rsid w:val="009025BA"/>
    <w:rsid w:val="00902A6F"/>
    <w:rsid w:val="009035E0"/>
    <w:rsid w:val="00903C1F"/>
    <w:rsid w:val="00904C2B"/>
    <w:rsid w:val="009069CD"/>
    <w:rsid w:val="00906C3A"/>
    <w:rsid w:val="009104F4"/>
    <w:rsid w:val="009113D8"/>
    <w:rsid w:val="00912280"/>
    <w:rsid w:val="00913E5A"/>
    <w:rsid w:val="009142BA"/>
    <w:rsid w:val="0091461C"/>
    <w:rsid w:val="009159E0"/>
    <w:rsid w:val="00920113"/>
    <w:rsid w:val="009207D8"/>
    <w:rsid w:val="00920DB5"/>
    <w:rsid w:val="00920E8F"/>
    <w:rsid w:val="00921AFA"/>
    <w:rsid w:val="00921E9F"/>
    <w:rsid w:val="009223D6"/>
    <w:rsid w:val="00922FE9"/>
    <w:rsid w:val="00923102"/>
    <w:rsid w:val="0092586C"/>
    <w:rsid w:val="00925972"/>
    <w:rsid w:val="00925F21"/>
    <w:rsid w:val="009265E2"/>
    <w:rsid w:val="009265F6"/>
    <w:rsid w:val="0092700B"/>
    <w:rsid w:val="00927D56"/>
    <w:rsid w:val="0093040F"/>
    <w:rsid w:val="00931D24"/>
    <w:rsid w:val="00931D6D"/>
    <w:rsid w:val="009321D9"/>
    <w:rsid w:val="00933362"/>
    <w:rsid w:val="00933795"/>
    <w:rsid w:val="00933D90"/>
    <w:rsid w:val="00934E36"/>
    <w:rsid w:val="009351A8"/>
    <w:rsid w:val="00935470"/>
    <w:rsid w:val="0093547D"/>
    <w:rsid w:val="00935609"/>
    <w:rsid w:val="00935BE4"/>
    <w:rsid w:val="00935C50"/>
    <w:rsid w:val="00935E12"/>
    <w:rsid w:val="00937490"/>
    <w:rsid w:val="00937569"/>
    <w:rsid w:val="009379CE"/>
    <w:rsid w:val="009406E7"/>
    <w:rsid w:val="0094115E"/>
    <w:rsid w:val="009417AE"/>
    <w:rsid w:val="00941A32"/>
    <w:rsid w:val="00942377"/>
    <w:rsid w:val="0094262C"/>
    <w:rsid w:val="0094282A"/>
    <w:rsid w:val="00942925"/>
    <w:rsid w:val="00942EDD"/>
    <w:rsid w:val="00943FDF"/>
    <w:rsid w:val="009444DD"/>
    <w:rsid w:val="009446DD"/>
    <w:rsid w:val="009446EE"/>
    <w:rsid w:val="00944744"/>
    <w:rsid w:val="00944A39"/>
    <w:rsid w:val="009459AB"/>
    <w:rsid w:val="00945B68"/>
    <w:rsid w:val="009461D6"/>
    <w:rsid w:val="00946E2C"/>
    <w:rsid w:val="009508AB"/>
    <w:rsid w:val="00951561"/>
    <w:rsid w:val="009516B5"/>
    <w:rsid w:val="00951D06"/>
    <w:rsid w:val="009527A6"/>
    <w:rsid w:val="00954170"/>
    <w:rsid w:val="00954318"/>
    <w:rsid w:val="00954AF4"/>
    <w:rsid w:val="00955325"/>
    <w:rsid w:val="009554CF"/>
    <w:rsid w:val="009557EF"/>
    <w:rsid w:val="00955BBA"/>
    <w:rsid w:val="00955DF6"/>
    <w:rsid w:val="00955F6C"/>
    <w:rsid w:val="00956A46"/>
    <w:rsid w:val="00957C64"/>
    <w:rsid w:val="00957F4B"/>
    <w:rsid w:val="009616BC"/>
    <w:rsid w:val="00962414"/>
    <w:rsid w:val="00962CDF"/>
    <w:rsid w:val="00963C9C"/>
    <w:rsid w:val="009641FD"/>
    <w:rsid w:val="00965079"/>
    <w:rsid w:val="00965684"/>
    <w:rsid w:val="009659F0"/>
    <w:rsid w:val="00966BF1"/>
    <w:rsid w:val="00966E69"/>
    <w:rsid w:val="009709C8"/>
    <w:rsid w:val="0097140E"/>
    <w:rsid w:val="0097153A"/>
    <w:rsid w:val="00974DAE"/>
    <w:rsid w:val="0097500C"/>
    <w:rsid w:val="00976493"/>
    <w:rsid w:val="009801B1"/>
    <w:rsid w:val="009804D2"/>
    <w:rsid w:val="009806D1"/>
    <w:rsid w:val="0098076F"/>
    <w:rsid w:val="00980BC9"/>
    <w:rsid w:val="0098182F"/>
    <w:rsid w:val="00982119"/>
    <w:rsid w:val="009827AD"/>
    <w:rsid w:val="00982822"/>
    <w:rsid w:val="00982EB0"/>
    <w:rsid w:val="00983DEB"/>
    <w:rsid w:val="0098448D"/>
    <w:rsid w:val="00984517"/>
    <w:rsid w:val="00984A62"/>
    <w:rsid w:val="00984AF6"/>
    <w:rsid w:val="00984B54"/>
    <w:rsid w:val="00984F17"/>
    <w:rsid w:val="00986932"/>
    <w:rsid w:val="00986E71"/>
    <w:rsid w:val="00986EFD"/>
    <w:rsid w:val="00990D85"/>
    <w:rsid w:val="00991D2D"/>
    <w:rsid w:val="00993FA3"/>
    <w:rsid w:val="0099595A"/>
    <w:rsid w:val="00995BD7"/>
    <w:rsid w:val="009A0200"/>
    <w:rsid w:val="009A1CD8"/>
    <w:rsid w:val="009A1E4D"/>
    <w:rsid w:val="009A2E3B"/>
    <w:rsid w:val="009A2F86"/>
    <w:rsid w:val="009A3CAE"/>
    <w:rsid w:val="009A4BDC"/>
    <w:rsid w:val="009A51CA"/>
    <w:rsid w:val="009A5B10"/>
    <w:rsid w:val="009A6BAE"/>
    <w:rsid w:val="009A7170"/>
    <w:rsid w:val="009A7791"/>
    <w:rsid w:val="009A7CC2"/>
    <w:rsid w:val="009B06A1"/>
    <w:rsid w:val="009B0797"/>
    <w:rsid w:val="009B09D7"/>
    <w:rsid w:val="009B251B"/>
    <w:rsid w:val="009B373A"/>
    <w:rsid w:val="009B3CE5"/>
    <w:rsid w:val="009B4AE7"/>
    <w:rsid w:val="009B5374"/>
    <w:rsid w:val="009B5521"/>
    <w:rsid w:val="009B5974"/>
    <w:rsid w:val="009B6E1F"/>
    <w:rsid w:val="009B7CE2"/>
    <w:rsid w:val="009C2A3B"/>
    <w:rsid w:val="009C419F"/>
    <w:rsid w:val="009C4282"/>
    <w:rsid w:val="009C46E6"/>
    <w:rsid w:val="009C4BA8"/>
    <w:rsid w:val="009C4F47"/>
    <w:rsid w:val="009C74E1"/>
    <w:rsid w:val="009C7704"/>
    <w:rsid w:val="009C7F4B"/>
    <w:rsid w:val="009D04EC"/>
    <w:rsid w:val="009D07AC"/>
    <w:rsid w:val="009D16E3"/>
    <w:rsid w:val="009D20C3"/>
    <w:rsid w:val="009D2A2A"/>
    <w:rsid w:val="009D42FC"/>
    <w:rsid w:val="009D4AA9"/>
    <w:rsid w:val="009D4BDB"/>
    <w:rsid w:val="009D5C43"/>
    <w:rsid w:val="009D5D6C"/>
    <w:rsid w:val="009D628D"/>
    <w:rsid w:val="009D65BD"/>
    <w:rsid w:val="009D66A6"/>
    <w:rsid w:val="009D6F33"/>
    <w:rsid w:val="009D74D7"/>
    <w:rsid w:val="009E0156"/>
    <w:rsid w:val="009E0397"/>
    <w:rsid w:val="009E1E2A"/>
    <w:rsid w:val="009E20A4"/>
    <w:rsid w:val="009E3397"/>
    <w:rsid w:val="009E3861"/>
    <w:rsid w:val="009E4DD8"/>
    <w:rsid w:val="009E596B"/>
    <w:rsid w:val="009E5985"/>
    <w:rsid w:val="009E5ED7"/>
    <w:rsid w:val="009E695D"/>
    <w:rsid w:val="009E77E9"/>
    <w:rsid w:val="009E7BF3"/>
    <w:rsid w:val="009F0180"/>
    <w:rsid w:val="009F0D9B"/>
    <w:rsid w:val="009F0EFC"/>
    <w:rsid w:val="009F1B3B"/>
    <w:rsid w:val="009F225C"/>
    <w:rsid w:val="009F411B"/>
    <w:rsid w:val="009F45D7"/>
    <w:rsid w:val="009F4B17"/>
    <w:rsid w:val="009F7897"/>
    <w:rsid w:val="009F78F2"/>
    <w:rsid w:val="009F7983"/>
    <w:rsid w:val="00A00253"/>
    <w:rsid w:val="00A008F8"/>
    <w:rsid w:val="00A01113"/>
    <w:rsid w:val="00A015A1"/>
    <w:rsid w:val="00A01EBA"/>
    <w:rsid w:val="00A03A84"/>
    <w:rsid w:val="00A03BE6"/>
    <w:rsid w:val="00A03C3B"/>
    <w:rsid w:val="00A04DD3"/>
    <w:rsid w:val="00A057C4"/>
    <w:rsid w:val="00A0663F"/>
    <w:rsid w:val="00A066EC"/>
    <w:rsid w:val="00A07B44"/>
    <w:rsid w:val="00A11104"/>
    <w:rsid w:val="00A121D9"/>
    <w:rsid w:val="00A1344F"/>
    <w:rsid w:val="00A14F0E"/>
    <w:rsid w:val="00A14F20"/>
    <w:rsid w:val="00A15D2A"/>
    <w:rsid w:val="00A16248"/>
    <w:rsid w:val="00A211DE"/>
    <w:rsid w:val="00A22580"/>
    <w:rsid w:val="00A23366"/>
    <w:rsid w:val="00A238C7"/>
    <w:rsid w:val="00A2477B"/>
    <w:rsid w:val="00A25B5B"/>
    <w:rsid w:val="00A25C0D"/>
    <w:rsid w:val="00A26F60"/>
    <w:rsid w:val="00A272A1"/>
    <w:rsid w:val="00A2765A"/>
    <w:rsid w:val="00A31AE4"/>
    <w:rsid w:val="00A32330"/>
    <w:rsid w:val="00A33880"/>
    <w:rsid w:val="00A33F90"/>
    <w:rsid w:val="00A35286"/>
    <w:rsid w:val="00A3626A"/>
    <w:rsid w:val="00A36597"/>
    <w:rsid w:val="00A3662B"/>
    <w:rsid w:val="00A377D9"/>
    <w:rsid w:val="00A40217"/>
    <w:rsid w:val="00A40A22"/>
    <w:rsid w:val="00A4120A"/>
    <w:rsid w:val="00A41705"/>
    <w:rsid w:val="00A41CBF"/>
    <w:rsid w:val="00A42F92"/>
    <w:rsid w:val="00A431F1"/>
    <w:rsid w:val="00A43D55"/>
    <w:rsid w:val="00A44A13"/>
    <w:rsid w:val="00A44BA6"/>
    <w:rsid w:val="00A46200"/>
    <w:rsid w:val="00A46E03"/>
    <w:rsid w:val="00A5004C"/>
    <w:rsid w:val="00A507E8"/>
    <w:rsid w:val="00A50AC9"/>
    <w:rsid w:val="00A50B03"/>
    <w:rsid w:val="00A516DF"/>
    <w:rsid w:val="00A529A9"/>
    <w:rsid w:val="00A53E6E"/>
    <w:rsid w:val="00A540B6"/>
    <w:rsid w:val="00A555C3"/>
    <w:rsid w:val="00A557CA"/>
    <w:rsid w:val="00A558AE"/>
    <w:rsid w:val="00A55A37"/>
    <w:rsid w:val="00A56D27"/>
    <w:rsid w:val="00A5752E"/>
    <w:rsid w:val="00A57A2A"/>
    <w:rsid w:val="00A57A6A"/>
    <w:rsid w:val="00A57E18"/>
    <w:rsid w:val="00A6006E"/>
    <w:rsid w:val="00A60673"/>
    <w:rsid w:val="00A60D81"/>
    <w:rsid w:val="00A61F2C"/>
    <w:rsid w:val="00A6229F"/>
    <w:rsid w:val="00A624EC"/>
    <w:rsid w:val="00A62B88"/>
    <w:rsid w:val="00A62E83"/>
    <w:rsid w:val="00A638BE"/>
    <w:rsid w:val="00A64DF4"/>
    <w:rsid w:val="00A658EC"/>
    <w:rsid w:val="00A65970"/>
    <w:rsid w:val="00A66F0D"/>
    <w:rsid w:val="00A67FD1"/>
    <w:rsid w:val="00A71AE5"/>
    <w:rsid w:val="00A71BE1"/>
    <w:rsid w:val="00A71E13"/>
    <w:rsid w:val="00A7238B"/>
    <w:rsid w:val="00A723F8"/>
    <w:rsid w:val="00A73DB5"/>
    <w:rsid w:val="00A75073"/>
    <w:rsid w:val="00A75212"/>
    <w:rsid w:val="00A75D06"/>
    <w:rsid w:val="00A76C83"/>
    <w:rsid w:val="00A76CEB"/>
    <w:rsid w:val="00A76F05"/>
    <w:rsid w:val="00A77A6C"/>
    <w:rsid w:val="00A80855"/>
    <w:rsid w:val="00A80B8C"/>
    <w:rsid w:val="00A80D55"/>
    <w:rsid w:val="00A8169D"/>
    <w:rsid w:val="00A82747"/>
    <w:rsid w:val="00A83769"/>
    <w:rsid w:val="00A84348"/>
    <w:rsid w:val="00A8488E"/>
    <w:rsid w:val="00A84FFC"/>
    <w:rsid w:val="00A858CD"/>
    <w:rsid w:val="00A85D6D"/>
    <w:rsid w:val="00A85E36"/>
    <w:rsid w:val="00A85F8F"/>
    <w:rsid w:val="00A85F9D"/>
    <w:rsid w:val="00A86A2B"/>
    <w:rsid w:val="00A86F9E"/>
    <w:rsid w:val="00A8737D"/>
    <w:rsid w:val="00A87A95"/>
    <w:rsid w:val="00A92135"/>
    <w:rsid w:val="00A93AD2"/>
    <w:rsid w:val="00A940BC"/>
    <w:rsid w:val="00A95133"/>
    <w:rsid w:val="00A97164"/>
    <w:rsid w:val="00A97E58"/>
    <w:rsid w:val="00AA1CB4"/>
    <w:rsid w:val="00AA2043"/>
    <w:rsid w:val="00AA2464"/>
    <w:rsid w:val="00AA2A2C"/>
    <w:rsid w:val="00AA47E9"/>
    <w:rsid w:val="00AA4E98"/>
    <w:rsid w:val="00AA595B"/>
    <w:rsid w:val="00AA61E1"/>
    <w:rsid w:val="00AA6DAC"/>
    <w:rsid w:val="00AA6E81"/>
    <w:rsid w:val="00AA736B"/>
    <w:rsid w:val="00AA74B6"/>
    <w:rsid w:val="00AB1EAE"/>
    <w:rsid w:val="00AB1ED3"/>
    <w:rsid w:val="00AB3847"/>
    <w:rsid w:val="00AB3BC8"/>
    <w:rsid w:val="00AB539B"/>
    <w:rsid w:val="00AB5A42"/>
    <w:rsid w:val="00AB5EFA"/>
    <w:rsid w:val="00AB6550"/>
    <w:rsid w:val="00AB6579"/>
    <w:rsid w:val="00AB791C"/>
    <w:rsid w:val="00AB7A9F"/>
    <w:rsid w:val="00AC00B1"/>
    <w:rsid w:val="00AC0615"/>
    <w:rsid w:val="00AC1534"/>
    <w:rsid w:val="00AC154B"/>
    <w:rsid w:val="00AC1A63"/>
    <w:rsid w:val="00AC281A"/>
    <w:rsid w:val="00AC297C"/>
    <w:rsid w:val="00AC2C89"/>
    <w:rsid w:val="00AC2F69"/>
    <w:rsid w:val="00AC319E"/>
    <w:rsid w:val="00AC3AF6"/>
    <w:rsid w:val="00AC6439"/>
    <w:rsid w:val="00AC6998"/>
    <w:rsid w:val="00AC6F1D"/>
    <w:rsid w:val="00AC7748"/>
    <w:rsid w:val="00AD0725"/>
    <w:rsid w:val="00AD09AF"/>
    <w:rsid w:val="00AD1399"/>
    <w:rsid w:val="00AD29F1"/>
    <w:rsid w:val="00AD2E58"/>
    <w:rsid w:val="00AD2F95"/>
    <w:rsid w:val="00AD3195"/>
    <w:rsid w:val="00AD375E"/>
    <w:rsid w:val="00AD377C"/>
    <w:rsid w:val="00AD4039"/>
    <w:rsid w:val="00AD4107"/>
    <w:rsid w:val="00AD46DA"/>
    <w:rsid w:val="00AD4EAA"/>
    <w:rsid w:val="00AD57DB"/>
    <w:rsid w:val="00AD605E"/>
    <w:rsid w:val="00AD687B"/>
    <w:rsid w:val="00AD731D"/>
    <w:rsid w:val="00AE080D"/>
    <w:rsid w:val="00AE1512"/>
    <w:rsid w:val="00AE1C59"/>
    <w:rsid w:val="00AE1DED"/>
    <w:rsid w:val="00AE248F"/>
    <w:rsid w:val="00AE4267"/>
    <w:rsid w:val="00AE588D"/>
    <w:rsid w:val="00AE5E74"/>
    <w:rsid w:val="00AE69B1"/>
    <w:rsid w:val="00AE6B87"/>
    <w:rsid w:val="00AE7687"/>
    <w:rsid w:val="00AF0D73"/>
    <w:rsid w:val="00AF2413"/>
    <w:rsid w:val="00AF25B6"/>
    <w:rsid w:val="00AF29B6"/>
    <w:rsid w:val="00AF2E83"/>
    <w:rsid w:val="00AF3565"/>
    <w:rsid w:val="00AF3F4D"/>
    <w:rsid w:val="00AF407B"/>
    <w:rsid w:val="00AF44FD"/>
    <w:rsid w:val="00AF482D"/>
    <w:rsid w:val="00AF4EAC"/>
    <w:rsid w:val="00AF517C"/>
    <w:rsid w:val="00AF6439"/>
    <w:rsid w:val="00AF6E1B"/>
    <w:rsid w:val="00AF7FA9"/>
    <w:rsid w:val="00B0083A"/>
    <w:rsid w:val="00B012E2"/>
    <w:rsid w:val="00B014A3"/>
    <w:rsid w:val="00B01D84"/>
    <w:rsid w:val="00B01E43"/>
    <w:rsid w:val="00B03245"/>
    <w:rsid w:val="00B03611"/>
    <w:rsid w:val="00B0379A"/>
    <w:rsid w:val="00B0442C"/>
    <w:rsid w:val="00B04900"/>
    <w:rsid w:val="00B05B38"/>
    <w:rsid w:val="00B079B4"/>
    <w:rsid w:val="00B102C0"/>
    <w:rsid w:val="00B10A4B"/>
    <w:rsid w:val="00B11E30"/>
    <w:rsid w:val="00B1274E"/>
    <w:rsid w:val="00B12B86"/>
    <w:rsid w:val="00B13AB8"/>
    <w:rsid w:val="00B13ADC"/>
    <w:rsid w:val="00B13D1B"/>
    <w:rsid w:val="00B152FB"/>
    <w:rsid w:val="00B16060"/>
    <w:rsid w:val="00B168C1"/>
    <w:rsid w:val="00B16F7A"/>
    <w:rsid w:val="00B178CA"/>
    <w:rsid w:val="00B20B07"/>
    <w:rsid w:val="00B20E2E"/>
    <w:rsid w:val="00B211BD"/>
    <w:rsid w:val="00B214DE"/>
    <w:rsid w:val="00B251FC"/>
    <w:rsid w:val="00B26394"/>
    <w:rsid w:val="00B26FF6"/>
    <w:rsid w:val="00B30570"/>
    <w:rsid w:val="00B30E9D"/>
    <w:rsid w:val="00B31102"/>
    <w:rsid w:val="00B31F05"/>
    <w:rsid w:val="00B32601"/>
    <w:rsid w:val="00B32757"/>
    <w:rsid w:val="00B3384C"/>
    <w:rsid w:val="00B34092"/>
    <w:rsid w:val="00B3454C"/>
    <w:rsid w:val="00B34738"/>
    <w:rsid w:val="00B34A67"/>
    <w:rsid w:val="00B34AB1"/>
    <w:rsid w:val="00B34BCB"/>
    <w:rsid w:val="00B34D3B"/>
    <w:rsid w:val="00B35A63"/>
    <w:rsid w:val="00B35D64"/>
    <w:rsid w:val="00B35E53"/>
    <w:rsid w:val="00B362A0"/>
    <w:rsid w:val="00B36CB4"/>
    <w:rsid w:val="00B374B6"/>
    <w:rsid w:val="00B40553"/>
    <w:rsid w:val="00B40682"/>
    <w:rsid w:val="00B40C14"/>
    <w:rsid w:val="00B40C77"/>
    <w:rsid w:val="00B411B0"/>
    <w:rsid w:val="00B4141C"/>
    <w:rsid w:val="00B41C58"/>
    <w:rsid w:val="00B423B7"/>
    <w:rsid w:val="00B42C0E"/>
    <w:rsid w:val="00B436F9"/>
    <w:rsid w:val="00B437FD"/>
    <w:rsid w:val="00B439F7"/>
    <w:rsid w:val="00B4557C"/>
    <w:rsid w:val="00B46631"/>
    <w:rsid w:val="00B46D15"/>
    <w:rsid w:val="00B46E64"/>
    <w:rsid w:val="00B46F82"/>
    <w:rsid w:val="00B47508"/>
    <w:rsid w:val="00B476F8"/>
    <w:rsid w:val="00B47B5D"/>
    <w:rsid w:val="00B50F43"/>
    <w:rsid w:val="00B51455"/>
    <w:rsid w:val="00B515AD"/>
    <w:rsid w:val="00B5253E"/>
    <w:rsid w:val="00B5365C"/>
    <w:rsid w:val="00B54777"/>
    <w:rsid w:val="00B5549D"/>
    <w:rsid w:val="00B5591F"/>
    <w:rsid w:val="00B562FE"/>
    <w:rsid w:val="00B573D0"/>
    <w:rsid w:val="00B57479"/>
    <w:rsid w:val="00B57843"/>
    <w:rsid w:val="00B57DE7"/>
    <w:rsid w:val="00B57E78"/>
    <w:rsid w:val="00B606E6"/>
    <w:rsid w:val="00B609FE"/>
    <w:rsid w:val="00B60C9D"/>
    <w:rsid w:val="00B61C06"/>
    <w:rsid w:val="00B62928"/>
    <w:rsid w:val="00B62B3C"/>
    <w:rsid w:val="00B645EF"/>
    <w:rsid w:val="00B64E54"/>
    <w:rsid w:val="00B65ADE"/>
    <w:rsid w:val="00B66930"/>
    <w:rsid w:val="00B67758"/>
    <w:rsid w:val="00B7018C"/>
    <w:rsid w:val="00B70B4C"/>
    <w:rsid w:val="00B71B34"/>
    <w:rsid w:val="00B71E18"/>
    <w:rsid w:val="00B72BAD"/>
    <w:rsid w:val="00B73950"/>
    <w:rsid w:val="00B746ED"/>
    <w:rsid w:val="00B74E29"/>
    <w:rsid w:val="00B76407"/>
    <w:rsid w:val="00B77A02"/>
    <w:rsid w:val="00B800A5"/>
    <w:rsid w:val="00B80B01"/>
    <w:rsid w:val="00B80E65"/>
    <w:rsid w:val="00B815BC"/>
    <w:rsid w:val="00B8174F"/>
    <w:rsid w:val="00B82834"/>
    <w:rsid w:val="00B83605"/>
    <w:rsid w:val="00B83CB1"/>
    <w:rsid w:val="00B842E9"/>
    <w:rsid w:val="00B84631"/>
    <w:rsid w:val="00B8566C"/>
    <w:rsid w:val="00B869EA"/>
    <w:rsid w:val="00B87009"/>
    <w:rsid w:val="00B87770"/>
    <w:rsid w:val="00B901E5"/>
    <w:rsid w:val="00B90646"/>
    <w:rsid w:val="00B91A33"/>
    <w:rsid w:val="00B91CA9"/>
    <w:rsid w:val="00B9209C"/>
    <w:rsid w:val="00B93F1C"/>
    <w:rsid w:val="00B95079"/>
    <w:rsid w:val="00B954DC"/>
    <w:rsid w:val="00B96850"/>
    <w:rsid w:val="00B97A23"/>
    <w:rsid w:val="00BA0F0D"/>
    <w:rsid w:val="00BA135A"/>
    <w:rsid w:val="00BA1B0D"/>
    <w:rsid w:val="00BA2EC8"/>
    <w:rsid w:val="00BA34B8"/>
    <w:rsid w:val="00BA399D"/>
    <w:rsid w:val="00BA4EE3"/>
    <w:rsid w:val="00BA4FFD"/>
    <w:rsid w:val="00BA55A8"/>
    <w:rsid w:val="00BA63BF"/>
    <w:rsid w:val="00BA67D6"/>
    <w:rsid w:val="00BA6C24"/>
    <w:rsid w:val="00BA7BF7"/>
    <w:rsid w:val="00BB03E4"/>
    <w:rsid w:val="00BB1463"/>
    <w:rsid w:val="00BB1D7F"/>
    <w:rsid w:val="00BB1FA8"/>
    <w:rsid w:val="00BB21AE"/>
    <w:rsid w:val="00BB2DE7"/>
    <w:rsid w:val="00BB4BDF"/>
    <w:rsid w:val="00BB4D47"/>
    <w:rsid w:val="00BB548C"/>
    <w:rsid w:val="00BB5C47"/>
    <w:rsid w:val="00BB6B5F"/>
    <w:rsid w:val="00BB74AF"/>
    <w:rsid w:val="00BB7846"/>
    <w:rsid w:val="00BC083F"/>
    <w:rsid w:val="00BC1B2A"/>
    <w:rsid w:val="00BC2A80"/>
    <w:rsid w:val="00BC2EC8"/>
    <w:rsid w:val="00BC4330"/>
    <w:rsid w:val="00BC47CA"/>
    <w:rsid w:val="00BC5B93"/>
    <w:rsid w:val="00BC64FE"/>
    <w:rsid w:val="00BC6A60"/>
    <w:rsid w:val="00BC7953"/>
    <w:rsid w:val="00BC7F5D"/>
    <w:rsid w:val="00BD037D"/>
    <w:rsid w:val="00BD0A9A"/>
    <w:rsid w:val="00BD2206"/>
    <w:rsid w:val="00BD3412"/>
    <w:rsid w:val="00BD3A64"/>
    <w:rsid w:val="00BD5D41"/>
    <w:rsid w:val="00BD5EDE"/>
    <w:rsid w:val="00BD6508"/>
    <w:rsid w:val="00BD772D"/>
    <w:rsid w:val="00BD7A84"/>
    <w:rsid w:val="00BE125A"/>
    <w:rsid w:val="00BE2B74"/>
    <w:rsid w:val="00BE4B40"/>
    <w:rsid w:val="00BE4CE6"/>
    <w:rsid w:val="00BE6267"/>
    <w:rsid w:val="00BE7264"/>
    <w:rsid w:val="00BE7885"/>
    <w:rsid w:val="00BE78D2"/>
    <w:rsid w:val="00BE7FAD"/>
    <w:rsid w:val="00BF05A8"/>
    <w:rsid w:val="00BF0C57"/>
    <w:rsid w:val="00BF0E2F"/>
    <w:rsid w:val="00BF191C"/>
    <w:rsid w:val="00BF3850"/>
    <w:rsid w:val="00BF3C01"/>
    <w:rsid w:val="00BF4244"/>
    <w:rsid w:val="00BF5467"/>
    <w:rsid w:val="00BF62EC"/>
    <w:rsid w:val="00BF64A7"/>
    <w:rsid w:val="00BF7A9C"/>
    <w:rsid w:val="00C007E3"/>
    <w:rsid w:val="00C009E7"/>
    <w:rsid w:val="00C00C8B"/>
    <w:rsid w:val="00C02828"/>
    <w:rsid w:val="00C02A3C"/>
    <w:rsid w:val="00C02BFD"/>
    <w:rsid w:val="00C0328C"/>
    <w:rsid w:val="00C045C9"/>
    <w:rsid w:val="00C04F8B"/>
    <w:rsid w:val="00C0625D"/>
    <w:rsid w:val="00C06F38"/>
    <w:rsid w:val="00C079DE"/>
    <w:rsid w:val="00C10071"/>
    <w:rsid w:val="00C109D4"/>
    <w:rsid w:val="00C1100F"/>
    <w:rsid w:val="00C12511"/>
    <w:rsid w:val="00C13511"/>
    <w:rsid w:val="00C13F57"/>
    <w:rsid w:val="00C142E9"/>
    <w:rsid w:val="00C14BDC"/>
    <w:rsid w:val="00C1522D"/>
    <w:rsid w:val="00C15A4C"/>
    <w:rsid w:val="00C15BF4"/>
    <w:rsid w:val="00C16750"/>
    <w:rsid w:val="00C170B7"/>
    <w:rsid w:val="00C1748D"/>
    <w:rsid w:val="00C17B0B"/>
    <w:rsid w:val="00C17EC3"/>
    <w:rsid w:val="00C2247D"/>
    <w:rsid w:val="00C24D8F"/>
    <w:rsid w:val="00C25BFF"/>
    <w:rsid w:val="00C26682"/>
    <w:rsid w:val="00C266D4"/>
    <w:rsid w:val="00C26FFF"/>
    <w:rsid w:val="00C2705B"/>
    <w:rsid w:val="00C27215"/>
    <w:rsid w:val="00C27648"/>
    <w:rsid w:val="00C27AEA"/>
    <w:rsid w:val="00C30ED6"/>
    <w:rsid w:val="00C31557"/>
    <w:rsid w:val="00C315AF"/>
    <w:rsid w:val="00C320E0"/>
    <w:rsid w:val="00C34824"/>
    <w:rsid w:val="00C348F0"/>
    <w:rsid w:val="00C35E13"/>
    <w:rsid w:val="00C3607F"/>
    <w:rsid w:val="00C36D3E"/>
    <w:rsid w:val="00C3729E"/>
    <w:rsid w:val="00C373B1"/>
    <w:rsid w:val="00C41766"/>
    <w:rsid w:val="00C422E5"/>
    <w:rsid w:val="00C45F13"/>
    <w:rsid w:val="00C46188"/>
    <w:rsid w:val="00C46955"/>
    <w:rsid w:val="00C469F1"/>
    <w:rsid w:val="00C475EC"/>
    <w:rsid w:val="00C47D16"/>
    <w:rsid w:val="00C50494"/>
    <w:rsid w:val="00C5124E"/>
    <w:rsid w:val="00C52ACC"/>
    <w:rsid w:val="00C53874"/>
    <w:rsid w:val="00C54113"/>
    <w:rsid w:val="00C552F0"/>
    <w:rsid w:val="00C5602D"/>
    <w:rsid w:val="00C561D1"/>
    <w:rsid w:val="00C56B1C"/>
    <w:rsid w:val="00C57343"/>
    <w:rsid w:val="00C60478"/>
    <w:rsid w:val="00C61D66"/>
    <w:rsid w:val="00C639A3"/>
    <w:rsid w:val="00C63F3E"/>
    <w:rsid w:val="00C64833"/>
    <w:rsid w:val="00C65C0D"/>
    <w:rsid w:val="00C66C58"/>
    <w:rsid w:val="00C6719D"/>
    <w:rsid w:val="00C67324"/>
    <w:rsid w:val="00C70857"/>
    <w:rsid w:val="00C72598"/>
    <w:rsid w:val="00C73275"/>
    <w:rsid w:val="00C743CF"/>
    <w:rsid w:val="00C74860"/>
    <w:rsid w:val="00C74C69"/>
    <w:rsid w:val="00C75154"/>
    <w:rsid w:val="00C75366"/>
    <w:rsid w:val="00C76260"/>
    <w:rsid w:val="00C770B2"/>
    <w:rsid w:val="00C77590"/>
    <w:rsid w:val="00C77BA5"/>
    <w:rsid w:val="00C77CE1"/>
    <w:rsid w:val="00C80332"/>
    <w:rsid w:val="00C80D39"/>
    <w:rsid w:val="00C8399E"/>
    <w:rsid w:val="00C83BF6"/>
    <w:rsid w:val="00C849DF"/>
    <w:rsid w:val="00C84D61"/>
    <w:rsid w:val="00C8534D"/>
    <w:rsid w:val="00C87C81"/>
    <w:rsid w:val="00C87E7C"/>
    <w:rsid w:val="00C90EF5"/>
    <w:rsid w:val="00C9153D"/>
    <w:rsid w:val="00C91E62"/>
    <w:rsid w:val="00C92211"/>
    <w:rsid w:val="00C925CE"/>
    <w:rsid w:val="00C92CF5"/>
    <w:rsid w:val="00C93C26"/>
    <w:rsid w:val="00C9428F"/>
    <w:rsid w:val="00C94757"/>
    <w:rsid w:val="00C947AA"/>
    <w:rsid w:val="00C94909"/>
    <w:rsid w:val="00C9495A"/>
    <w:rsid w:val="00C94C35"/>
    <w:rsid w:val="00C97DB3"/>
    <w:rsid w:val="00CA14EF"/>
    <w:rsid w:val="00CA1881"/>
    <w:rsid w:val="00CA2B17"/>
    <w:rsid w:val="00CA4B52"/>
    <w:rsid w:val="00CA57E2"/>
    <w:rsid w:val="00CA6005"/>
    <w:rsid w:val="00CA62C6"/>
    <w:rsid w:val="00CA6455"/>
    <w:rsid w:val="00CA6A20"/>
    <w:rsid w:val="00CA7393"/>
    <w:rsid w:val="00CB059B"/>
    <w:rsid w:val="00CB1009"/>
    <w:rsid w:val="00CB101D"/>
    <w:rsid w:val="00CB1EE7"/>
    <w:rsid w:val="00CB231A"/>
    <w:rsid w:val="00CB2447"/>
    <w:rsid w:val="00CB24EA"/>
    <w:rsid w:val="00CB35AB"/>
    <w:rsid w:val="00CB50DA"/>
    <w:rsid w:val="00CB5611"/>
    <w:rsid w:val="00CB5BEF"/>
    <w:rsid w:val="00CB75D1"/>
    <w:rsid w:val="00CC0B71"/>
    <w:rsid w:val="00CC20DF"/>
    <w:rsid w:val="00CC2171"/>
    <w:rsid w:val="00CC2719"/>
    <w:rsid w:val="00CC72D2"/>
    <w:rsid w:val="00CD14F4"/>
    <w:rsid w:val="00CD1504"/>
    <w:rsid w:val="00CD1756"/>
    <w:rsid w:val="00CD1EDF"/>
    <w:rsid w:val="00CD3DBA"/>
    <w:rsid w:val="00CD4548"/>
    <w:rsid w:val="00CD4695"/>
    <w:rsid w:val="00CD5E63"/>
    <w:rsid w:val="00CD63F7"/>
    <w:rsid w:val="00CD7B55"/>
    <w:rsid w:val="00CD7E0D"/>
    <w:rsid w:val="00CE0088"/>
    <w:rsid w:val="00CE097C"/>
    <w:rsid w:val="00CE100B"/>
    <w:rsid w:val="00CE231A"/>
    <w:rsid w:val="00CE2747"/>
    <w:rsid w:val="00CE2913"/>
    <w:rsid w:val="00CE3411"/>
    <w:rsid w:val="00CE444C"/>
    <w:rsid w:val="00CE4E8F"/>
    <w:rsid w:val="00CE532B"/>
    <w:rsid w:val="00CE63CC"/>
    <w:rsid w:val="00CE7D3A"/>
    <w:rsid w:val="00CF03DB"/>
    <w:rsid w:val="00CF0EC5"/>
    <w:rsid w:val="00CF0F3E"/>
    <w:rsid w:val="00CF2399"/>
    <w:rsid w:val="00CF35EE"/>
    <w:rsid w:val="00CF415F"/>
    <w:rsid w:val="00CF5A9D"/>
    <w:rsid w:val="00CF7999"/>
    <w:rsid w:val="00D004E8"/>
    <w:rsid w:val="00D0058B"/>
    <w:rsid w:val="00D0094A"/>
    <w:rsid w:val="00D0262C"/>
    <w:rsid w:val="00D03AFF"/>
    <w:rsid w:val="00D03BDC"/>
    <w:rsid w:val="00D06BCF"/>
    <w:rsid w:val="00D072F9"/>
    <w:rsid w:val="00D07BF8"/>
    <w:rsid w:val="00D10845"/>
    <w:rsid w:val="00D112A6"/>
    <w:rsid w:val="00D12556"/>
    <w:rsid w:val="00D12ADE"/>
    <w:rsid w:val="00D13435"/>
    <w:rsid w:val="00D154C5"/>
    <w:rsid w:val="00D16443"/>
    <w:rsid w:val="00D165B0"/>
    <w:rsid w:val="00D1780A"/>
    <w:rsid w:val="00D2131C"/>
    <w:rsid w:val="00D21E14"/>
    <w:rsid w:val="00D22D4E"/>
    <w:rsid w:val="00D23375"/>
    <w:rsid w:val="00D24031"/>
    <w:rsid w:val="00D25B3C"/>
    <w:rsid w:val="00D25BCD"/>
    <w:rsid w:val="00D25FED"/>
    <w:rsid w:val="00D26298"/>
    <w:rsid w:val="00D26CCB"/>
    <w:rsid w:val="00D27E01"/>
    <w:rsid w:val="00D30620"/>
    <w:rsid w:val="00D30EAC"/>
    <w:rsid w:val="00D30F3F"/>
    <w:rsid w:val="00D30FA1"/>
    <w:rsid w:val="00D319C1"/>
    <w:rsid w:val="00D3220B"/>
    <w:rsid w:val="00D331C7"/>
    <w:rsid w:val="00D334BD"/>
    <w:rsid w:val="00D33A4C"/>
    <w:rsid w:val="00D34858"/>
    <w:rsid w:val="00D35165"/>
    <w:rsid w:val="00D35D11"/>
    <w:rsid w:val="00D369D2"/>
    <w:rsid w:val="00D36B35"/>
    <w:rsid w:val="00D40127"/>
    <w:rsid w:val="00D41A79"/>
    <w:rsid w:val="00D41BD9"/>
    <w:rsid w:val="00D42CC9"/>
    <w:rsid w:val="00D43352"/>
    <w:rsid w:val="00D433A1"/>
    <w:rsid w:val="00D43BB1"/>
    <w:rsid w:val="00D43CF5"/>
    <w:rsid w:val="00D442E2"/>
    <w:rsid w:val="00D44913"/>
    <w:rsid w:val="00D4563A"/>
    <w:rsid w:val="00D4719C"/>
    <w:rsid w:val="00D47644"/>
    <w:rsid w:val="00D478BC"/>
    <w:rsid w:val="00D47B0D"/>
    <w:rsid w:val="00D50044"/>
    <w:rsid w:val="00D51288"/>
    <w:rsid w:val="00D514C0"/>
    <w:rsid w:val="00D518B7"/>
    <w:rsid w:val="00D51D00"/>
    <w:rsid w:val="00D52BD3"/>
    <w:rsid w:val="00D52C61"/>
    <w:rsid w:val="00D52DB0"/>
    <w:rsid w:val="00D52E29"/>
    <w:rsid w:val="00D53668"/>
    <w:rsid w:val="00D53AC8"/>
    <w:rsid w:val="00D53B2A"/>
    <w:rsid w:val="00D552A3"/>
    <w:rsid w:val="00D55D9C"/>
    <w:rsid w:val="00D56514"/>
    <w:rsid w:val="00D57E8A"/>
    <w:rsid w:val="00D60F01"/>
    <w:rsid w:val="00D6171E"/>
    <w:rsid w:val="00D617C7"/>
    <w:rsid w:val="00D62B4A"/>
    <w:rsid w:val="00D62F63"/>
    <w:rsid w:val="00D63918"/>
    <w:rsid w:val="00D64505"/>
    <w:rsid w:val="00D64662"/>
    <w:rsid w:val="00D64EDA"/>
    <w:rsid w:val="00D6513A"/>
    <w:rsid w:val="00D65672"/>
    <w:rsid w:val="00D6626B"/>
    <w:rsid w:val="00D66FAD"/>
    <w:rsid w:val="00D67CB1"/>
    <w:rsid w:val="00D67E85"/>
    <w:rsid w:val="00D67ED9"/>
    <w:rsid w:val="00D704B0"/>
    <w:rsid w:val="00D70DCC"/>
    <w:rsid w:val="00D715BE"/>
    <w:rsid w:val="00D715D4"/>
    <w:rsid w:val="00D715F4"/>
    <w:rsid w:val="00D72A38"/>
    <w:rsid w:val="00D72E5D"/>
    <w:rsid w:val="00D7403E"/>
    <w:rsid w:val="00D74557"/>
    <w:rsid w:val="00D74E11"/>
    <w:rsid w:val="00D75062"/>
    <w:rsid w:val="00D7515E"/>
    <w:rsid w:val="00D75519"/>
    <w:rsid w:val="00D76A09"/>
    <w:rsid w:val="00D76BD9"/>
    <w:rsid w:val="00D77AFE"/>
    <w:rsid w:val="00D77FC4"/>
    <w:rsid w:val="00D81DD3"/>
    <w:rsid w:val="00D83ACE"/>
    <w:rsid w:val="00D83C68"/>
    <w:rsid w:val="00D84FC6"/>
    <w:rsid w:val="00D858CA"/>
    <w:rsid w:val="00D85A02"/>
    <w:rsid w:val="00D86176"/>
    <w:rsid w:val="00D86456"/>
    <w:rsid w:val="00D869DE"/>
    <w:rsid w:val="00D91ACF"/>
    <w:rsid w:val="00D91AE4"/>
    <w:rsid w:val="00D93D9D"/>
    <w:rsid w:val="00D94C60"/>
    <w:rsid w:val="00D973B5"/>
    <w:rsid w:val="00DA0558"/>
    <w:rsid w:val="00DA3110"/>
    <w:rsid w:val="00DA7437"/>
    <w:rsid w:val="00DA7713"/>
    <w:rsid w:val="00DA79BC"/>
    <w:rsid w:val="00DA7CCE"/>
    <w:rsid w:val="00DB0872"/>
    <w:rsid w:val="00DB2140"/>
    <w:rsid w:val="00DB3C22"/>
    <w:rsid w:val="00DB4905"/>
    <w:rsid w:val="00DB497B"/>
    <w:rsid w:val="00DB4CDE"/>
    <w:rsid w:val="00DB56BC"/>
    <w:rsid w:val="00DB647C"/>
    <w:rsid w:val="00DB6925"/>
    <w:rsid w:val="00DB69DC"/>
    <w:rsid w:val="00DB741A"/>
    <w:rsid w:val="00DC0032"/>
    <w:rsid w:val="00DC04FE"/>
    <w:rsid w:val="00DC0AE8"/>
    <w:rsid w:val="00DC12DF"/>
    <w:rsid w:val="00DC1BA4"/>
    <w:rsid w:val="00DC1E4C"/>
    <w:rsid w:val="00DC22F3"/>
    <w:rsid w:val="00DC350E"/>
    <w:rsid w:val="00DC442D"/>
    <w:rsid w:val="00DC4DBB"/>
    <w:rsid w:val="00DC6417"/>
    <w:rsid w:val="00DC6D9F"/>
    <w:rsid w:val="00DC7152"/>
    <w:rsid w:val="00DC729D"/>
    <w:rsid w:val="00DD2F10"/>
    <w:rsid w:val="00DD3215"/>
    <w:rsid w:val="00DD38E7"/>
    <w:rsid w:val="00DD43C9"/>
    <w:rsid w:val="00DD44D1"/>
    <w:rsid w:val="00DD4EF2"/>
    <w:rsid w:val="00DD696D"/>
    <w:rsid w:val="00DD6B71"/>
    <w:rsid w:val="00DE01D0"/>
    <w:rsid w:val="00DE0B62"/>
    <w:rsid w:val="00DE0E77"/>
    <w:rsid w:val="00DE21E6"/>
    <w:rsid w:val="00DE5CE4"/>
    <w:rsid w:val="00DE6120"/>
    <w:rsid w:val="00DE72FA"/>
    <w:rsid w:val="00DE7751"/>
    <w:rsid w:val="00DE7D3A"/>
    <w:rsid w:val="00DF01E1"/>
    <w:rsid w:val="00DF03E9"/>
    <w:rsid w:val="00DF0948"/>
    <w:rsid w:val="00DF1B4A"/>
    <w:rsid w:val="00DF2C55"/>
    <w:rsid w:val="00DF5C56"/>
    <w:rsid w:val="00DF5F88"/>
    <w:rsid w:val="00DF6847"/>
    <w:rsid w:val="00DF7A51"/>
    <w:rsid w:val="00DF7D7B"/>
    <w:rsid w:val="00DF7E3A"/>
    <w:rsid w:val="00E00327"/>
    <w:rsid w:val="00E00879"/>
    <w:rsid w:val="00E038CA"/>
    <w:rsid w:val="00E046C7"/>
    <w:rsid w:val="00E04F78"/>
    <w:rsid w:val="00E06848"/>
    <w:rsid w:val="00E06BEA"/>
    <w:rsid w:val="00E07F41"/>
    <w:rsid w:val="00E1143D"/>
    <w:rsid w:val="00E12769"/>
    <w:rsid w:val="00E12A20"/>
    <w:rsid w:val="00E13307"/>
    <w:rsid w:val="00E14018"/>
    <w:rsid w:val="00E148A2"/>
    <w:rsid w:val="00E14A06"/>
    <w:rsid w:val="00E14E32"/>
    <w:rsid w:val="00E16802"/>
    <w:rsid w:val="00E16849"/>
    <w:rsid w:val="00E1699D"/>
    <w:rsid w:val="00E169BE"/>
    <w:rsid w:val="00E20725"/>
    <w:rsid w:val="00E20FF0"/>
    <w:rsid w:val="00E212E4"/>
    <w:rsid w:val="00E252D1"/>
    <w:rsid w:val="00E25B48"/>
    <w:rsid w:val="00E2664C"/>
    <w:rsid w:val="00E27E9A"/>
    <w:rsid w:val="00E30BE7"/>
    <w:rsid w:val="00E31477"/>
    <w:rsid w:val="00E32046"/>
    <w:rsid w:val="00E3281F"/>
    <w:rsid w:val="00E32F31"/>
    <w:rsid w:val="00E33B55"/>
    <w:rsid w:val="00E346F9"/>
    <w:rsid w:val="00E34728"/>
    <w:rsid w:val="00E34988"/>
    <w:rsid w:val="00E3685F"/>
    <w:rsid w:val="00E37383"/>
    <w:rsid w:val="00E37529"/>
    <w:rsid w:val="00E377BF"/>
    <w:rsid w:val="00E378C1"/>
    <w:rsid w:val="00E37C8E"/>
    <w:rsid w:val="00E4178F"/>
    <w:rsid w:val="00E41C7E"/>
    <w:rsid w:val="00E4211A"/>
    <w:rsid w:val="00E42C1A"/>
    <w:rsid w:val="00E4511F"/>
    <w:rsid w:val="00E451A6"/>
    <w:rsid w:val="00E4601B"/>
    <w:rsid w:val="00E47AAA"/>
    <w:rsid w:val="00E47D08"/>
    <w:rsid w:val="00E50256"/>
    <w:rsid w:val="00E524B2"/>
    <w:rsid w:val="00E52C4E"/>
    <w:rsid w:val="00E537F1"/>
    <w:rsid w:val="00E53922"/>
    <w:rsid w:val="00E540B3"/>
    <w:rsid w:val="00E554A5"/>
    <w:rsid w:val="00E563DC"/>
    <w:rsid w:val="00E567E5"/>
    <w:rsid w:val="00E575D0"/>
    <w:rsid w:val="00E60432"/>
    <w:rsid w:val="00E60C8A"/>
    <w:rsid w:val="00E61FA7"/>
    <w:rsid w:val="00E62623"/>
    <w:rsid w:val="00E64E1D"/>
    <w:rsid w:val="00E65706"/>
    <w:rsid w:val="00E65723"/>
    <w:rsid w:val="00E65FD3"/>
    <w:rsid w:val="00E6619C"/>
    <w:rsid w:val="00E66655"/>
    <w:rsid w:val="00E7015F"/>
    <w:rsid w:val="00E704AA"/>
    <w:rsid w:val="00E71C0C"/>
    <w:rsid w:val="00E71C70"/>
    <w:rsid w:val="00E7243B"/>
    <w:rsid w:val="00E725F7"/>
    <w:rsid w:val="00E72688"/>
    <w:rsid w:val="00E73BE7"/>
    <w:rsid w:val="00E75427"/>
    <w:rsid w:val="00E767C5"/>
    <w:rsid w:val="00E77823"/>
    <w:rsid w:val="00E8019D"/>
    <w:rsid w:val="00E80AF0"/>
    <w:rsid w:val="00E80DAC"/>
    <w:rsid w:val="00E80DFC"/>
    <w:rsid w:val="00E81A82"/>
    <w:rsid w:val="00E829DE"/>
    <w:rsid w:val="00E83E7E"/>
    <w:rsid w:val="00E84344"/>
    <w:rsid w:val="00E84577"/>
    <w:rsid w:val="00E847A0"/>
    <w:rsid w:val="00E84FB0"/>
    <w:rsid w:val="00E853ED"/>
    <w:rsid w:val="00E8555D"/>
    <w:rsid w:val="00E85710"/>
    <w:rsid w:val="00E8623E"/>
    <w:rsid w:val="00E86B40"/>
    <w:rsid w:val="00E9077D"/>
    <w:rsid w:val="00E90910"/>
    <w:rsid w:val="00E91AE9"/>
    <w:rsid w:val="00E92359"/>
    <w:rsid w:val="00E92C7F"/>
    <w:rsid w:val="00E937D8"/>
    <w:rsid w:val="00E93A16"/>
    <w:rsid w:val="00E93B5A"/>
    <w:rsid w:val="00E94694"/>
    <w:rsid w:val="00E94814"/>
    <w:rsid w:val="00E95816"/>
    <w:rsid w:val="00E959A9"/>
    <w:rsid w:val="00E959B7"/>
    <w:rsid w:val="00E96014"/>
    <w:rsid w:val="00E961F0"/>
    <w:rsid w:val="00E96916"/>
    <w:rsid w:val="00E96FAB"/>
    <w:rsid w:val="00E9736C"/>
    <w:rsid w:val="00EA0630"/>
    <w:rsid w:val="00EA1200"/>
    <w:rsid w:val="00EA213D"/>
    <w:rsid w:val="00EA22FE"/>
    <w:rsid w:val="00EA412B"/>
    <w:rsid w:val="00EA5391"/>
    <w:rsid w:val="00EA54E6"/>
    <w:rsid w:val="00EA672F"/>
    <w:rsid w:val="00EA68ED"/>
    <w:rsid w:val="00EA6A7C"/>
    <w:rsid w:val="00EA7C70"/>
    <w:rsid w:val="00EB004A"/>
    <w:rsid w:val="00EB1ABE"/>
    <w:rsid w:val="00EB1C2E"/>
    <w:rsid w:val="00EB25E8"/>
    <w:rsid w:val="00EB3D91"/>
    <w:rsid w:val="00EB4C8C"/>
    <w:rsid w:val="00EB61F8"/>
    <w:rsid w:val="00EB68E9"/>
    <w:rsid w:val="00EB7381"/>
    <w:rsid w:val="00EB7740"/>
    <w:rsid w:val="00EC0037"/>
    <w:rsid w:val="00EC0822"/>
    <w:rsid w:val="00EC1A9E"/>
    <w:rsid w:val="00EC2F59"/>
    <w:rsid w:val="00EC37E9"/>
    <w:rsid w:val="00EC385D"/>
    <w:rsid w:val="00EC4438"/>
    <w:rsid w:val="00EC4810"/>
    <w:rsid w:val="00EC6D38"/>
    <w:rsid w:val="00EC7399"/>
    <w:rsid w:val="00EC76E7"/>
    <w:rsid w:val="00ED06C1"/>
    <w:rsid w:val="00ED0FCD"/>
    <w:rsid w:val="00ED246C"/>
    <w:rsid w:val="00ED2FAA"/>
    <w:rsid w:val="00ED482F"/>
    <w:rsid w:val="00ED4DB3"/>
    <w:rsid w:val="00ED4E70"/>
    <w:rsid w:val="00ED5258"/>
    <w:rsid w:val="00ED610B"/>
    <w:rsid w:val="00ED6516"/>
    <w:rsid w:val="00ED66F2"/>
    <w:rsid w:val="00ED7562"/>
    <w:rsid w:val="00ED7F14"/>
    <w:rsid w:val="00EE0A0D"/>
    <w:rsid w:val="00EE0C32"/>
    <w:rsid w:val="00EE6A13"/>
    <w:rsid w:val="00EE6EC7"/>
    <w:rsid w:val="00EF0A7B"/>
    <w:rsid w:val="00EF100C"/>
    <w:rsid w:val="00EF123C"/>
    <w:rsid w:val="00EF20E3"/>
    <w:rsid w:val="00EF3161"/>
    <w:rsid w:val="00EF3800"/>
    <w:rsid w:val="00EF47DA"/>
    <w:rsid w:val="00EF4B7A"/>
    <w:rsid w:val="00EF5AB9"/>
    <w:rsid w:val="00EF5E1B"/>
    <w:rsid w:val="00EF64E4"/>
    <w:rsid w:val="00EF70FD"/>
    <w:rsid w:val="00F0077C"/>
    <w:rsid w:val="00F008B2"/>
    <w:rsid w:val="00F01E3C"/>
    <w:rsid w:val="00F02093"/>
    <w:rsid w:val="00F02351"/>
    <w:rsid w:val="00F02466"/>
    <w:rsid w:val="00F02E19"/>
    <w:rsid w:val="00F03096"/>
    <w:rsid w:val="00F04583"/>
    <w:rsid w:val="00F046C3"/>
    <w:rsid w:val="00F06DCB"/>
    <w:rsid w:val="00F072A2"/>
    <w:rsid w:val="00F116A9"/>
    <w:rsid w:val="00F11A42"/>
    <w:rsid w:val="00F11A62"/>
    <w:rsid w:val="00F1215A"/>
    <w:rsid w:val="00F12284"/>
    <w:rsid w:val="00F122BB"/>
    <w:rsid w:val="00F125AB"/>
    <w:rsid w:val="00F12B00"/>
    <w:rsid w:val="00F12DDE"/>
    <w:rsid w:val="00F135ED"/>
    <w:rsid w:val="00F13715"/>
    <w:rsid w:val="00F149EE"/>
    <w:rsid w:val="00F16FF9"/>
    <w:rsid w:val="00F1717D"/>
    <w:rsid w:val="00F177FA"/>
    <w:rsid w:val="00F2076C"/>
    <w:rsid w:val="00F20D63"/>
    <w:rsid w:val="00F21A25"/>
    <w:rsid w:val="00F23720"/>
    <w:rsid w:val="00F242C2"/>
    <w:rsid w:val="00F24A47"/>
    <w:rsid w:val="00F258C7"/>
    <w:rsid w:val="00F25C4F"/>
    <w:rsid w:val="00F264A7"/>
    <w:rsid w:val="00F2791F"/>
    <w:rsid w:val="00F3096D"/>
    <w:rsid w:val="00F3332C"/>
    <w:rsid w:val="00F33FB5"/>
    <w:rsid w:val="00F341AB"/>
    <w:rsid w:val="00F34307"/>
    <w:rsid w:val="00F344B0"/>
    <w:rsid w:val="00F36A72"/>
    <w:rsid w:val="00F37DE4"/>
    <w:rsid w:val="00F40B78"/>
    <w:rsid w:val="00F41CC2"/>
    <w:rsid w:val="00F42217"/>
    <w:rsid w:val="00F432D6"/>
    <w:rsid w:val="00F43747"/>
    <w:rsid w:val="00F43B2A"/>
    <w:rsid w:val="00F4451C"/>
    <w:rsid w:val="00F45F5A"/>
    <w:rsid w:val="00F4702F"/>
    <w:rsid w:val="00F47682"/>
    <w:rsid w:val="00F47793"/>
    <w:rsid w:val="00F51C8F"/>
    <w:rsid w:val="00F51F8E"/>
    <w:rsid w:val="00F526FE"/>
    <w:rsid w:val="00F532B7"/>
    <w:rsid w:val="00F5431D"/>
    <w:rsid w:val="00F55685"/>
    <w:rsid w:val="00F556E6"/>
    <w:rsid w:val="00F5582D"/>
    <w:rsid w:val="00F55C64"/>
    <w:rsid w:val="00F56772"/>
    <w:rsid w:val="00F56972"/>
    <w:rsid w:val="00F56C5C"/>
    <w:rsid w:val="00F5750F"/>
    <w:rsid w:val="00F57925"/>
    <w:rsid w:val="00F60AEB"/>
    <w:rsid w:val="00F60CEC"/>
    <w:rsid w:val="00F610D3"/>
    <w:rsid w:val="00F629CE"/>
    <w:rsid w:val="00F62D23"/>
    <w:rsid w:val="00F6541C"/>
    <w:rsid w:val="00F65CD5"/>
    <w:rsid w:val="00F674E3"/>
    <w:rsid w:val="00F70D15"/>
    <w:rsid w:val="00F71430"/>
    <w:rsid w:val="00F71A6D"/>
    <w:rsid w:val="00F729ED"/>
    <w:rsid w:val="00F72F31"/>
    <w:rsid w:val="00F734C7"/>
    <w:rsid w:val="00F739AC"/>
    <w:rsid w:val="00F73BA4"/>
    <w:rsid w:val="00F74650"/>
    <w:rsid w:val="00F74951"/>
    <w:rsid w:val="00F759AF"/>
    <w:rsid w:val="00F75C40"/>
    <w:rsid w:val="00F76DA3"/>
    <w:rsid w:val="00F77282"/>
    <w:rsid w:val="00F801B3"/>
    <w:rsid w:val="00F80DBC"/>
    <w:rsid w:val="00F821EF"/>
    <w:rsid w:val="00F8332B"/>
    <w:rsid w:val="00F83B9C"/>
    <w:rsid w:val="00F83FAF"/>
    <w:rsid w:val="00F85072"/>
    <w:rsid w:val="00F85DB4"/>
    <w:rsid w:val="00F86F56"/>
    <w:rsid w:val="00F87CED"/>
    <w:rsid w:val="00F90696"/>
    <w:rsid w:val="00F91100"/>
    <w:rsid w:val="00F916EC"/>
    <w:rsid w:val="00F91C6A"/>
    <w:rsid w:val="00F91EF1"/>
    <w:rsid w:val="00F921C4"/>
    <w:rsid w:val="00F92E2B"/>
    <w:rsid w:val="00F94491"/>
    <w:rsid w:val="00F94509"/>
    <w:rsid w:val="00F96A2C"/>
    <w:rsid w:val="00F97414"/>
    <w:rsid w:val="00FA010C"/>
    <w:rsid w:val="00FA09C9"/>
    <w:rsid w:val="00FA0C36"/>
    <w:rsid w:val="00FA14F2"/>
    <w:rsid w:val="00FA2224"/>
    <w:rsid w:val="00FA3080"/>
    <w:rsid w:val="00FA30DB"/>
    <w:rsid w:val="00FA3766"/>
    <w:rsid w:val="00FA3C18"/>
    <w:rsid w:val="00FA4545"/>
    <w:rsid w:val="00FA49BB"/>
    <w:rsid w:val="00FA53AE"/>
    <w:rsid w:val="00FA5803"/>
    <w:rsid w:val="00FA60D6"/>
    <w:rsid w:val="00FA6182"/>
    <w:rsid w:val="00FA7DDA"/>
    <w:rsid w:val="00FB0BD7"/>
    <w:rsid w:val="00FB1BBB"/>
    <w:rsid w:val="00FB21EB"/>
    <w:rsid w:val="00FB2698"/>
    <w:rsid w:val="00FB26A5"/>
    <w:rsid w:val="00FB26FA"/>
    <w:rsid w:val="00FB3EF2"/>
    <w:rsid w:val="00FB4F01"/>
    <w:rsid w:val="00FB5258"/>
    <w:rsid w:val="00FB69EC"/>
    <w:rsid w:val="00FB6A20"/>
    <w:rsid w:val="00FB6BBD"/>
    <w:rsid w:val="00FB719B"/>
    <w:rsid w:val="00FB7EB7"/>
    <w:rsid w:val="00FC0608"/>
    <w:rsid w:val="00FC09D0"/>
    <w:rsid w:val="00FC1AB3"/>
    <w:rsid w:val="00FC221F"/>
    <w:rsid w:val="00FC2BD5"/>
    <w:rsid w:val="00FC2BFE"/>
    <w:rsid w:val="00FC3012"/>
    <w:rsid w:val="00FC3A8C"/>
    <w:rsid w:val="00FC54FF"/>
    <w:rsid w:val="00FC5A49"/>
    <w:rsid w:val="00FC6AA9"/>
    <w:rsid w:val="00FC7B75"/>
    <w:rsid w:val="00FD1DB2"/>
    <w:rsid w:val="00FD6B48"/>
    <w:rsid w:val="00FD7007"/>
    <w:rsid w:val="00FD7EDB"/>
    <w:rsid w:val="00FE02E0"/>
    <w:rsid w:val="00FE1A78"/>
    <w:rsid w:val="00FE2364"/>
    <w:rsid w:val="00FE32DC"/>
    <w:rsid w:val="00FE3D93"/>
    <w:rsid w:val="00FE5AF0"/>
    <w:rsid w:val="00FE6567"/>
    <w:rsid w:val="00FE6ABD"/>
    <w:rsid w:val="00FE6E0E"/>
    <w:rsid w:val="00FE73B0"/>
    <w:rsid w:val="00FF0131"/>
    <w:rsid w:val="00FF07C2"/>
    <w:rsid w:val="00FF1FC4"/>
    <w:rsid w:val="00FF2282"/>
    <w:rsid w:val="00FF3B1C"/>
    <w:rsid w:val="00FF3F1A"/>
    <w:rsid w:val="00FF472F"/>
    <w:rsid w:val="00FF6550"/>
    <w:rsid w:val="00FF6A4E"/>
    <w:rsid w:val="00FF6B04"/>
    <w:rsid w:val="00FF70C3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FE0C6"/>
  <w15:docId w15:val="{B9839648-F677-4738-87A2-57278709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A32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8394E"/>
    <w:pPr>
      <w:keepNext/>
      <w:outlineLvl w:val="0"/>
    </w:pPr>
    <w:rPr>
      <w:rFonts w:ascii="EucrosiaUPC" w:eastAsia="Cordia New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B1B61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9">
    <w:name w:val="Table Grid"/>
    <w:basedOn w:val="a1"/>
    <w:rsid w:val="003E4D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semiHidden/>
    <w:unhideWhenUsed/>
    <w:rsid w:val="004707E6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4707E6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48394E"/>
    <w:rPr>
      <w:rFonts w:ascii="EucrosiaUPC" w:eastAsia="Cordia New" w:hAnsi="EucrosiaUPC" w:cs="EucrosiaUPC"/>
      <w:b/>
      <w:bCs/>
      <w:sz w:val="36"/>
      <w:szCs w:val="36"/>
    </w:rPr>
  </w:style>
  <w:style w:type="paragraph" w:styleId="3">
    <w:name w:val="Body Text 3"/>
    <w:basedOn w:val="a"/>
    <w:link w:val="30"/>
    <w:rsid w:val="0048394E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48394E"/>
    <w:rPr>
      <w:rFonts w:ascii="EucrosiaUPC" w:eastAsia="Cordia New" w:hAnsi="EucrosiaUPC" w:cs="EucrosiaUPC"/>
      <w:sz w:val="32"/>
      <w:szCs w:val="32"/>
    </w:rPr>
  </w:style>
  <w:style w:type="character" w:styleId="ac">
    <w:name w:val="Emphasis"/>
    <w:basedOn w:val="a0"/>
    <w:uiPriority w:val="20"/>
    <w:qFormat/>
    <w:rsid w:val="008F4BC4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935BE4"/>
    <w:rPr>
      <w:color w:val="605E5C"/>
      <w:shd w:val="clear" w:color="auto" w:fill="E1DFDD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6547D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51431D"/>
    <w:rPr>
      <w:szCs w:val="30"/>
    </w:rPr>
  </w:style>
  <w:style w:type="character" w:customStyle="1" w:styleId="UnresolvedMention">
    <w:name w:val="Unresolved Mention"/>
    <w:basedOn w:val="a0"/>
    <w:uiPriority w:val="99"/>
    <w:semiHidden/>
    <w:unhideWhenUsed/>
    <w:rsid w:val="004F6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y.narathiwat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610;&#3633;&#3609;&#3607;&#3638;&#3585;positioning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3651-1567-4ECE-B474-BAAE6D9A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บันทึกpositioning</Template>
  <TotalTime>47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</cp:revision>
  <cp:lastPrinted>2025-04-10T08:39:00Z</cp:lastPrinted>
  <dcterms:created xsi:type="dcterms:W3CDTF">2025-04-21T04:11:00Z</dcterms:created>
  <dcterms:modified xsi:type="dcterms:W3CDTF">2026-03-11T08:49:00Z</dcterms:modified>
</cp:coreProperties>
</file>