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950C670" w14:textId="7EFCF1CB" w:rsidR="00AE0E50" w:rsidRPr="001B0974" w:rsidRDefault="001B0974" w:rsidP="001B0974">
      <w:pPr>
        <w:tabs>
          <w:tab w:val="left" w:pos="3600"/>
        </w:tabs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4FC9F" wp14:editId="57CFA6DE">
                <wp:simplePos x="0" y="0"/>
                <wp:positionH relativeFrom="column">
                  <wp:posOffset>8251383</wp:posOffset>
                </wp:positionH>
                <wp:positionV relativeFrom="paragraph">
                  <wp:posOffset>-337257</wp:posOffset>
                </wp:positionV>
                <wp:extent cx="1211544" cy="302150"/>
                <wp:effectExtent l="0" t="0" r="27305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44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68B2A" w14:textId="2804BFD5" w:rsidR="001B0974" w:rsidRPr="00341051" w:rsidRDefault="001B0974" w:rsidP="001B09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4105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49.7pt;margin-top:-26.55pt;width:95.4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" fillcolor="white [3201]" strokeweight=".5pt">
                <v:textbox>
                  <w:txbxContent>
                    <w:p w14:paraId="6B068B2A" w14:textId="2804BFD5" w:rsidR="001B0974" w:rsidRPr="00341051" w:rsidRDefault="001B0974" w:rsidP="001B097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4105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</v:shape>
            </w:pict>
          </mc:Fallback>
        </mc:AlternateContent>
      </w:r>
      <w:r w:rsidR="00AE0E50" w:rsidRPr="001B0974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แบบรายงานผลการดำเนินงาน</w:t>
      </w:r>
    </w:p>
    <w:p w14:paraId="013940B7" w14:textId="33726459" w:rsidR="001B0974" w:rsidRPr="001B0974" w:rsidRDefault="001B0974" w:rsidP="001B0974">
      <w:pPr>
        <w:tabs>
          <w:tab w:val="left" w:pos="3600"/>
        </w:tabs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0974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การขับเคลื่อนมาตรการกระตุ้นเศรษฐกิจของรัฐบาลและมาตรการกระตุ้นการท่องเที่ยวภายในประเทศ</w:t>
      </w:r>
    </w:p>
    <w:p w14:paraId="33DF146F" w14:textId="75230E3B" w:rsidR="001B0974" w:rsidRDefault="001B0974" w:rsidP="001B0974">
      <w:pPr>
        <w:tabs>
          <w:tab w:val="left" w:pos="3600"/>
          <w:tab w:val="left" w:pos="6687"/>
        </w:tabs>
        <w:spacing w:before="12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B0974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</w:t>
      </w:r>
      <w:r w:rsidRPr="001B0974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</w:t>
      </w:r>
    </w:p>
    <w:p w14:paraId="20EA9385" w14:textId="77777777" w:rsidR="001B0974" w:rsidRDefault="001B0974" w:rsidP="001B0974">
      <w:pPr>
        <w:tabs>
          <w:tab w:val="left" w:pos="3600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CE5D3C9" w14:textId="77777777" w:rsidR="001B0974" w:rsidRPr="001B0974" w:rsidRDefault="001B0974" w:rsidP="001B0974">
      <w:pPr>
        <w:tabs>
          <w:tab w:val="left" w:pos="3600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a"/>
        <w:tblW w:w="14600" w:type="dxa"/>
        <w:tblInd w:w="250" w:type="dxa"/>
        <w:tblLook w:val="04A0" w:firstRow="1" w:lastRow="0" w:firstColumn="1" w:lastColumn="0" w:noHBand="0" w:noVBand="1"/>
      </w:tblPr>
      <w:tblGrid>
        <w:gridCol w:w="4537"/>
        <w:gridCol w:w="5358"/>
        <w:gridCol w:w="4705"/>
      </w:tblGrid>
      <w:tr w:rsidR="001B0974" w14:paraId="0DB1E733" w14:textId="77777777" w:rsidTr="001B0974">
        <w:trPr>
          <w:tblHeader/>
        </w:trPr>
        <w:tc>
          <w:tcPr>
            <w:tcW w:w="4537" w:type="dxa"/>
          </w:tcPr>
          <w:p w14:paraId="2ECC8B2A" w14:textId="25158752" w:rsidR="001B0974" w:rsidRPr="00B5018F" w:rsidRDefault="001B0974" w:rsidP="00AE0E5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มาตรการ</w:t>
            </w:r>
          </w:p>
        </w:tc>
        <w:tc>
          <w:tcPr>
            <w:tcW w:w="5358" w:type="dxa"/>
          </w:tcPr>
          <w:p w14:paraId="78038D2A" w14:textId="0076FF0E" w:rsidR="001B0974" w:rsidRPr="00B5018F" w:rsidRDefault="001B0974" w:rsidP="00AE0E5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5018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ผลการดำเนินงาน</w:t>
            </w:r>
          </w:p>
        </w:tc>
        <w:tc>
          <w:tcPr>
            <w:tcW w:w="4705" w:type="dxa"/>
          </w:tcPr>
          <w:p w14:paraId="3B4B8C54" w14:textId="37D8E5D6" w:rsidR="001B0974" w:rsidRPr="00B5018F" w:rsidRDefault="001B0974" w:rsidP="00AE0E5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5018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ปัญหา/อุปสรรค/ข้อเสนอแนะ</w:t>
            </w:r>
          </w:p>
        </w:tc>
      </w:tr>
      <w:tr w:rsidR="001B0974" w14:paraId="7624677E" w14:textId="77777777" w:rsidTr="001B0974">
        <w:tc>
          <w:tcPr>
            <w:tcW w:w="4537" w:type="dxa"/>
          </w:tcPr>
          <w:p w14:paraId="345FF5C3" w14:textId="788500B3" w:rsidR="001B0974" w:rsidRDefault="001B0974" w:rsidP="001B09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B0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จัดทำโครงการ/กิจกรรมในการประชาสัมพันธ์</w:t>
            </w:r>
          </w:p>
          <w:p w14:paraId="08EA1A12" w14:textId="77777777" w:rsidR="001B0974" w:rsidRDefault="001B0974" w:rsidP="001B09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0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เพื่อส่งเสริมการท่องเที่ยวที่แสดงให้เห็น</w:t>
            </w:r>
            <w:proofErr w:type="spellStart"/>
            <w:r w:rsidRPr="001B0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ถึงอัต</w:t>
            </w:r>
            <w:proofErr w:type="spellEnd"/>
            <w:r w:rsidRPr="001B0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ลักษณ์ของจังหวัด ในเรื่องอาหาร สถานที่ท่องเที่ยว ศิลปวัฒนธรรม สินค้าและผลิตภัณฑ์ </w:t>
            </w:r>
          </w:p>
          <w:p w14:paraId="18BD16E7" w14:textId="77777777" w:rsidR="00341051" w:rsidRDefault="001B0974" w:rsidP="001B09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B0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จัดให้มีกิจกรรมการจัดจำหน่ายผลิตภัณฑ์ของดีประจำจังหวัด เพื่อเพิ่มช่องทางการจำหน่าย </w:t>
            </w:r>
          </w:p>
          <w:p w14:paraId="72E3D1E4" w14:textId="77777777" w:rsidR="00341051" w:rsidRDefault="001B0974" w:rsidP="001B09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0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เป็นการกระจายรายได้และกระตุ้นเศรษฐกิจฐานรากให้ชุมชนในท้องถิ่นมีความมั่นคงแข็งแรงขึ้น</w:t>
            </w:r>
          </w:p>
          <w:p w14:paraId="335B6AC2" w14:textId="51A4B24E" w:rsidR="001B0974" w:rsidRPr="001B0974" w:rsidRDefault="001B0974" w:rsidP="001B097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B0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ผ่านกลไกความร่วมมือระหว่างภาครัฐ ภาคเอกชน และท้องถิ่น</w:t>
            </w:r>
          </w:p>
        </w:tc>
        <w:tc>
          <w:tcPr>
            <w:tcW w:w="5358" w:type="dxa"/>
          </w:tcPr>
          <w:p w14:paraId="551B6C37" w14:textId="77777777" w:rsidR="001B0974" w:rsidRDefault="001B0974" w:rsidP="00AE0E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5" w:type="dxa"/>
          </w:tcPr>
          <w:p w14:paraId="18136EB9" w14:textId="77777777" w:rsidR="001B0974" w:rsidRDefault="001B0974" w:rsidP="00AE0E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6629815" w14:textId="77777777" w:rsidR="00B5018F" w:rsidRDefault="00B5018F" w:rsidP="00B5018F">
      <w:pPr>
        <w:ind w:right="-896" w:firstLine="9639"/>
        <w:rPr>
          <w:rFonts w:ascii="TH SarabunIT๙" w:hAnsi="TH SarabunIT๙" w:cs="TH SarabunIT๙"/>
          <w:sz w:val="32"/>
          <w:szCs w:val="32"/>
        </w:rPr>
      </w:pPr>
    </w:p>
    <w:p w14:paraId="5A9E304A" w14:textId="13D0F375" w:rsidR="00341051" w:rsidRPr="00B5018F" w:rsidRDefault="00341051" w:rsidP="00341051">
      <w:pPr>
        <w:tabs>
          <w:tab w:val="left" w:pos="1276"/>
        </w:tabs>
        <w:ind w:left="142"/>
        <w:rPr>
          <w:rFonts w:ascii="TH SarabunIT๙" w:hAnsi="TH SarabunIT๙" w:cs="TH SarabunIT๙"/>
          <w:b/>
          <w:bCs/>
          <w:sz w:val="32"/>
          <w:szCs w:val="32"/>
        </w:rPr>
      </w:pPr>
      <w:r w:rsidRPr="00B5018F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 :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ขอให้หน่วยงานรายงานข้อมูลผลการ</w:t>
      </w:r>
      <w:r w:rsidR="006041E1">
        <w:rPr>
          <w:rFonts w:ascii="TH SarabunIT๙" w:hAnsi="TH SarabunIT๙" w:cs="TH SarabunIT๙" w:hint="cs"/>
          <w:sz w:val="32"/>
          <w:szCs w:val="32"/>
          <w:cs/>
        </w:rPr>
        <w:t xml:space="preserve">ดำเนินงาน ส่งให้จังหวัดนราธิวาส </w:t>
      </w:r>
      <w:r w:rsidRPr="00B5018F">
        <w:rPr>
          <w:rFonts w:ascii="TH SarabunIT๙" w:hAnsi="TH SarabunIT๙" w:cs="TH SarabunIT๙"/>
          <w:sz w:val="32"/>
          <w:szCs w:val="32"/>
          <w:cs/>
        </w:rPr>
        <w:t>ทางไปรษณีย์อิเล็กทรอนิกส์</w:t>
      </w:r>
      <w:r w:rsidRPr="00B50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lang w:val="en-GB"/>
        </w:rPr>
        <w:t>sez.ntw</w:t>
      </w:r>
      <w:proofErr w:type="spellEnd"/>
      <w:r w:rsidRPr="00B5018F">
        <w:rPr>
          <w:rFonts w:ascii="TH SarabunPSK" w:hAnsi="TH SarabunPSK" w:cs="TH SarabunPSK"/>
          <w:sz w:val="32"/>
          <w:szCs w:val="32"/>
        </w:rPr>
        <w:t>@</w:t>
      </w:r>
      <w:proofErr w:type="spellStart"/>
      <w:r w:rsidRPr="00B5018F">
        <w:rPr>
          <w:rFonts w:ascii="TH SarabunPSK" w:hAnsi="TH SarabunPSK" w:cs="TH SarabunPSK"/>
          <w:sz w:val="32"/>
          <w:szCs w:val="32"/>
        </w:rPr>
        <w:t>gmail</w:t>
      </w:r>
      <w:proofErr w:type="spellEnd"/>
      <w:r w:rsidRPr="00B5018F">
        <w:rPr>
          <w:rFonts w:ascii="TH SarabunPSK" w:hAnsi="TH SarabunPSK" w:cs="TH SarabunPSK"/>
          <w:sz w:val="32"/>
          <w:szCs w:val="32"/>
          <w:cs/>
        </w:rPr>
        <w:t>.</w:t>
      </w:r>
      <w:r w:rsidRPr="00B5018F">
        <w:rPr>
          <w:rFonts w:ascii="TH SarabunPSK" w:hAnsi="TH SarabunPSK" w:cs="TH SarabunPSK"/>
          <w:sz w:val="32"/>
          <w:szCs w:val="32"/>
        </w:rPr>
        <w:t>com</w:t>
      </w:r>
      <w:r w:rsidRPr="00B50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1AF6812" w14:textId="6647FD2F" w:rsidR="00341051" w:rsidRPr="00341051" w:rsidRDefault="00341051" w:rsidP="00341051">
      <w:pPr>
        <w:tabs>
          <w:tab w:val="left" w:pos="567"/>
          <w:tab w:val="left" w:pos="1276"/>
        </w:tabs>
        <w:ind w:firstLine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lang w:eastAsia="th-TH"/>
        </w:rPr>
      </w:pPr>
      <w:r w:rsidRPr="00B501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41051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ทุกวันที่ 15 ของเดือน โดย</w:t>
      </w:r>
      <w:r w:rsidR="00CA620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</w:t>
      </w:r>
      <w:r w:rsidRPr="0034105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รายงานครั้งแรก</w:t>
      </w:r>
      <w:r w:rsidR="006041E1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</w:t>
      </w:r>
      <w:r w:rsidRPr="003410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ในวันที่ 15 ธันวาคม 2568 </w:t>
      </w:r>
    </w:p>
    <w:p w14:paraId="413829AB" w14:textId="77777777" w:rsidR="00341051" w:rsidRPr="00BE4456" w:rsidRDefault="00341051" w:rsidP="00341051">
      <w:pPr>
        <w:tabs>
          <w:tab w:val="left" w:pos="567"/>
        </w:tabs>
        <w:rPr>
          <w:rFonts w:ascii="TH SarabunIT๙" w:hAnsi="TH SarabunIT๙" w:cs="TH SarabunIT๙"/>
          <w:b/>
          <w:bCs/>
          <w:color w:val="FF0000"/>
          <w:sz w:val="32"/>
          <w:szCs w:val="32"/>
          <w:lang w:eastAsia="th-TH"/>
        </w:rPr>
      </w:pPr>
    </w:p>
    <w:p w14:paraId="22420C9C" w14:textId="77777777" w:rsidR="00B5018F" w:rsidRDefault="00B5018F" w:rsidP="00341051">
      <w:pPr>
        <w:ind w:right="-896"/>
        <w:rPr>
          <w:rFonts w:ascii="TH SarabunIT๙" w:hAnsi="TH SarabunIT๙" w:cs="TH SarabunIT๙"/>
          <w:sz w:val="32"/>
          <w:szCs w:val="32"/>
        </w:rPr>
      </w:pPr>
    </w:p>
    <w:p w14:paraId="21DEE42A" w14:textId="77777777" w:rsidR="00341051" w:rsidRPr="00341051" w:rsidRDefault="00341051" w:rsidP="00341051">
      <w:pPr>
        <w:ind w:right="-896"/>
        <w:rPr>
          <w:rFonts w:ascii="TH SarabunIT๙" w:hAnsi="TH SarabunIT๙" w:cs="TH SarabunIT๙"/>
          <w:sz w:val="32"/>
          <w:szCs w:val="32"/>
        </w:rPr>
      </w:pPr>
    </w:p>
    <w:p w14:paraId="543B8299" w14:textId="2F71226A" w:rsidR="00B5018F" w:rsidRPr="00BE4456" w:rsidRDefault="00B5018F" w:rsidP="00B5018F">
      <w:pPr>
        <w:ind w:right="-896" w:firstLine="9639"/>
        <w:rPr>
          <w:rFonts w:ascii="TH SarabunIT๙" w:hAnsi="TH SarabunIT๙" w:cs="TH SarabunIT๙"/>
          <w:sz w:val="32"/>
          <w:szCs w:val="32"/>
        </w:rPr>
      </w:pPr>
      <w:r w:rsidRPr="00BE4456">
        <w:rPr>
          <w:rFonts w:ascii="TH SarabunIT๙" w:hAnsi="TH SarabunIT๙" w:cs="TH SarabunIT๙" w:hint="cs"/>
          <w:sz w:val="32"/>
          <w:szCs w:val="32"/>
          <w:cs/>
        </w:rPr>
        <w:t>ผู้รายงาน......................................</w:t>
      </w:r>
      <w:r w:rsidRPr="00BE4456">
        <w:rPr>
          <w:rFonts w:ascii="TH SarabunIT๙" w:hAnsi="TH SarabunIT๙" w:cs="TH SarabunIT๙"/>
          <w:sz w:val="32"/>
          <w:szCs w:val="32"/>
        </w:rPr>
        <w:t>.................</w:t>
      </w:r>
    </w:p>
    <w:p w14:paraId="0A0E040C" w14:textId="77777777" w:rsidR="00B5018F" w:rsidRPr="00BE4456" w:rsidRDefault="00B5018F" w:rsidP="00B5018F">
      <w:pPr>
        <w:ind w:right="-896" w:firstLine="10490"/>
        <w:rPr>
          <w:rFonts w:ascii="TH SarabunIT๙" w:hAnsi="TH SarabunIT๙" w:cs="TH SarabunIT๙"/>
          <w:sz w:val="32"/>
          <w:szCs w:val="32"/>
          <w:cs/>
        </w:rPr>
      </w:pPr>
      <w:r w:rsidRPr="00BE4456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14:paraId="5C6F4CCE" w14:textId="60E524EC" w:rsidR="00B5018F" w:rsidRPr="00341051" w:rsidRDefault="00B5018F" w:rsidP="00341051">
      <w:pPr>
        <w:ind w:right="-896" w:firstLine="9639"/>
        <w:rPr>
          <w:rFonts w:ascii="TH SarabunIT๙" w:hAnsi="TH SarabunIT๙" w:cs="TH SarabunIT๙"/>
          <w:sz w:val="32"/>
          <w:szCs w:val="32"/>
        </w:rPr>
      </w:pPr>
      <w:r w:rsidRPr="00BE4456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</w:t>
      </w:r>
    </w:p>
    <w:p w14:paraId="011E9AF9" w14:textId="5AEA76D1" w:rsidR="004B704C" w:rsidRPr="00B5018F" w:rsidRDefault="004B704C" w:rsidP="00AE0E50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B704C" w:rsidRPr="00B5018F" w:rsidSect="00B5018F">
      <w:headerReference w:type="even" r:id="rId9"/>
      <w:headerReference w:type="default" r:id="rId10"/>
      <w:pgSz w:w="16838" w:h="11906" w:orient="landscape" w:code="9"/>
      <w:pgMar w:top="993" w:right="1245" w:bottom="1134" w:left="1134" w:header="850" w:footer="85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D804E" w14:textId="77777777" w:rsidR="00B84391" w:rsidRDefault="00B84391">
      <w:r>
        <w:separator/>
      </w:r>
    </w:p>
  </w:endnote>
  <w:endnote w:type="continuationSeparator" w:id="0">
    <w:p w14:paraId="73B79794" w14:textId="77777777" w:rsidR="00B84391" w:rsidRDefault="00B8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D752F" w14:textId="77777777" w:rsidR="00B84391" w:rsidRDefault="00B84391">
      <w:r>
        <w:separator/>
      </w:r>
    </w:p>
  </w:footnote>
  <w:footnote w:type="continuationSeparator" w:id="0">
    <w:p w14:paraId="54AE5AB8" w14:textId="77777777" w:rsidR="00B84391" w:rsidRDefault="00B84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0B9BB" w14:textId="77777777" w:rsidR="00B143E2" w:rsidRDefault="00B143E2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5142075C" w14:textId="77777777" w:rsidR="00B143E2" w:rsidRDefault="00B143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20026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7B2ACC1" w14:textId="6425CDB8" w:rsidR="00B5018F" w:rsidRPr="00B5018F" w:rsidRDefault="00B5018F">
        <w:pPr>
          <w:pStyle w:val="a5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B5018F"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Pr="00B5018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B5018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B5018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41051" w:rsidRPr="00341051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๒</w:t>
        </w:r>
        <w:r w:rsidRPr="00B5018F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B5018F"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  <w:p w14:paraId="69C6DE01" w14:textId="77777777" w:rsidR="00B5018F" w:rsidRDefault="00B501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809"/>
    <w:multiLevelType w:val="multilevel"/>
    <w:tmpl w:val="AADC6A9C"/>
    <w:lvl w:ilvl="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C32026C"/>
    <w:multiLevelType w:val="hybridMultilevel"/>
    <w:tmpl w:val="3510FF62"/>
    <w:lvl w:ilvl="0" w:tplc="C11AABB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>
    <w:nsid w:val="0D2023F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0D7A37E1"/>
    <w:multiLevelType w:val="multilevel"/>
    <w:tmpl w:val="D062EC1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55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4110" w:hanging="720"/>
      </w:pPr>
    </w:lvl>
    <w:lvl w:ilvl="3">
      <w:start w:val="1"/>
      <w:numFmt w:val="decimal"/>
      <w:lvlText w:val="%1.%2.%3.%4"/>
      <w:lvlJc w:val="left"/>
      <w:pPr>
        <w:ind w:left="5805" w:hanging="720"/>
      </w:pPr>
    </w:lvl>
    <w:lvl w:ilvl="4">
      <w:start w:val="1"/>
      <w:numFmt w:val="decimal"/>
      <w:lvlText w:val="%1.%2.%3.%4.%5"/>
      <w:lvlJc w:val="left"/>
      <w:pPr>
        <w:ind w:left="7860" w:hanging="1080"/>
      </w:pPr>
    </w:lvl>
    <w:lvl w:ilvl="5">
      <w:start w:val="1"/>
      <w:numFmt w:val="decimal"/>
      <w:lvlText w:val="%1.%2.%3.%4.%5.%6"/>
      <w:lvlJc w:val="left"/>
      <w:pPr>
        <w:ind w:left="9555" w:hanging="1080"/>
      </w:pPr>
    </w:lvl>
    <w:lvl w:ilvl="6">
      <w:start w:val="1"/>
      <w:numFmt w:val="decimal"/>
      <w:lvlText w:val="%1.%2.%3.%4.%5.%6.%7"/>
      <w:lvlJc w:val="left"/>
      <w:pPr>
        <w:ind w:left="11610" w:hanging="1440"/>
      </w:pPr>
    </w:lvl>
    <w:lvl w:ilvl="7">
      <w:start w:val="1"/>
      <w:numFmt w:val="decimal"/>
      <w:lvlText w:val="%1.%2.%3.%4.%5.%6.%7.%8"/>
      <w:lvlJc w:val="left"/>
      <w:pPr>
        <w:ind w:left="13305" w:hanging="1440"/>
      </w:pPr>
    </w:lvl>
    <w:lvl w:ilvl="8">
      <w:start w:val="1"/>
      <w:numFmt w:val="decimal"/>
      <w:lvlText w:val="%1.%2.%3.%4.%5.%6.%7.%8.%9"/>
      <w:lvlJc w:val="left"/>
      <w:pPr>
        <w:ind w:left="15360" w:hanging="1800"/>
      </w:pPr>
    </w:lvl>
  </w:abstractNum>
  <w:abstractNum w:abstractNumId="4">
    <w:nsid w:val="16A9198F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2229C"/>
    <w:multiLevelType w:val="hybridMultilevel"/>
    <w:tmpl w:val="C79AE982"/>
    <w:lvl w:ilvl="0" w:tplc="4F9EC2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FBD4D2B"/>
    <w:multiLevelType w:val="hybridMultilevel"/>
    <w:tmpl w:val="43E4E682"/>
    <w:lvl w:ilvl="0" w:tplc="6DCE1A7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56777"/>
    <w:multiLevelType w:val="hybridMultilevel"/>
    <w:tmpl w:val="7528D96E"/>
    <w:lvl w:ilvl="0" w:tplc="EF5A0C7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49C1AB1"/>
    <w:multiLevelType w:val="hybridMultilevel"/>
    <w:tmpl w:val="E0A6D28A"/>
    <w:lvl w:ilvl="0" w:tplc="2BFE18C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25EF0DC9"/>
    <w:multiLevelType w:val="hybridMultilevel"/>
    <w:tmpl w:val="F148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B0A62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638CC"/>
    <w:multiLevelType w:val="multilevel"/>
    <w:tmpl w:val="66542F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36A64C2A"/>
    <w:multiLevelType w:val="hybridMultilevel"/>
    <w:tmpl w:val="44C0E95C"/>
    <w:lvl w:ilvl="0" w:tplc="08BEDF90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>
    <w:nsid w:val="397B5F4E"/>
    <w:multiLevelType w:val="multilevel"/>
    <w:tmpl w:val="91142B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3BC544EB"/>
    <w:multiLevelType w:val="hybridMultilevel"/>
    <w:tmpl w:val="6CBE24C8"/>
    <w:lvl w:ilvl="0" w:tplc="EB2CB41E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5">
    <w:nsid w:val="424B7F2E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775EE"/>
    <w:multiLevelType w:val="hybridMultilevel"/>
    <w:tmpl w:val="E956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34142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18">
    <w:nsid w:val="50B50171"/>
    <w:multiLevelType w:val="hybridMultilevel"/>
    <w:tmpl w:val="1F6CDD4E"/>
    <w:lvl w:ilvl="0" w:tplc="3A9CBD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57634904"/>
    <w:multiLevelType w:val="hybridMultilevel"/>
    <w:tmpl w:val="E3F8669C"/>
    <w:lvl w:ilvl="0" w:tplc="6714D25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57EE0D1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>
    <w:nsid w:val="5C7715DE"/>
    <w:multiLevelType w:val="multilevel"/>
    <w:tmpl w:val="0C5C628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4" w:hanging="1800"/>
      </w:pPr>
      <w:rPr>
        <w:rFonts w:hint="default"/>
      </w:rPr>
    </w:lvl>
  </w:abstractNum>
  <w:abstractNum w:abstractNumId="22">
    <w:nsid w:val="5D025AE0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23C4C"/>
    <w:multiLevelType w:val="hybridMultilevel"/>
    <w:tmpl w:val="761A4A2A"/>
    <w:lvl w:ilvl="0" w:tplc="ECD440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4">
    <w:nsid w:val="61357283"/>
    <w:multiLevelType w:val="hybridMultilevel"/>
    <w:tmpl w:val="AD3AFB12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>
    <w:nsid w:val="62A80D14"/>
    <w:multiLevelType w:val="hybridMultilevel"/>
    <w:tmpl w:val="EB26B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63E6D"/>
    <w:multiLevelType w:val="hybridMultilevel"/>
    <w:tmpl w:val="BAAE1AFC"/>
    <w:lvl w:ilvl="0" w:tplc="1CBA6FF0">
      <w:start w:val="1"/>
      <w:numFmt w:val="decimal"/>
      <w:lvlText w:val="(%1)"/>
      <w:lvlJc w:val="lef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27">
    <w:nsid w:val="673060A0"/>
    <w:multiLevelType w:val="multilevel"/>
    <w:tmpl w:val="38E28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8">
    <w:nsid w:val="68FB2853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B0C5E"/>
    <w:multiLevelType w:val="hybridMultilevel"/>
    <w:tmpl w:val="4620A556"/>
    <w:lvl w:ilvl="0" w:tplc="61846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1E79F3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num w:numId="1">
    <w:abstractNumId w:val="7"/>
  </w:num>
  <w:num w:numId="2">
    <w:abstractNumId w:val="2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7"/>
  </w:num>
  <w:num w:numId="7">
    <w:abstractNumId w:val="6"/>
  </w:num>
  <w:num w:numId="8">
    <w:abstractNumId w:val="24"/>
  </w:num>
  <w:num w:numId="9">
    <w:abstractNumId w:val="13"/>
  </w:num>
  <w:num w:numId="10">
    <w:abstractNumId w:val="11"/>
  </w:num>
  <w:num w:numId="11">
    <w:abstractNumId w:val="0"/>
  </w:num>
  <w:num w:numId="12">
    <w:abstractNumId w:val="1"/>
  </w:num>
  <w:num w:numId="13">
    <w:abstractNumId w:val="5"/>
  </w:num>
  <w:num w:numId="14">
    <w:abstractNumId w:val="15"/>
  </w:num>
  <w:num w:numId="15">
    <w:abstractNumId w:val="28"/>
  </w:num>
  <w:num w:numId="16">
    <w:abstractNumId w:val="18"/>
  </w:num>
  <w:num w:numId="17">
    <w:abstractNumId w:val="14"/>
  </w:num>
  <w:num w:numId="18">
    <w:abstractNumId w:val="8"/>
  </w:num>
  <w:num w:numId="19">
    <w:abstractNumId w:val="2"/>
  </w:num>
  <w:num w:numId="20">
    <w:abstractNumId w:val="21"/>
  </w:num>
  <w:num w:numId="21">
    <w:abstractNumId w:val="17"/>
  </w:num>
  <w:num w:numId="22">
    <w:abstractNumId w:val="20"/>
  </w:num>
  <w:num w:numId="23">
    <w:abstractNumId w:val="10"/>
  </w:num>
  <w:num w:numId="24">
    <w:abstractNumId w:val="16"/>
  </w:num>
  <w:num w:numId="25">
    <w:abstractNumId w:val="12"/>
  </w:num>
  <w:num w:numId="26">
    <w:abstractNumId w:val="26"/>
  </w:num>
  <w:num w:numId="27">
    <w:abstractNumId w:val="30"/>
  </w:num>
  <w:num w:numId="28">
    <w:abstractNumId w:val="4"/>
  </w:num>
  <w:num w:numId="29">
    <w:abstractNumId w:val="22"/>
  </w:num>
  <w:num w:numId="30">
    <w:abstractNumId w:val="9"/>
  </w:num>
  <w:num w:numId="31">
    <w:abstractNumId w:val="2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AE"/>
    <w:rsid w:val="000009B3"/>
    <w:rsid w:val="000010EC"/>
    <w:rsid w:val="0000197B"/>
    <w:rsid w:val="00001E9D"/>
    <w:rsid w:val="000075FB"/>
    <w:rsid w:val="00010AD7"/>
    <w:rsid w:val="000117FD"/>
    <w:rsid w:val="0001266F"/>
    <w:rsid w:val="00012B23"/>
    <w:rsid w:val="0001355E"/>
    <w:rsid w:val="00013A36"/>
    <w:rsid w:val="00015D17"/>
    <w:rsid w:val="00020597"/>
    <w:rsid w:val="000206BE"/>
    <w:rsid w:val="00020888"/>
    <w:rsid w:val="00020AEC"/>
    <w:rsid w:val="000213C1"/>
    <w:rsid w:val="00021EBC"/>
    <w:rsid w:val="00023782"/>
    <w:rsid w:val="000249F8"/>
    <w:rsid w:val="0002510E"/>
    <w:rsid w:val="000260BF"/>
    <w:rsid w:val="00030FEE"/>
    <w:rsid w:val="000343F0"/>
    <w:rsid w:val="00037008"/>
    <w:rsid w:val="00037C5D"/>
    <w:rsid w:val="00041424"/>
    <w:rsid w:val="0004183C"/>
    <w:rsid w:val="00041D59"/>
    <w:rsid w:val="00045308"/>
    <w:rsid w:val="0004622B"/>
    <w:rsid w:val="0004652B"/>
    <w:rsid w:val="0004669F"/>
    <w:rsid w:val="00047DC7"/>
    <w:rsid w:val="00051429"/>
    <w:rsid w:val="000525F6"/>
    <w:rsid w:val="00052E2B"/>
    <w:rsid w:val="00054B6C"/>
    <w:rsid w:val="00054BE2"/>
    <w:rsid w:val="00060F4F"/>
    <w:rsid w:val="000610DA"/>
    <w:rsid w:val="00063000"/>
    <w:rsid w:val="0006583D"/>
    <w:rsid w:val="0006774B"/>
    <w:rsid w:val="0007374C"/>
    <w:rsid w:val="00074003"/>
    <w:rsid w:val="00075ADA"/>
    <w:rsid w:val="00075EFA"/>
    <w:rsid w:val="00076E70"/>
    <w:rsid w:val="000772F4"/>
    <w:rsid w:val="00077727"/>
    <w:rsid w:val="00077B44"/>
    <w:rsid w:val="00080162"/>
    <w:rsid w:val="0008121B"/>
    <w:rsid w:val="00084020"/>
    <w:rsid w:val="00091248"/>
    <w:rsid w:val="00092124"/>
    <w:rsid w:val="00092A1F"/>
    <w:rsid w:val="00094A89"/>
    <w:rsid w:val="000956B9"/>
    <w:rsid w:val="00095BD5"/>
    <w:rsid w:val="00096AA3"/>
    <w:rsid w:val="000A0F58"/>
    <w:rsid w:val="000A6654"/>
    <w:rsid w:val="000A6F96"/>
    <w:rsid w:val="000A7E5A"/>
    <w:rsid w:val="000B05DE"/>
    <w:rsid w:val="000B0CAA"/>
    <w:rsid w:val="000B0EB6"/>
    <w:rsid w:val="000B172B"/>
    <w:rsid w:val="000C2489"/>
    <w:rsid w:val="000C2E1A"/>
    <w:rsid w:val="000C342D"/>
    <w:rsid w:val="000C3756"/>
    <w:rsid w:val="000C44D5"/>
    <w:rsid w:val="000C4DBB"/>
    <w:rsid w:val="000C5B30"/>
    <w:rsid w:val="000C6781"/>
    <w:rsid w:val="000C687E"/>
    <w:rsid w:val="000D053B"/>
    <w:rsid w:val="000D0769"/>
    <w:rsid w:val="000D36B1"/>
    <w:rsid w:val="000D585E"/>
    <w:rsid w:val="000D658D"/>
    <w:rsid w:val="000D65D1"/>
    <w:rsid w:val="000D6D0F"/>
    <w:rsid w:val="000D70F1"/>
    <w:rsid w:val="000D7E44"/>
    <w:rsid w:val="000E046C"/>
    <w:rsid w:val="000E1318"/>
    <w:rsid w:val="000E3667"/>
    <w:rsid w:val="000E58A1"/>
    <w:rsid w:val="000E6556"/>
    <w:rsid w:val="000E67F8"/>
    <w:rsid w:val="000E6F40"/>
    <w:rsid w:val="000E745E"/>
    <w:rsid w:val="000E78BC"/>
    <w:rsid w:val="000E7B77"/>
    <w:rsid w:val="000F0365"/>
    <w:rsid w:val="000F112B"/>
    <w:rsid w:val="000F2DF4"/>
    <w:rsid w:val="000F33FB"/>
    <w:rsid w:val="000F41B9"/>
    <w:rsid w:val="000F593C"/>
    <w:rsid w:val="000F5A3F"/>
    <w:rsid w:val="0010146E"/>
    <w:rsid w:val="00101E81"/>
    <w:rsid w:val="00102C79"/>
    <w:rsid w:val="00104B77"/>
    <w:rsid w:val="00104CA7"/>
    <w:rsid w:val="00106B9C"/>
    <w:rsid w:val="00107DC9"/>
    <w:rsid w:val="00111B56"/>
    <w:rsid w:val="00114C5C"/>
    <w:rsid w:val="001155B3"/>
    <w:rsid w:val="00115B51"/>
    <w:rsid w:val="001210CC"/>
    <w:rsid w:val="001228ED"/>
    <w:rsid w:val="00122AE7"/>
    <w:rsid w:val="00124442"/>
    <w:rsid w:val="00126D6C"/>
    <w:rsid w:val="00127552"/>
    <w:rsid w:val="00130428"/>
    <w:rsid w:val="001305CD"/>
    <w:rsid w:val="00130F48"/>
    <w:rsid w:val="001314C9"/>
    <w:rsid w:val="0013265D"/>
    <w:rsid w:val="00133E82"/>
    <w:rsid w:val="001362F1"/>
    <w:rsid w:val="001364F9"/>
    <w:rsid w:val="001435FD"/>
    <w:rsid w:val="00143A6B"/>
    <w:rsid w:val="0014487A"/>
    <w:rsid w:val="001449D2"/>
    <w:rsid w:val="0014675D"/>
    <w:rsid w:val="00146902"/>
    <w:rsid w:val="00153DCF"/>
    <w:rsid w:val="00154537"/>
    <w:rsid w:val="00155F13"/>
    <w:rsid w:val="00156D30"/>
    <w:rsid w:val="00160EE5"/>
    <w:rsid w:val="00162103"/>
    <w:rsid w:val="00162568"/>
    <w:rsid w:val="00162AE9"/>
    <w:rsid w:val="00165393"/>
    <w:rsid w:val="001653CA"/>
    <w:rsid w:val="001662C4"/>
    <w:rsid w:val="00172400"/>
    <w:rsid w:val="001754B2"/>
    <w:rsid w:val="00176117"/>
    <w:rsid w:val="00180658"/>
    <w:rsid w:val="00180AB9"/>
    <w:rsid w:val="00181476"/>
    <w:rsid w:val="00181FF1"/>
    <w:rsid w:val="0018318F"/>
    <w:rsid w:val="00184022"/>
    <w:rsid w:val="00184726"/>
    <w:rsid w:val="00185E05"/>
    <w:rsid w:val="001861BB"/>
    <w:rsid w:val="00186A03"/>
    <w:rsid w:val="00187CD4"/>
    <w:rsid w:val="00187EBF"/>
    <w:rsid w:val="00193FB7"/>
    <w:rsid w:val="00194441"/>
    <w:rsid w:val="00196279"/>
    <w:rsid w:val="001A02CF"/>
    <w:rsid w:val="001A085C"/>
    <w:rsid w:val="001A1AC0"/>
    <w:rsid w:val="001A2477"/>
    <w:rsid w:val="001A5C50"/>
    <w:rsid w:val="001B0974"/>
    <w:rsid w:val="001B09AE"/>
    <w:rsid w:val="001B0C7A"/>
    <w:rsid w:val="001B1BF9"/>
    <w:rsid w:val="001B1EB4"/>
    <w:rsid w:val="001B2E17"/>
    <w:rsid w:val="001B41A6"/>
    <w:rsid w:val="001B57A8"/>
    <w:rsid w:val="001B62B7"/>
    <w:rsid w:val="001B7673"/>
    <w:rsid w:val="001C0718"/>
    <w:rsid w:val="001C2404"/>
    <w:rsid w:val="001C245C"/>
    <w:rsid w:val="001C30BD"/>
    <w:rsid w:val="001C391F"/>
    <w:rsid w:val="001C3DE5"/>
    <w:rsid w:val="001C457B"/>
    <w:rsid w:val="001C45A0"/>
    <w:rsid w:val="001C463C"/>
    <w:rsid w:val="001C524E"/>
    <w:rsid w:val="001C644F"/>
    <w:rsid w:val="001C6589"/>
    <w:rsid w:val="001D050C"/>
    <w:rsid w:val="001D115A"/>
    <w:rsid w:val="001D2E13"/>
    <w:rsid w:val="001D31B3"/>
    <w:rsid w:val="001D47B3"/>
    <w:rsid w:val="001D5444"/>
    <w:rsid w:val="001D5556"/>
    <w:rsid w:val="001D55D0"/>
    <w:rsid w:val="001D5FDB"/>
    <w:rsid w:val="001D666C"/>
    <w:rsid w:val="001D67EE"/>
    <w:rsid w:val="001E0BFC"/>
    <w:rsid w:val="001E2955"/>
    <w:rsid w:val="001E4B16"/>
    <w:rsid w:val="001E645C"/>
    <w:rsid w:val="001E765D"/>
    <w:rsid w:val="001F0314"/>
    <w:rsid w:val="001F0366"/>
    <w:rsid w:val="001F159B"/>
    <w:rsid w:val="001F4B97"/>
    <w:rsid w:val="001F536E"/>
    <w:rsid w:val="001F5E85"/>
    <w:rsid w:val="001F6AEA"/>
    <w:rsid w:val="002011C3"/>
    <w:rsid w:val="00201948"/>
    <w:rsid w:val="00202690"/>
    <w:rsid w:val="00203EF1"/>
    <w:rsid w:val="00206006"/>
    <w:rsid w:val="00206445"/>
    <w:rsid w:val="0020692B"/>
    <w:rsid w:val="0020692E"/>
    <w:rsid w:val="00206CA8"/>
    <w:rsid w:val="002073CE"/>
    <w:rsid w:val="0020770A"/>
    <w:rsid w:val="0021129A"/>
    <w:rsid w:val="00211A34"/>
    <w:rsid w:val="0021298B"/>
    <w:rsid w:val="00212AA2"/>
    <w:rsid w:val="00212C2D"/>
    <w:rsid w:val="002147D1"/>
    <w:rsid w:val="002159B1"/>
    <w:rsid w:val="002167F1"/>
    <w:rsid w:val="002173A0"/>
    <w:rsid w:val="00221476"/>
    <w:rsid w:val="00221E61"/>
    <w:rsid w:val="002223B4"/>
    <w:rsid w:val="002232E2"/>
    <w:rsid w:val="00223694"/>
    <w:rsid w:val="0022483A"/>
    <w:rsid w:val="002255E6"/>
    <w:rsid w:val="00225CC1"/>
    <w:rsid w:val="00227E03"/>
    <w:rsid w:val="00231A9F"/>
    <w:rsid w:val="00232D06"/>
    <w:rsid w:val="00233158"/>
    <w:rsid w:val="0023398B"/>
    <w:rsid w:val="00233FCB"/>
    <w:rsid w:val="00234405"/>
    <w:rsid w:val="00236128"/>
    <w:rsid w:val="00236583"/>
    <w:rsid w:val="00236816"/>
    <w:rsid w:val="00237EB5"/>
    <w:rsid w:val="002408AE"/>
    <w:rsid w:val="0024256E"/>
    <w:rsid w:val="00242667"/>
    <w:rsid w:val="00243BF8"/>
    <w:rsid w:val="00244FEC"/>
    <w:rsid w:val="002459DB"/>
    <w:rsid w:val="0024762B"/>
    <w:rsid w:val="00252D12"/>
    <w:rsid w:val="0025565B"/>
    <w:rsid w:val="002601F0"/>
    <w:rsid w:val="0026181E"/>
    <w:rsid w:val="002623A2"/>
    <w:rsid w:val="002624EF"/>
    <w:rsid w:val="002631F5"/>
    <w:rsid w:val="00263BE4"/>
    <w:rsid w:val="00264079"/>
    <w:rsid w:val="00264A15"/>
    <w:rsid w:val="002651E3"/>
    <w:rsid w:val="0026538A"/>
    <w:rsid w:val="002705A9"/>
    <w:rsid w:val="00271401"/>
    <w:rsid w:val="0027150D"/>
    <w:rsid w:val="00272C8D"/>
    <w:rsid w:val="00273A24"/>
    <w:rsid w:val="00274327"/>
    <w:rsid w:val="002747A4"/>
    <w:rsid w:val="00275086"/>
    <w:rsid w:val="00275181"/>
    <w:rsid w:val="002754CA"/>
    <w:rsid w:val="002759F1"/>
    <w:rsid w:val="00275FEF"/>
    <w:rsid w:val="00277783"/>
    <w:rsid w:val="002813C0"/>
    <w:rsid w:val="00282975"/>
    <w:rsid w:val="00282B2D"/>
    <w:rsid w:val="00283C01"/>
    <w:rsid w:val="002847F9"/>
    <w:rsid w:val="002864D9"/>
    <w:rsid w:val="00290962"/>
    <w:rsid w:val="00291495"/>
    <w:rsid w:val="002916F1"/>
    <w:rsid w:val="002922C2"/>
    <w:rsid w:val="00294C5E"/>
    <w:rsid w:val="00295297"/>
    <w:rsid w:val="00296465"/>
    <w:rsid w:val="002972CC"/>
    <w:rsid w:val="002A0CF4"/>
    <w:rsid w:val="002A1B5F"/>
    <w:rsid w:val="002A2D92"/>
    <w:rsid w:val="002A34B3"/>
    <w:rsid w:val="002A571F"/>
    <w:rsid w:val="002A6C8D"/>
    <w:rsid w:val="002A6E99"/>
    <w:rsid w:val="002A78BE"/>
    <w:rsid w:val="002B1C8D"/>
    <w:rsid w:val="002B1FCE"/>
    <w:rsid w:val="002B2116"/>
    <w:rsid w:val="002B2837"/>
    <w:rsid w:val="002B3CCD"/>
    <w:rsid w:val="002B51B1"/>
    <w:rsid w:val="002B5754"/>
    <w:rsid w:val="002B7A99"/>
    <w:rsid w:val="002C2354"/>
    <w:rsid w:val="002C2E12"/>
    <w:rsid w:val="002C3C75"/>
    <w:rsid w:val="002C6973"/>
    <w:rsid w:val="002C7688"/>
    <w:rsid w:val="002D02DB"/>
    <w:rsid w:val="002D1109"/>
    <w:rsid w:val="002D14D0"/>
    <w:rsid w:val="002D1F2F"/>
    <w:rsid w:val="002D22AB"/>
    <w:rsid w:val="002D2674"/>
    <w:rsid w:val="002D2DC4"/>
    <w:rsid w:val="002D426D"/>
    <w:rsid w:val="002D4A05"/>
    <w:rsid w:val="002D4F34"/>
    <w:rsid w:val="002D65C7"/>
    <w:rsid w:val="002E1442"/>
    <w:rsid w:val="002E167A"/>
    <w:rsid w:val="002E17FA"/>
    <w:rsid w:val="002E18D5"/>
    <w:rsid w:val="002E1AE8"/>
    <w:rsid w:val="002E1EB8"/>
    <w:rsid w:val="002E2C52"/>
    <w:rsid w:val="002E5017"/>
    <w:rsid w:val="002E5BA4"/>
    <w:rsid w:val="002E5F0E"/>
    <w:rsid w:val="002F1F1C"/>
    <w:rsid w:val="002F2EA0"/>
    <w:rsid w:val="002F340E"/>
    <w:rsid w:val="002F43BB"/>
    <w:rsid w:val="002F7557"/>
    <w:rsid w:val="0030079D"/>
    <w:rsid w:val="00300CC7"/>
    <w:rsid w:val="0030134C"/>
    <w:rsid w:val="00301684"/>
    <w:rsid w:val="00301B36"/>
    <w:rsid w:val="0030380C"/>
    <w:rsid w:val="0030682D"/>
    <w:rsid w:val="00311CB9"/>
    <w:rsid w:val="00311F8A"/>
    <w:rsid w:val="0031207A"/>
    <w:rsid w:val="00312369"/>
    <w:rsid w:val="003126EF"/>
    <w:rsid w:val="003129F7"/>
    <w:rsid w:val="00315C68"/>
    <w:rsid w:val="003164D4"/>
    <w:rsid w:val="00317A75"/>
    <w:rsid w:val="00317BE6"/>
    <w:rsid w:val="00320E5E"/>
    <w:rsid w:val="00322E6C"/>
    <w:rsid w:val="003234A5"/>
    <w:rsid w:val="003235B4"/>
    <w:rsid w:val="00323D2A"/>
    <w:rsid w:val="003241FD"/>
    <w:rsid w:val="003253F0"/>
    <w:rsid w:val="00325647"/>
    <w:rsid w:val="00327D26"/>
    <w:rsid w:val="00330309"/>
    <w:rsid w:val="00331242"/>
    <w:rsid w:val="00331DC9"/>
    <w:rsid w:val="00333732"/>
    <w:rsid w:val="00333878"/>
    <w:rsid w:val="00335542"/>
    <w:rsid w:val="00335E3D"/>
    <w:rsid w:val="0033639F"/>
    <w:rsid w:val="003363E0"/>
    <w:rsid w:val="00337874"/>
    <w:rsid w:val="00341051"/>
    <w:rsid w:val="003410DB"/>
    <w:rsid w:val="00341607"/>
    <w:rsid w:val="003455A0"/>
    <w:rsid w:val="003458AD"/>
    <w:rsid w:val="00346A03"/>
    <w:rsid w:val="0035066A"/>
    <w:rsid w:val="003509FD"/>
    <w:rsid w:val="00351519"/>
    <w:rsid w:val="003517F9"/>
    <w:rsid w:val="00351C38"/>
    <w:rsid w:val="00353E5B"/>
    <w:rsid w:val="0035567D"/>
    <w:rsid w:val="00355C60"/>
    <w:rsid w:val="00356DE7"/>
    <w:rsid w:val="00356F81"/>
    <w:rsid w:val="0036402A"/>
    <w:rsid w:val="00364975"/>
    <w:rsid w:val="00365609"/>
    <w:rsid w:val="00367AF2"/>
    <w:rsid w:val="00367BF8"/>
    <w:rsid w:val="003700E9"/>
    <w:rsid w:val="003701D5"/>
    <w:rsid w:val="00371E57"/>
    <w:rsid w:val="0037220F"/>
    <w:rsid w:val="00372EAD"/>
    <w:rsid w:val="00373564"/>
    <w:rsid w:val="00374A71"/>
    <w:rsid w:val="003750F6"/>
    <w:rsid w:val="00375FDA"/>
    <w:rsid w:val="0037717D"/>
    <w:rsid w:val="00377D44"/>
    <w:rsid w:val="00380CA8"/>
    <w:rsid w:val="00381310"/>
    <w:rsid w:val="0038249E"/>
    <w:rsid w:val="00383D54"/>
    <w:rsid w:val="00387B20"/>
    <w:rsid w:val="00390E28"/>
    <w:rsid w:val="00391D77"/>
    <w:rsid w:val="003926B0"/>
    <w:rsid w:val="00394DDB"/>
    <w:rsid w:val="00395E8D"/>
    <w:rsid w:val="003963B2"/>
    <w:rsid w:val="003971C4"/>
    <w:rsid w:val="00397542"/>
    <w:rsid w:val="003A04D0"/>
    <w:rsid w:val="003A1269"/>
    <w:rsid w:val="003A2D13"/>
    <w:rsid w:val="003A37A0"/>
    <w:rsid w:val="003A3982"/>
    <w:rsid w:val="003A3C6A"/>
    <w:rsid w:val="003A3D9C"/>
    <w:rsid w:val="003A4142"/>
    <w:rsid w:val="003A4E30"/>
    <w:rsid w:val="003A5EDE"/>
    <w:rsid w:val="003A6824"/>
    <w:rsid w:val="003B03AE"/>
    <w:rsid w:val="003B066A"/>
    <w:rsid w:val="003B0B81"/>
    <w:rsid w:val="003B0CAC"/>
    <w:rsid w:val="003B0D1F"/>
    <w:rsid w:val="003B1C19"/>
    <w:rsid w:val="003B318B"/>
    <w:rsid w:val="003B3C89"/>
    <w:rsid w:val="003B549C"/>
    <w:rsid w:val="003B671C"/>
    <w:rsid w:val="003B6E2B"/>
    <w:rsid w:val="003C0137"/>
    <w:rsid w:val="003C070E"/>
    <w:rsid w:val="003C0F39"/>
    <w:rsid w:val="003C0FA2"/>
    <w:rsid w:val="003C1052"/>
    <w:rsid w:val="003C15B8"/>
    <w:rsid w:val="003C3DB8"/>
    <w:rsid w:val="003C404B"/>
    <w:rsid w:val="003C5837"/>
    <w:rsid w:val="003C6185"/>
    <w:rsid w:val="003C68FE"/>
    <w:rsid w:val="003D40D4"/>
    <w:rsid w:val="003D5598"/>
    <w:rsid w:val="003D5599"/>
    <w:rsid w:val="003D6F84"/>
    <w:rsid w:val="003D7694"/>
    <w:rsid w:val="003E0633"/>
    <w:rsid w:val="003E2399"/>
    <w:rsid w:val="003E487E"/>
    <w:rsid w:val="003E4D43"/>
    <w:rsid w:val="003E63DA"/>
    <w:rsid w:val="003E64F0"/>
    <w:rsid w:val="003F0984"/>
    <w:rsid w:val="003F218A"/>
    <w:rsid w:val="003F4D3D"/>
    <w:rsid w:val="003F7EE3"/>
    <w:rsid w:val="00402417"/>
    <w:rsid w:val="00402D09"/>
    <w:rsid w:val="00402F91"/>
    <w:rsid w:val="00403536"/>
    <w:rsid w:val="00403D0E"/>
    <w:rsid w:val="0040409F"/>
    <w:rsid w:val="00404306"/>
    <w:rsid w:val="00404E50"/>
    <w:rsid w:val="004078F0"/>
    <w:rsid w:val="00411DEC"/>
    <w:rsid w:val="00412196"/>
    <w:rsid w:val="0041383E"/>
    <w:rsid w:val="00415244"/>
    <w:rsid w:val="00416589"/>
    <w:rsid w:val="004167D3"/>
    <w:rsid w:val="00417328"/>
    <w:rsid w:val="0042079A"/>
    <w:rsid w:val="004209DB"/>
    <w:rsid w:val="0042351C"/>
    <w:rsid w:val="00423E1A"/>
    <w:rsid w:val="0042449E"/>
    <w:rsid w:val="00424E9F"/>
    <w:rsid w:val="00426385"/>
    <w:rsid w:val="00426C3E"/>
    <w:rsid w:val="00426CC4"/>
    <w:rsid w:val="004312C6"/>
    <w:rsid w:val="0043145A"/>
    <w:rsid w:val="004317C6"/>
    <w:rsid w:val="0043261F"/>
    <w:rsid w:val="00434046"/>
    <w:rsid w:val="00435399"/>
    <w:rsid w:val="00435526"/>
    <w:rsid w:val="00435E11"/>
    <w:rsid w:val="0044006F"/>
    <w:rsid w:val="004458BA"/>
    <w:rsid w:val="00445B78"/>
    <w:rsid w:val="00446EEE"/>
    <w:rsid w:val="004470AA"/>
    <w:rsid w:val="00447269"/>
    <w:rsid w:val="00447E62"/>
    <w:rsid w:val="00451DA3"/>
    <w:rsid w:val="00454384"/>
    <w:rsid w:val="0045481F"/>
    <w:rsid w:val="00454977"/>
    <w:rsid w:val="00454AE4"/>
    <w:rsid w:val="00454CC8"/>
    <w:rsid w:val="00455585"/>
    <w:rsid w:val="00455E54"/>
    <w:rsid w:val="00462195"/>
    <w:rsid w:val="0046377E"/>
    <w:rsid w:val="00465EB3"/>
    <w:rsid w:val="004707E6"/>
    <w:rsid w:val="00472515"/>
    <w:rsid w:val="0047268A"/>
    <w:rsid w:val="00473EEE"/>
    <w:rsid w:val="00474068"/>
    <w:rsid w:val="004777F1"/>
    <w:rsid w:val="0048130B"/>
    <w:rsid w:val="00482D15"/>
    <w:rsid w:val="00482F0A"/>
    <w:rsid w:val="00483925"/>
    <w:rsid w:val="0048394E"/>
    <w:rsid w:val="00483ABB"/>
    <w:rsid w:val="004840DB"/>
    <w:rsid w:val="00491F63"/>
    <w:rsid w:val="00492660"/>
    <w:rsid w:val="004927A0"/>
    <w:rsid w:val="004927AB"/>
    <w:rsid w:val="004932A8"/>
    <w:rsid w:val="00494C31"/>
    <w:rsid w:val="00495AD3"/>
    <w:rsid w:val="00495B89"/>
    <w:rsid w:val="00497488"/>
    <w:rsid w:val="004979FA"/>
    <w:rsid w:val="00497C8C"/>
    <w:rsid w:val="004A427B"/>
    <w:rsid w:val="004B0444"/>
    <w:rsid w:val="004B10E8"/>
    <w:rsid w:val="004B2FD9"/>
    <w:rsid w:val="004B34A0"/>
    <w:rsid w:val="004B38E9"/>
    <w:rsid w:val="004B4482"/>
    <w:rsid w:val="004B4D7E"/>
    <w:rsid w:val="004B4F30"/>
    <w:rsid w:val="004B5067"/>
    <w:rsid w:val="004B5BDA"/>
    <w:rsid w:val="004B60DC"/>
    <w:rsid w:val="004B6BA1"/>
    <w:rsid w:val="004B704C"/>
    <w:rsid w:val="004C012D"/>
    <w:rsid w:val="004C081E"/>
    <w:rsid w:val="004C28D2"/>
    <w:rsid w:val="004C4412"/>
    <w:rsid w:val="004C4FEB"/>
    <w:rsid w:val="004C53C8"/>
    <w:rsid w:val="004C7FE5"/>
    <w:rsid w:val="004D1214"/>
    <w:rsid w:val="004D1AF8"/>
    <w:rsid w:val="004D2F5E"/>
    <w:rsid w:val="004D5A30"/>
    <w:rsid w:val="004D6990"/>
    <w:rsid w:val="004D6B79"/>
    <w:rsid w:val="004E044D"/>
    <w:rsid w:val="004E077C"/>
    <w:rsid w:val="004E2935"/>
    <w:rsid w:val="004E50B0"/>
    <w:rsid w:val="004E6618"/>
    <w:rsid w:val="004E6AD5"/>
    <w:rsid w:val="004E7C4D"/>
    <w:rsid w:val="004E7E33"/>
    <w:rsid w:val="004F0F3A"/>
    <w:rsid w:val="004F213C"/>
    <w:rsid w:val="004F45EE"/>
    <w:rsid w:val="004F4AD3"/>
    <w:rsid w:val="004F5887"/>
    <w:rsid w:val="004F77F9"/>
    <w:rsid w:val="004F7B6A"/>
    <w:rsid w:val="004F7F2F"/>
    <w:rsid w:val="00501856"/>
    <w:rsid w:val="00502BE9"/>
    <w:rsid w:val="00503BC9"/>
    <w:rsid w:val="00504AAD"/>
    <w:rsid w:val="00506A7C"/>
    <w:rsid w:val="005073E4"/>
    <w:rsid w:val="005119A7"/>
    <w:rsid w:val="00512330"/>
    <w:rsid w:val="00513FC9"/>
    <w:rsid w:val="0051418D"/>
    <w:rsid w:val="00517C0D"/>
    <w:rsid w:val="00520862"/>
    <w:rsid w:val="0052197B"/>
    <w:rsid w:val="005241F0"/>
    <w:rsid w:val="0052458F"/>
    <w:rsid w:val="00524C8C"/>
    <w:rsid w:val="00525ACB"/>
    <w:rsid w:val="00526544"/>
    <w:rsid w:val="005330D8"/>
    <w:rsid w:val="0053397E"/>
    <w:rsid w:val="00536239"/>
    <w:rsid w:val="0053655B"/>
    <w:rsid w:val="005413CC"/>
    <w:rsid w:val="00544572"/>
    <w:rsid w:val="00544776"/>
    <w:rsid w:val="005459A4"/>
    <w:rsid w:val="00547558"/>
    <w:rsid w:val="0054798F"/>
    <w:rsid w:val="00547CD4"/>
    <w:rsid w:val="0055036D"/>
    <w:rsid w:val="00550AFF"/>
    <w:rsid w:val="00552756"/>
    <w:rsid w:val="00552F41"/>
    <w:rsid w:val="005536A9"/>
    <w:rsid w:val="00553DEA"/>
    <w:rsid w:val="00555D3B"/>
    <w:rsid w:val="00557C5E"/>
    <w:rsid w:val="00560573"/>
    <w:rsid w:val="0056109B"/>
    <w:rsid w:val="00561210"/>
    <w:rsid w:val="00561245"/>
    <w:rsid w:val="0056136E"/>
    <w:rsid w:val="0056139A"/>
    <w:rsid w:val="00561A94"/>
    <w:rsid w:val="005647B3"/>
    <w:rsid w:val="00565C82"/>
    <w:rsid w:val="0056630B"/>
    <w:rsid w:val="00567324"/>
    <w:rsid w:val="0057046C"/>
    <w:rsid w:val="0057108B"/>
    <w:rsid w:val="005712C1"/>
    <w:rsid w:val="005714AB"/>
    <w:rsid w:val="00572206"/>
    <w:rsid w:val="00572B72"/>
    <w:rsid w:val="0058090E"/>
    <w:rsid w:val="00581403"/>
    <w:rsid w:val="00582901"/>
    <w:rsid w:val="00584423"/>
    <w:rsid w:val="0058557C"/>
    <w:rsid w:val="005855D0"/>
    <w:rsid w:val="00585DFE"/>
    <w:rsid w:val="005876D4"/>
    <w:rsid w:val="00587A30"/>
    <w:rsid w:val="0059250D"/>
    <w:rsid w:val="005932EA"/>
    <w:rsid w:val="00595B5A"/>
    <w:rsid w:val="00595D0A"/>
    <w:rsid w:val="005971FB"/>
    <w:rsid w:val="005A1800"/>
    <w:rsid w:val="005A29F4"/>
    <w:rsid w:val="005A4207"/>
    <w:rsid w:val="005A4DB6"/>
    <w:rsid w:val="005A552C"/>
    <w:rsid w:val="005A5B95"/>
    <w:rsid w:val="005A6BA5"/>
    <w:rsid w:val="005A70FC"/>
    <w:rsid w:val="005A7159"/>
    <w:rsid w:val="005A7951"/>
    <w:rsid w:val="005B37C5"/>
    <w:rsid w:val="005B5389"/>
    <w:rsid w:val="005B5620"/>
    <w:rsid w:val="005B6C9B"/>
    <w:rsid w:val="005B7F34"/>
    <w:rsid w:val="005C373D"/>
    <w:rsid w:val="005C47D7"/>
    <w:rsid w:val="005C4F03"/>
    <w:rsid w:val="005C5C80"/>
    <w:rsid w:val="005C65D7"/>
    <w:rsid w:val="005C67B8"/>
    <w:rsid w:val="005C739C"/>
    <w:rsid w:val="005C7598"/>
    <w:rsid w:val="005C7787"/>
    <w:rsid w:val="005D23C8"/>
    <w:rsid w:val="005D246D"/>
    <w:rsid w:val="005D3109"/>
    <w:rsid w:val="005D3D11"/>
    <w:rsid w:val="005D6017"/>
    <w:rsid w:val="005D63BB"/>
    <w:rsid w:val="005D7270"/>
    <w:rsid w:val="005E0E8E"/>
    <w:rsid w:val="005E2E02"/>
    <w:rsid w:val="005E4232"/>
    <w:rsid w:val="005E5BB7"/>
    <w:rsid w:val="005F04B1"/>
    <w:rsid w:val="005F1753"/>
    <w:rsid w:val="005F346D"/>
    <w:rsid w:val="005F3F2E"/>
    <w:rsid w:val="005F40AE"/>
    <w:rsid w:val="005F4EE0"/>
    <w:rsid w:val="005F5063"/>
    <w:rsid w:val="005F5AF6"/>
    <w:rsid w:val="005F5EBB"/>
    <w:rsid w:val="005F6BC0"/>
    <w:rsid w:val="00601F29"/>
    <w:rsid w:val="006041E1"/>
    <w:rsid w:val="00604718"/>
    <w:rsid w:val="00604DE4"/>
    <w:rsid w:val="00607881"/>
    <w:rsid w:val="00607DEB"/>
    <w:rsid w:val="006108F3"/>
    <w:rsid w:val="00614EB7"/>
    <w:rsid w:val="00614F92"/>
    <w:rsid w:val="00615007"/>
    <w:rsid w:val="00616A40"/>
    <w:rsid w:val="00617F76"/>
    <w:rsid w:val="00622CDC"/>
    <w:rsid w:val="00623730"/>
    <w:rsid w:val="00623E07"/>
    <w:rsid w:val="006315C2"/>
    <w:rsid w:val="00632BDC"/>
    <w:rsid w:val="00632FD1"/>
    <w:rsid w:val="00634FAE"/>
    <w:rsid w:val="0063583E"/>
    <w:rsid w:val="00636386"/>
    <w:rsid w:val="00637FF8"/>
    <w:rsid w:val="00640E6E"/>
    <w:rsid w:val="00641FFB"/>
    <w:rsid w:val="00642F86"/>
    <w:rsid w:val="0064395A"/>
    <w:rsid w:val="00643A9D"/>
    <w:rsid w:val="006446E1"/>
    <w:rsid w:val="0064561E"/>
    <w:rsid w:val="00651D4F"/>
    <w:rsid w:val="0065372C"/>
    <w:rsid w:val="00653F55"/>
    <w:rsid w:val="006570A5"/>
    <w:rsid w:val="0066154E"/>
    <w:rsid w:val="006615FC"/>
    <w:rsid w:val="0066351A"/>
    <w:rsid w:val="00663A51"/>
    <w:rsid w:val="00665325"/>
    <w:rsid w:val="006658BC"/>
    <w:rsid w:val="00666930"/>
    <w:rsid w:val="006704D2"/>
    <w:rsid w:val="00670B86"/>
    <w:rsid w:val="00671808"/>
    <w:rsid w:val="00673333"/>
    <w:rsid w:val="00673BD8"/>
    <w:rsid w:val="006742F8"/>
    <w:rsid w:val="006759E7"/>
    <w:rsid w:val="00676502"/>
    <w:rsid w:val="00676CAC"/>
    <w:rsid w:val="006778D8"/>
    <w:rsid w:val="00680ABC"/>
    <w:rsid w:val="0068364F"/>
    <w:rsid w:val="006860FD"/>
    <w:rsid w:val="006878CA"/>
    <w:rsid w:val="00687DCE"/>
    <w:rsid w:val="00691234"/>
    <w:rsid w:val="0069552D"/>
    <w:rsid w:val="00695637"/>
    <w:rsid w:val="0069573D"/>
    <w:rsid w:val="0069766C"/>
    <w:rsid w:val="00697905"/>
    <w:rsid w:val="006A165B"/>
    <w:rsid w:val="006A183B"/>
    <w:rsid w:val="006A244C"/>
    <w:rsid w:val="006A2585"/>
    <w:rsid w:val="006A29A6"/>
    <w:rsid w:val="006A31CD"/>
    <w:rsid w:val="006A3EF8"/>
    <w:rsid w:val="006A4118"/>
    <w:rsid w:val="006A61E3"/>
    <w:rsid w:val="006A74BC"/>
    <w:rsid w:val="006B1193"/>
    <w:rsid w:val="006B17F4"/>
    <w:rsid w:val="006B2120"/>
    <w:rsid w:val="006B213B"/>
    <w:rsid w:val="006B2A0E"/>
    <w:rsid w:val="006B354C"/>
    <w:rsid w:val="006B3B56"/>
    <w:rsid w:val="006B4077"/>
    <w:rsid w:val="006B45AE"/>
    <w:rsid w:val="006B5C46"/>
    <w:rsid w:val="006B6020"/>
    <w:rsid w:val="006B796F"/>
    <w:rsid w:val="006C07B0"/>
    <w:rsid w:val="006C4350"/>
    <w:rsid w:val="006C43DF"/>
    <w:rsid w:val="006C4A71"/>
    <w:rsid w:val="006C59A1"/>
    <w:rsid w:val="006D1194"/>
    <w:rsid w:val="006D16F7"/>
    <w:rsid w:val="006D3E01"/>
    <w:rsid w:val="006D4E9A"/>
    <w:rsid w:val="006D6103"/>
    <w:rsid w:val="006D620C"/>
    <w:rsid w:val="006D73D3"/>
    <w:rsid w:val="006E02B5"/>
    <w:rsid w:val="006E0A33"/>
    <w:rsid w:val="006E1BA3"/>
    <w:rsid w:val="006E1D8D"/>
    <w:rsid w:val="006E425B"/>
    <w:rsid w:val="006E47E8"/>
    <w:rsid w:val="006E4A6A"/>
    <w:rsid w:val="006E7BD7"/>
    <w:rsid w:val="006E7EFC"/>
    <w:rsid w:val="006F010A"/>
    <w:rsid w:val="006F0547"/>
    <w:rsid w:val="006F1166"/>
    <w:rsid w:val="006F2772"/>
    <w:rsid w:val="006F28E7"/>
    <w:rsid w:val="006F2A2E"/>
    <w:rsid w:val="006F2DBC"/>
    <w:rsid w:val="006F4123"/>
    <w:rsid w:val="006F437B"/>
    <w:rsid w:val="006F47D2"/>
    <w:rsid w:val="006F5BEB"/>
    <w:rsid w:val="006F6728"/>
    <w:rsid w:val="007000CC"/>
    <w:rsid w:val="00700181"/>
    <w:rsid w:val="0070232A"/>
    <w:rsid w:val="00702E7E"/>
    <w:rsid w:val="007051B1"/>
    <w:rsid w:val="00705267"/>
    <w:rsid w:val="00705BA8"/>
    <w:rsid w:val="00706C19"/>
    <w:rsid w:val="00711539"/>
    <w:rsid w:val="00712D00"/>
    <w:rsid w:val="0071316E"/>
    <w:rsid w:val="00717CB9"/>
    <w:rsid w:val="007206B5"/>
    <w:rsid w:val="00720790"/>
    <w:rsid w:val="00721385"/>
    <w:rsid w:val="007218EE"/>
    <w:rsid w:val="00722C71"/>
    <w:rsid w:val="00722D6B"/>
    <w:rsid w:val="007237B0"/>
    <w:rsid w:val="00724C2B"/>
    <w:rsid w:val="007254F6"/>
    <w:rsid w:val="00725753"/>
    <w:rsid w:val="0073101F"/>
    <w:rsid w:val="00731741"/>
    <w:rsid w:val="0073208B"/>
    <w:rsid w:val="00732FF2"/>
    <w:rsid w:val="00734404"/>
    <w:rsid w:val="00734ABB"/>
    <w:rsid w:val="00736030"/>
    <w:rsid w:val="0073648B"/>
    <w:rsid w:val="00740105"/>
    <w:rsid w:val="00740D19"/>
    <w:rsid w:val="00741629"/>
    <w:rsid w:val="00743293"/>
    <w:rsid w:val="00744B27"/>
    <w:rsid w:val="00744E3D"/>
    <w:rsid w:val="0075189F"/>
    <w:rsid w:val="00751D3A"/>
    <w:rsid w:val="0075236E"/>
    <w:rsid w:val="00753169"/>
    <w:rsid w:val="00754180"/>
    <w:rsid w:val="007551E7"/>
    <w:rsid w:val="0075530C"/>
    <w:rsid w:val="007554B2"/>
    <w:rsid w:val="007578A3"/>
    <w:rsid w:val="00760781"/>
    <w:rsid w:val="0076355F"/>
    <w:rsid w:val="007650E7"/>
    <w:rsid w:val="00765763"/>
    <w:rsid w:val="007666CE"/>
    <w:rsid w:val="00766F24"/>
    <w:rsid w:val="00766FA0"/>
    <w:rsid w:val="00767013"/>
    <w:rsid w:val="007708AB"/>
    <w:rsid w:val="00770ACA"/>
    <w:rsid w:val="00773913"/>
    <w:rsid w:val="00774209"/>
    <w:rsid w:val="007745C8"/>
    <w:rsid w:val="00774904"/>
    <w:rsid w:val="00776A2E"/>
    <w:rsid w:val="00781873"/>
    <w:rsid w:val="00781BA0"/>
    <w:rsid w:val="00782AD5"/>
    <w:rsid w:val="0078460C"/>
    <w:rsid w:val="00785463"/>
    <w:rsid w:val="007876E2"/>
    <w:rsid w:val="00787CCB"/>
    <w:rsid w:val="007902E1"/>
    <w:rsid w:val="00791DA9"/>
    <w:rsid w:val="00793A33"/>
    <w:rsid w:val="007941B5"/>
    <w:rsid w:val="007964F2"/>
    <w:rsid w:val="00797438"/>
    <w:rsid w:val="007A040A"/>
    <w:rsid w:val="007A0ACB"/>
    <w:rsid w:val="007A1375"/>
    <w:rsid w:val="007A1B8D"/>
    <w:rsid w:val="007A2AF9"/>
    <w:rsid w:val="007A403F"/>
    <w:rsid w:val="007A47D4"/>
    <w:rsid w:val="007A4D8B"/>
    <w:rsid w:val="007A5BAA"/>
    <w:rsid w:val="007A6358"/>
    <w:rsid w:val="007A732D"/>
    <w:rsid w:val="007B2825"/>
    <w:rsid w:val="007B2A25"/>
    <w:rsid w:val="007B2A93"/>
    <w:rsid w:val="007B5318"/>
    <w:rsid w:val="007B53CC"/>
    <w:rsid w:val="007B64A6"/>
    <w:rsid w:val="007C2619"/>
    <w:rsid w:val="007C3B6D"/>
    <w:rsid w:val="007C506B"/>
    <w:rsid w:val="007C68FD"/>
    <w:rsid w:val="007C769E"/>
    <w:rsid w:val="007C7F63"/>
    <w:rsid w:val="007C7F76"/>
    <w:rsid w:val="007D0586"/>
    <w:rsid w:val="007D0CB4"/>
    <w:rsid w:val="007D106E"/>
    <w:rsid w:val="007D4205"/>
    <w:rsid w:val="007D4B0F"/>
    <w:rsid w:val="007D52F1"/>
    <w:rsid w:val="007D575B"/>
    <w:rsid w:val="007D707C"/>
    <w:rsid w:val="007D79CB"/>
    <w:rsid w:val="007D7CA0"/>
    <w:rsid w:val="007E0064"/>
    <w:rsid w:val="007E1582"/>
    <w:rsid w:val="007E1948"/>
    <w:rsid w:val="007E27E1"/>
    <w:rsid w:val="007E2FDB"/>
    <w:rsid w:val="007E3954"/>
    <w:rsid w:val="007E6E95"/>
    <w:rsid w:val="007F0694"/>
    <w:rsid w:val="007F3EDE"/>
    <w:rsid w:val="007F4011"/>
    <w:rsid w:val="007F6804"/>
    <w:rsid w:val="0080048E"/>
    <w:rsid w:val="00803310"/>
    <w:rsid w:val="00803A26"/>
    <w:rsid w:val="0080489A"/>
    <w:rsid w:val="00805787"/>
    <w:rsid w:val="00807877"/>
    <w:rsid w:val="00810D1E"/>
    <w:rsid w:val="00812FD0"/>
    <w:rsid w:val="008130CF"/>
    <w:rsid w:val="00813428"/>
    <w:rsid w:val="008135D6"/>
    <w:rsid w:val="0081396B"/>
    <w:rsid w:val="008148F7"/>
    <w:rsid w:val="00814B1A"/>
    <w:rsid w:val="00815241"/>
    <w:rsid w:val="008156B9"/>
    <w:rsid w:val="008158B2"/>
    <w:rsid w:val="00816588"/>
    <w:rsid w:val="00817646"/>
    <w:rsid w:val="0081799D"/>
    <w:rsid w:val="00817FBC"/>
    <w:rsid w:val="008204F0"/>
    <w:rsid w:val="00821B2F"/>
    <w:rsid w:val="008242C6"/>
    <w:rsid w:val="008249B8"/>
    <w:rsid w:val="00824D03"/>
    <w:rsid w:val="00826AC6"/>
    <w:rsid w:val="00827C72"/>
    <w:rsid w:val="00830AAA"/>
    <w:rsid w:val="00831B9C"/>
    <w:rsid w:val="00831C6C"/>
    <w:rsid w:val="008348E3"/>
    <w:rsid w:val="00835681"/>
    <w:rsid w:val="00836A18"/>
    <w:rsid w:val="00837BBD"/>
    <w:rsid w:val="0084019A"/>
    <w:rsid w:val="00840B26"/>
    <w:rsid w:val="00840C1F"/>
    <w:rsid w:val="00840E8D"/>
    <w:rsid w:val="0084126B"/>
    <w:rsid w:val="00841303"/>
    <w:rsid w:val="0084300E"/>
    <w:rsid w:val="00843B08"/>
    <w:rsid w:val="00843E18"/>
    <w:rsid w:val="00844611"/>
    <w:rsid w:val="008449DE"/>
    <w:rsid w:val="00844A3A"/>
    <w:rsid w:val="00844A93"/>
    <w:rsid w:val="00844DE2"/>
    <w:rsid w:val="00845D98"/>
    <w:rsid w:val="00847A53"/>
    <w:rsid w:val="008509C3"/>
    <w:rsid w:val="00851B1C"/>
    <w:rsid w:val="008535D9"/>
    <w:rsid w:val="00853F11"/>
    <w:rsid w:val="00854170"/>
    <w:rsid w:val="00854A1A"/>
    <w:rsid w:val="0085586D"/>
    <w:rsid w:val="00857C7F"/>
    <w:rsid w:val="00860477"/>
    <w:rsid w:val="008611A6"/>
    <w:rsid w:val="00861874"/>
    <w:rsid w:val="00862CF2"/>
    <w:rsid w:val="008654B5"/>
    <w:rsid w:val="00865885"/>
    <w:rsid w:val="00866248"/>
    <w:rsid w:val="008666FE"/>
    <w:rsid w:val="0086677E"/>
    <w:rsid w:val="00866DC8"/>
    <w:rsid w:val="00867381"/>
    <w:rsid w:val="00867B88"/>
    <w:rsid w:val="00870589"/>
    <w:rsid w:val="008707EB"/>
    <w:rsid w:val="00871464"/>
    <w:rsid w:val="00871ACB"/>
    <w:rsid w:val="008720A2"/>
    <w:rsid w:val="008728E3"/>
    <w:rsid w:val="00874774"/>
    <w:rsid w:val="0087540B"/>
    <w:rsid w:val="008767B4"/>
    <w:rsid w:val="008778F7"/>
    <w:rsid w:val="00877A08"/>
    <w:rsid w:val="00882254"/>
    <w:rsid w:val="008832C1"/>
    <w:rsid w:val="00883F83"/>
    <w:rsid w:val="00884293"/>
    <w:rsid w:val="00884616"/>
    <w:rsid w:val="00885055"/>
    <w:rsid w:val="00886A02"/>
    <w:rsid w:val="00887D85"/>
    <w:rsid w:val="00890998"/>
    <w:rsid w:val="00890B57"/>
    <w:rsid w:val="008917A0"/>
    <w:rsid w:val="00892788"/>
    <w:rsid w:val="008946BE"/>
    <w:rsid w:val="0089511E"/>
    <w:rsid w:val="00896671"/>
    <w:rsid w:val="00897EE9"/>
    <w:rsid w:val="008A04EB"/>
    <w:rsid w:val="008A0515"/>
    <w:rsid w:val="008A0DCA"/>
    <w:rsid w:val="008A120B"/>
    <w:rsid w:val="008A249D"/>
    <w:rsid w:val="008A4245"/>
    <w:rsid w:val="008A4A07"/>
    <w:rsid w:val="008A6080"/>
    <w:rsid w:val="008A6423"/>
    <w:rsid w:val="008A7DD8"/>
    <w:rsid w:val="008B00C0"/>
    <w:rsid w:val="008B027B"/>
    <w:rsid w:val="008B1B61"/>
    <w:rsid w:val="008B3F36"/>
    <w:rsid w:val="008B4E86"/>
    <w:rsid w:val="008B5BA9"/>
    <w:rsid w:val="008B749A"/>
    <w:rsid w:val="008B7FF5"/>
    <w:rsid w:val="008C3FB8"/>
    <w:rsid w:val="008C58E5"/>
    <w:rsid w:val="008C5A94"/>
    <w:rsid w:val="008D15B4"/>
    <w:rsid w:val="008D338F"/>
    <w:rsid w:val="008D3418"/>
    <w:rsid w:val="008D3C85"/>
    <w:rsid w:val="008D3F44"/>
    <w:rsid w:val="008D5691"/>
    <w:rsid w:val="008D5C0C"/>
    <w:rsid w:val="008D5D00"/>
    <w:rsid w:val="008D60C2"/>
    <w:rsid w:val="008E0B9D"/>
    <w:rsid w:val="008E1C17"/>
    <w:rsid w:val="008E21CF"/>
    <w:rsid w:val="008E62F0"/>
    <w:rsid w:val="008E6C9C"/>
    <w:rsid w:val="008F4BC4"/>
    <w:rsid w:val="008F4DEC"/>
    <w:rsid w:val="008F5043"/>
    <w:rsid w:val="008F5256"/>
    <w:rsid w:val="008F7BEB"/>
    <w:rsid w:val="008F7C8F"/>
    <w:rsid w:val="009025BA"/>
    <w:rsid w:val="00902A6F"/>
    <w:rsid w:val="00902B33"/>
    <w:rsid w:val="009035E0"/>
    <w:rsid w:val="00903E1F"/>
    <w:rsid w:val="00904C2B"/>
    <w:rsid w:val="009069CD"/>
    <w:rsid w:val="00906C3A"/>
    <w:rsid w:val="009113D8"/>
    <w:rsid w:val="00912280"/>
    <w:rsid w:val="009142BA"/>
    <w:rsid w:val="009159E0"/>
    <w:rsid w:val="00917211"/>
    <w:rsid w:val="00920113"/>
    <w:rsid w:val="00921E9F"/>
    <w:rsid w:val="009223D6"/>
    <w:rsid w:val="00922FE9"/>
    <w:rsid w:val="00923102"/>
    <w:rsid w:val="00924B1A"/>
    <w:rsid w:val="00925972"/>
    <w:rsid w:val="009265E2"/>
    <w:rsid w:val="009265F6"/>
    <w:rsid w:val="00931D24"/>
    <w:rsid w:val="00931D6D"/>
    <w:rsid w:val="009321D9"/>
    <w:rsid w:val="00933D90"/>
    <w:rsid w:val="00934E36"/>
    <w:rsid w:val="00934FD1"/>
    <w:rsid w:val="0093547D"/>
    <w:rsid w:val="00935BE4"/>
    <w:rsid w:val="00935E12"/>
    <w:rsid w:val="00937490"/>
    <w:rsid w:val="00937569"/>
    <w:rsid w:val="009406E7"/>
    <w:rsid w:val="009417AE"/>
    <w:rsid w:val="0094282A"/>
    <w:rsid w:val="00942925"/>
    <w:rsid w:val="00943FDF"/>
    <w:rsid w:val="0094426B"/>
    <w:rsid w:val="009444DD"/>
    <w:rsid w:val="009446DD"/>
    <w:rsid w:val="009446EE"/>
    <w:rsid w:val="00944A39"/>
    <w:rsid w:val="00945B68"/>
    <w:rsid w:val="00946E2C"/>
    <w:rsid w:val="00950361"/>
    <w:rsid w:val="00951561"/>
    <w:rsid w:val="009516B5"/>
    <w:rsid w:val="00951D06"/>
    <w:rsid w:val="00954318"/>
    <w:rsid w:val="00955325"/>
    <w:rsid w:val="00955BBA"/>
    <w:rsid w:val="00957C64"/>
    <w:rsid w:val="00957F4B"/>
    <w:rsid w:val="00961F5E"/>
    <w:rsid w:val="00962414"/>
    <w:rsid w:val="009641FD"/>
    <w:rsid w:val="00964DD9"/>
    <w:rsid w:val="00965684"/>
    <w:rsid w:val="009659F0"/>
    <w:rsid w:val="00966E69"/>
    <w:rsid w:val="009709C8"/>
    <w:rsid w:val="0097140E"/>
    <w:rsid w:val="00974DAE"/>
    <w:rsid w:val="0097500C"/>
    <w:rsid w:val="00976B56"/>
    <w:rsid w:val="009801B1"/>
    <w:rsid w:val="009806D1"/>
    <w:rsid w:val="00980BC9"/>
    <w:rsid w:val="00982EB0"/>
    <w:rsid w:val="00982FED"/>
    <w:rsid w:val="0098362C"/>
    <w:rsid w:val="00983DEB"/>
    <w:rsid w:val="00984517"/>
    <w:rsid w:val="00984B54"/>
    <w:rsid w:val="00984F17"/>
    <w:rsid w:val="00986932"/>
    <w:rsid w:val="00986E71"/>
    <w:rsid w:val="00986EFD"/>
    <w:rsid w:val="00990D85"/>
    <w:rsid w:val="00991D2D"/>
    <w:rsid w:val="009935EF"/>
    <w:rsid w:val="0099580B"/>
    <w:rsid w:val="0099595A"/>
    <w:rsid w:val="009A0200"/>
    <w:rsid w:val="009A1E4D"/>
    <w:rsid w:val="009A24B3"/>
    <w:rsid w:val="009A25AE"/>
    <w:rsid w:val="009A48F6"/>
    <w:rsid w:val="009A4BDC"/>
    <w:rsid w:val="009A5B10"/>
    <w:rsid w:val="009A6BAE"/>
    <w:rsid w:val="009A7170"/>
    <w:rsid w:val="009A7CC2"/>
    <w:rsid w:val="009B0600"/>
    <w:rsid w:val="009B06A1"/>
    <w:rsid w:val="009B09D7"/>
    <w:rsid w:val="009B1DA6"/>
    <w:rsid w:val="009B251B"/>
    <w:rsid w:val="009B3CE5"/>
    <w:rsid w:val="009B5374"/>
    <w:rsid w:val="009B5521"/>
    <w:rsid w:val="009B5974"/>
    <w:rsid w:val="009B61BE"/>
    <w:rsid w:val="009C1592"/>
    <w:rsid w:val="009C1A84"/>
    <w:rsid w:val="009C4282"/>
    <w:rsid w:val="009C46E6"/>
    <w:rsid w:val="009C74E1"/>
    <w:rsid w:val="009C7F4B"/>
    <w:rsid w:val="009D04EC"/>
    <w:rsid w:val="009D07AC"/>
    <w:rsid w:val="009D2A2A"/>
    <w:rsid w:val="009D42FC"/>
    <w:rsid w:val="009D5C43"/>
    <w:rsid w:val="009D628D"/>
    <w:rsid w:val="009D65BD"/>
    <w:rsid w:val="009D74D7"/>
    <w:rsid w:val="009E0397"/>
    <w:rsid w:val="009E20A4"/>
    <w:rsid w:val="009E22F2"/>
    <w:rsid w:val="009E2CC3"/>
    <w:rsid w:val="009E3397"/>
    <w:rsid w:val="009E340A"/>
    <w:rsid w:val="009E695D"/>
    <w:rsid w:val="009F0180"/>
    <w:rsid w:val="009F0D9B"/>
    <w:rsid w:val="009F0EFC"/>
    <w:rsid w:val="009F225C"/>
    <w:rsid w:val="009F411B"/>
    <w:rsid w:val="009F4B17"/>
    <w:rsid w:val="009F7897"/>
    <w:rsid w:val="009F7983"/>
    <w:rsid w:val="00A00253"/>
    <w:rsid w:val="00A008F8"/>
    <w:rsid w:val="00A015A1"/>
    <w:rsid w:val="00A03A84"/>
    <w:rsid w:val="00A03C3B"/>
    <w:rsid w:val="00A03CD2"/>
    <w:rsid w:val="00A056AD"/>
    <w:rsid w:val="00A057C4"/>
    <w:rsid w:val="00A11104"/>
    <w:rsid w:val="00A11751"/>
    <w:rsid w:val="00A121D9"/>
    <w:rsid w:val="00A1344F"/>
    <w:rsid w:val="00A14F0E"/>
    <w:rsid w:val="00A14F20"/>
    <w:rsid w:val="00A15D2A"/>
    <w:rsid w:val="00A16248"/>
    <w:rsid w:val="00A211DE"/>
    <w:rsid w:val="00A22580"/>
    <w:rsid w:val="00A25B5B"/>
    <w:rsid w:val="00A26F60"/>
    <w:rsid w:val="00A31A2E"/>
    <w:rsid w:val="00A31AE4"/>
    <w:rsid w:val="00A320A9"/>
    <w:rsid w:val="00A3375B"/>
    <w:rsid w:val="00A33880"/>
    <w:rsid w:val="00A33F90"/>
    <w:rsid w:val="00A35286"/>
    <w:rsid w:val="00A3587B"/>
    <w:rsid w:val="00A3626A"/>
    <w:rsid w:val="00A377D9"/>
    <w:rsid w:val="00A4120A"/>
    <w:rsid w:val="00A42F92"/>
    <w:rsid w:val="00A431F1"/>
    <w:rsid w:val="00A43AC0"/>
    <w:rsid w:val="00A43D55"/>
    <w:rsid w:val="00A44737"/>
    <w:rsid w:val="00A44A13"/>
    <w:rsid w:val="00A46200"/>
    <w:rsid w:val="00A46E03"/>
    <w:rsid w:val="00A475F1"/>
    <w:rsid w:val="00A50B03"/>
    <w:rsid w:val="00A529A9"/>
    <w:rsid w:val="00A53CF5"/>
    <w:rsid w:val="00A53E6E"/>
    <w:rsid w:val="00A540B6"/>
    <w:rsid w:val="00A557CA"/>
    <w:rsid w:val="00A56D27"/>
    <w:rsid w:val="00A5752E"/>
    <w:rsid w:val="00A57A2A"/>
    <w:rsid w:val="00A57A6A"/>
    <w:rsid w:val="00A57E18"/>
    <w:rsid w:val="00A60D81"/>
    <w:rsid w:val="00A61F2C"/>
    <w:rsid w:val="00A624EC"/>
    <w:rsid w:val="00A62E83"/>
    <w:rsid w:val="00A638BE"/>
    <w:rsid w:val="00A6435A"/>
    <w:rsid w:val="00A64DF4"/>
    <w:rsid w:val="00A658EC"/>
    <w:rsid w:val="00A66F0D"/>
    <w:rsid w:val="00A71BE1"/>
    <w:rsid w:val="00A733FF"/>
    <w:rsid w:val="00A73DB5"/>
    <w:rsid w:val="00A7455E"/>
    <w:rsid w:val="00A75D06"/>
    <w:rsid w:val="00A76C83"/>
    <w:rsid w:val="00A76CEB"/>
    <w:rsid w:val="00A77A6C"/>
    <w:rsid w:val="00A80855"/>
    <w:rsid w:val="00A82747"/>
    <w:rsid w:val="00A83769"/>
    <w:rsid w:val="00A84348"/>
    <w:rsid w:val="00A8488E"/>
    <w:rsid w:val="00A84FFC"/>
    <w:rsid w:val="00A85D6D"/>
    <w:rsid w:val="00A86D2D"/>
    <w:rsid w:val="00A86F9E"/>
    <w:rsid w:val="00A87428"/>
    <w:rsid w:val="00A919EA"/>
    <w:rsid w:val="00A93AD2"/>
    <w:rsid w:val="00A945A8"/>
    <w:rsid w:val="00A946BE"/>
    <w:rsid w:val="00A95133"/>
    <w:rsid w:val="00A97E58"/>
    <w:rsid w:val="00AA1CB4"/>
    <w:rsid w:val="00AA2043"/>
    <w:rsid w:val="00AA2464"/>
    <w:rsid w:val="00AA2A2C"/>
    <w:rsid w:val="00AA3081"/>
    <w:rsid w:val="00AA3337"/>
    <w:rsid w:val="00AA4E98"/>
    <w:rsid w:val="00AA61E1"/>
    <w:rsid w:val="00AA74B6"/>
    <w:rsid w:val="00AB24F1"/>
    <w:rsid w:val="00AB253A"/>
    <w:rsid w:val="00AB2C6E"/>
    <w:rsid w:val="00AB3847"/>
    <w:rsid w:val="00AB3BC8"/>
    <w:rsid w:val="00AB5A42"/>
    <w:rsid w:val="00AB6579"/>
    <w:rsid w:val="00AB7A9F"/>
    <w:rsid w:val="00AB7D43"/>
    <w:rsid w:val="00AC02C9"/>
    <w:rsid w:val="00AC0615"/>
    <w:rsid w:val="00AC2657"/>
    <w:rsid w:val="00AC281A"/>
    <w:rsid w:val="00AC297C"/>
    <w:rsid w:val="00AC2C89"/>
    <w:rsid w:val="00AC319E"/>
    <w:rsid w:val="00AC3AF6"/>
    <w:rsid w:val="00AC46EA"/>
    <w:rsid w:val="00AC6439"/>
    <w:rsid w:val="00AC6998"/>
    <w:rsid w:val="00AC7748"/>
    <w:rsid w:val="00AD0725"/>
    <w:rsid w:val="00AD09AF"/>
    <w:rsid w:val="00AD1399"/>
    <w:rsid w:val="00AD29F1"/>
    <w:rsid w:val="00AD2F95"/>
    <w:rsid w:val="00AD3195"/>
    <w:rsid w:val="00AD4039"/>
    <w:rsid w:val="00AD4107"/>
    <w:rsid w:val="00AD57DB"/>
    <w:rsid w:val="00AD605E"/>
    <w:rsid w:val="00AD687B"/>
    <w:rsid w:val="00AD6C3B"/>
    <w:rsid w:val="00AD731D"/>
    <w:rsid w:val="00AD7994"/>
    <w:rsid w:val="00AE0D39"/>
    <w:rsid w:val="00AE0E50"/>
    <w:rsid w:val="00AE122C"/>
    <w:rsid w:val="00AE1529"/>
    <w:rsid w:val="00AE4267"/>
    <w:rsid w:val="00AE69B1"/>
    <w:rsid w:val="00AF0D73"/>
    <w:rsid w:val="00AF1DA3"/>
    <w:rsid w:val="00AF2413"/>
    <w:rsid w:val="00AF2E83"/>
    <w:rsid w:val="00AF3493"/>
    <w:rsid w:val="00AF3565"/>
    <w:rsid w:val="00AF3F4D"/>
    <w:rsid w:val="00AF407B"/>
    <w:rsid w:val="00AF44FD"/>
    <w:rsid w:val="00AF482D"/>
    <w:rsid w:val="00AF49F4"/>
    <w:rsid w:val="00AF517C"/>
    <w:rsid w:val="00AF6439"/>
    <w:rsid w:val="00AF7FA9"/>
    <w:rsid w:val="00B0120C"/>
    <w:rsid w:val="00B01862"/>
    <w:rsid w:val="00B019B2"/>
    <w:rsid w:val="00B03611"/>
    <w:rsid w:val="00B03625"/>
    <w:rsid w:val="00B0442C"/>
    <w:rsid w:val="00B05B38"/>
    <w:rsid w:val="00B06A18"/>
    <w:rsid w:val="00B079B4"/>
    <w:rsid w:val="00B102C0"/>
    <w:rsid w:val="00B10A4B"/>
    <w:rsid w:val="00B11E30"/>
    <w:rsid w:val="00B13AB8"/>
    <w:rsid w:val="00B143E2"/>
    <w:rsid w:val="00B168C1"/>
    <w:rsid w:val="00B16F7A"/>
    <w:rsid w:val="00B176E6"/>
    <w:rsid w:val="00B178CA"/>
    <w:rsid w:val="00B211BD"/>
    <w:rsid w:val="00B228C5"/>
    <w:rsid w:val="00B247FF"/>
    <w:rsid w:val="00B26FF6"/>
    <w:rsid w:val="00B30570"/>
    <w:rsid w:val="00B30998"/>
    <w:rsid w:val="00B323E9"/>
    <w:rsid w:val="00B32601"/>
    <w:rsid w:val="00B3384C"/>
    <w:rsid w:val="00B34092"/>
    <w:rsid w:val="00B3454C"/>
    <w:rsid w:val="00B34738"/>
    <w:rsid w:val="00B34920"/>
    <w:rsid w:val="00B35D64"/>
    <w:rsid w:val="00B35E53"/>
    <w:rsid w:val="00B40553"/>
    <w:rsid w:val="00B40682"/>
    <w:rsid w:val="00B4141C"/>
    <w:rsid w:val="00B42A8C"/>
    <w:rsid w:val="00B42C0E"/>
    <w:rsid w:val="00B436F9"/>
    <w:rsid w:val="00B44390"/>
    <w:rsid w:val="00B46631"/>
    <w:rsid w:val="00B47B5D"/>
    <w:rsid w:val="00B47DA3"/>
    <w:rsid w:val="00B5018F"/>
    <w:rsid w:val="00B50C1F"/>
    <w:rsid w:val="00B5365C"/>
    <w:rsid w:val="00B54777"/>
    <w:rsid w:val="00B5549D"/>
    <w:rsid w:val="00B5591F"/>
    <w:rsid w:val="00B562FE"/>
    <w:rsid w:val="00B573D0"/>
    <w:rsid w:val="00B57843"/>
    <w:rsid w:val="00B609FE"/>
    <w:rsid w:val="00B61C06"/>
    <w:rsid w:val="00B62928"/>
    <w:rsid w:val="00B62B3C"/>
    <w:rsid w:val="00B645EF"/>
    <w:rsid w:val="00B648A8"/>
    <w:rsid w:val="00B65784"/>
    <w:rsid w:val="00B66038"/>
    <w:rsid w:val="00B67758"/>
    <w:rsid w:val="00B7018C"/>
    <w:rsid w:val="00B72BAD"/>
    <w:rsid w:val="00B746ED"/>
    <w:rsid w:val="00B77A02"/>
    <w:rsid w:val="00B80B01"/>
    <w:rsid w:val="00B815BC"/>
    <w:rsid w:val="00B83605"/>
    <w:rsid w:val="00B842E9"/>
    <w:rsid w:val="00B84391"/>
    <w:rsid w:val="00B84631"/>
    <w:rsid w:val="00B8562F"/>
    <w:rsid w:val="00B8566C"/>
    <w:rsid w:val="00B869EA"/>
    <w:rsid w:val="00B90646"/>
    <w:rsid w:val="00B9120F"/>
    <w:rsid w:val="00B91A33"/>
    <w:rsid w:val="00B91CA9"/>
    <w:rsid w:val="00B9209C"/>
    <w:rsid w:val="00B95079"/>
    <w:rsid w:val="00B96850"/>
    <w:rsid w:val="00B96FE7"/>
    <w:rsid w:val="00BA3302"/>
    <w:rsid w:val="00BA4EE3"/>
    <w:rsid w:val="00BA4FFD"/>
    <w:rsid w:val="00BA631F"/>
    <w:rsid w:val="00BA67D6"/>
    <w:rsid w:val="00BA6C24"/>
    <w:rsid w:val="00BB03E4"/>
    <w:rsid w:val="00BB1FA8"/>
    <w:rsid w:val="00BB21AE"/>
    <w:rsid w:val="00BB4BDF"/>
    <w:rsid w:val="00BB548C"/>
    <w:rsid w:val="00BB5C47"/>
    <w:rsid w:val="00BB6B5F"/>
    <w:rsid w:val="00BB7846"/>
    <w:rsid w:val="00BC083F"/>
    <w:rsid w:val="00BC4330"/>
    <w:rsid w:val="00BC456B"/>
    <w:rsid w:val="00BC5B93"/>
    <w:rsid w:val="00BC64FE"/>
    <w:rsid w:val="00BC6A60"/>
    <w:rsid w:val="00BC7894"/>
    <w:rsid w:val="00BC7953"/>
    <w:rsid w:val="00BC7DB5"/>
    <w:rsid w:val="00BC7F5D"/>
    <w:rsid w:val="00BD33F8"/>
    <w:rsid w:val="00BD3412"/>
    <w:rsid w:val="00BD3A64"/>
    <w:rsid w:val="00BD45F4"/>
    <w:rsid w:val="00BD50A2"/>
    <w:rsid w:val="00BD5D41"/>
    <w:rsid w:val="00BE125A"/>
    <w:rsid w:val="00BE13A3"/>
    <w:rsid w:val="00BE15A0"/>
    <w:rsid w:val="00BE2B74"/>
    <w:rsid w:val="00BE4456"/>
    <w:rsid w:val="00BE6267"/>
    <w:rsid w:val="00BE6A6A"/>
    <w:rsid w:val="00BE7885"/>
    <w:rsid w:val="00BE7FAD"/>
    <w:rsid w:val="00BF05A8"/>
    <w:rsid w:val="00BF0E2F"/>
    <w:rsid w:val="00BF3C01"/>
    <w:rsid w:val="00BF4D65"/>
    <w:rsid w:val="00BF5E96"/>
    <w:rsid w:val="00BF64A7"/>
    <w:rsid w:val="00BF7846"/>
    <w:rsid w:val="00BF7A9C"/>
    <w:rsid w:val="00C0140B"/>
    <w:rsid w:val="00C02A3C"/>
    <w:rsid w:val="00C0328C"/>
    <w:rsid w:val="00C043CB"/>
    <w:rsid w:val="00C062FA"/>
    <w:rsid w:val="00C079DE"/>
    <w:rsid w:val="00C10071"/>
    <w:rsid w:val="00C1100F"/>
    <w:rsid w:val="00C12511"/>
    <w:rsid w:val="00C13F57"/>
    <w:rsid w:val="00C142E9"/>
    <w:rsid w:val="00C16750"/>
    <w:rsid w:val="00C170B7"/>
    <w:rsid w:val="00C17EC3"/>
    <w:rsid w:val="00C2247D"/>
    <w:rsid w:val="00C24D8F"/>
    <w:rsid w:val="00C266D4"/>
    <w:rsid w:val="00C2705B"/>
    <w:rsid w:val="00C315AF"/>
    <w:rsid w:val="00C348F0"/>
    <w:rsid w:val="00C35140"/>
    <w:rsid w:val="00C3729E"/>
    <w:rsid w:val="00C41766"/>
    <w:rsid w:val="00C46117"/>
    <w:rsid w:val="00C46188"/>
    <w:rsid w:val="00C46955"/>
    <w:rsid w:val="00C46FD2"/>
    <w:rsid w:val="00C475EC"/>
    <w:rsid w:val="00C50F28"/>
    <w:rsid w:val="00C52ACC"/>
    <w:rsid w:val="00C533DE"/>
    <w:rsid w:val="00C54AF8"/>
    <w:rsid w:val="00C552F0"/>
    <w:rsid w:val="00C5602D"/>
    <w:rsid w:val="00C561D1"/>
    <w:rsid w:val="00C57B81"/>
    <w:rsid w:val="00C61D66"/>
    <w:rsid w:val="00C6208C"/>
    <w:rsid w:val="00C631A0"/>
    <w:rsid w:val="00C66EE0"/>
    <w:rsid w:val="00C67324"/>
    <w:rsid w:val="00C70857"/>
    <w:rsid w:val="00C73275"/>
    <w:rsid w:val="00C75366"/>
    <w:rsid w:val="00C770B2"/>
    <w:rsid w:val="00C77590"/>
    <w:rsid w:val="00C77BA5"/>
    <w:rsid w:val="00C82F17"/>
    <w:rsid w:val="00C83BF6"/>
    <w:rsid w:val="00C849DF"/>
    <w:rsid w:val="00C86179"/>
    <w:rsid w:val="00C87E7C"/>
    <w:rsid w:val="00C90EF5"/>
    <w:rsid w:val="00C9153D"/>
    <w:rsid w:val="00C917AE"/>
    <w:rsid w:val="00C925CE"/>
    <w:rsid w:val="00C92CF5"/>
    <w:rsid w:val="00C9428F"/>
    <w:rsid w:val="00C94757"/>
    <w:rsid w:val="00C94909"/>
    <w:rsid w:val="00C9495A"/>
    <w:rsid w:val="00C94C35"/>
    <w:rsid w:val="00CA1881"/>
    <w:rsid w:val="00CA57E2"/>
    <w:rsid w:val="00CA6204"/>
    <w:rsid w:val="00CA62C6"/>
    <w:rsid w:val="00CB0860"/>
    <w:rsid w:val="00CB101D"/>
    <w:rsid w:val="00CB1C53"/>
    <w:rsid w:val="00CB2447"/>
    <w:rsid w:val="00CB24EA"/>
    <w:rsid w:val="00CB50DA"/>
    <w:rsid w:val="00CB5BEF"/>
    <w:rsid w:val="00CB68EE"/>
    <w:rsid w:val="00CB75D1"/>
    <w:rsid w:val="00CC0B71"/>
    <w:rsid w:val="00CC2171"/>
    <w:rsid w:val="00CC592E"/>
    <w:rsid w:val="00CD1756"/>
    <w:rsid w:val="00CD1EDF"/>
    <w:rsid w:val="00CD3DBA"/>
    <w:rsid w:val="00CD4548"/>
    <w:rsid w:val="00CD4695"/>
    <w:rsid w:val="00CD63F7"/>
    <w:rsid w:val="00CE0088"/>
    <w:rsid w:val="00CE097C"/>
    <w:rsid w:val="00CE2747"/>
    <w:rsid w:val="00CE429F"/>
    <w:rsid w:val="00CE444C"/>
    <w:rsid w:val="00CE4E8F"/>
    <w:rsid w:val="00CE532B"/>
    <w:rsid w:val="00CE78F6"/>
    <w:rsid w:val="00CE7D3A"/>
    <w:rsid w:val="00CF0A93"/>
    <w:rsid w:val="00CF0F3E"/>
    <w:rsid w:val="00CF5A9D"/>
    <w:rsid w:val="00D004E8"/>
    <w:rsid w:val="00D0094A"/>
    <w:rsid w:val="00D0262C"/>
    <w:rsid w:val="00D03AFF"/>
    <w:rsid w:val="00D053A8"/>
    <w:rsid w:val="00D06BCF"/>
    <w:rsid w:val="00D07BF8"/>
    <w:rsid w:val="00D07F3D"/>
    <w:rsid w:val="00D112A6"/>
    <w:rsid w:val="00D1198E"/>
    <w:rsid w:val="00D12556"/>
    <w:rsid w:val="00D12ADE"/>
    <w:rsid w:val="00D13435"/>
    <w:rsid w:val="00D15CFA"/>
    <w:rsid w:val="00D16443"/>
    <w:rsid w:val="00D165B0"/>
    <w:rsid w:val="00D17763"/>
    <w:rsid w:val="00D2131C"/>
    <w:rsid w:val="00D21E14"/>
    <w:rsid w:val="00D25B3C"/>
    <w:rsid w:val="00D25FED"/>
    <w:rsid w:val="00D26298"/>
    <w:rsid w:val="00D26CCB"/>
    <w:rsid w:val="00D27754"/>
    <w:rsid w:val="00D30EAC"/>
    <w:rsid w:val="00D30F3F"/>
    <w:rsid w:val="00D319C1"/>
    <w:rsid w:val="00D331C7"/>
    <w:rsid w:val="00D334BD"/>
    <w:rsid w:val="00D35028"/>
    <w:rsid w:val="00D35165"/>
    <w:rsid w:val="00D35D11"/>
    <w:rsid w:val="00D35DD7"/>
    <w:rsid w:val="00D36F1C"/>
    <w:rsid w:val="00D3779D"/>
    <w:rsid w:val="00D4003D"/>
    <w:rsid w:val="00D41BD9"/>
    <w:rsid w:val="00D43352"/>
    <w:rsid w:val="00D43CF5"/>
    <w:rsid w:val="00D454EA"/>
    <w:rsid w:val="00D47C7F"/>
    <w:rsid w:val="00D50044"/>
    <w:rsid w:val="00D518B7"/>
    <w:rsid w:val="00D51D00"/>
    <w:rsid w:val="00D52DB0"/>
    <w:rsid w:val="00D52E29"/>
    <w:rsid w:val="00D53B2A"/>
    <w:rsid w:val="00D56514"/>
    <w:rsid w:val="00D57E8A"/>
    <w:rsid w:val="00D60C8B"/>
    <w:rsid w:val="00D6171E"/>
    <w:rsid w:val="00D617C7"/>
    <w:rsid w:val="00D62B4A"/>
    <w:rsid w:val="00D63F38"/>
    <w:rsid w:val="00D64201"/>
    <w:rsid w:val="00D64505"/>
    <w:rsid w:val="00D645F8"/>
    <w:rsid w:val="00D64662"/>
    <w:rsid w:val="00D6513A"/>
    <w:rsid w:val="00D65672"/>
    <w:rsid w:val="00D6626B"/>
    <w:rsid w:val="00D67CB1"/>
    <w:rsid w:val="00D67E85"/>
    <w:rsid w:val="00D67ED9"/>
    <w:rsid w:val="00D715F4"/>
    <w:rsid w:val="00D72A38"/>
    <w:rsid w:val="00D7403E"/>
    <w:rsid w:val="00D74E11"/>
    <w:rsid w:val="00D75062"/>
    <w:rsid w:val="00D77AFE"/>
    <w:rsid w:val="00D84FC6"/>
    <w:rsid w:val="00D869DE"/>
    <w:rsid w:val="00D91894"/>
    <w:rsid w:val="00D91AE4"/>
    <w:rsid w:val="00D93D9D"/>
    <w:rsid w:val="00D9460E"/>
    <w:rsid w:val="00D95DEE"/>
    <w:rsid w:val="00D97824"/>
    <w:rsid w:val="00DA0558"/>
    <w:rsid w:val="00DA7437"/>
    <w:rsid w:val="00DA7713"/>
    <w:rsid w:val="00DB0872"/>
    <w:rsid w:val="00DB4905"/>
    <w:rsid w:val="00DB4BDE"/>
    <w:rsid w:val="00DB4CDE"/>
    <w:rsid w:val="00DB56BC"/>
    <w:rsid w:val="00DB69DC"/>
    <w:rsid w:val="00DB741A"/>
    <w:rsid w:val="00DC0032"/>
    <w:rsid w:val="00DC04FE"/>
    <w:rsid w:val="00DC1BA4"/>
    <w:rsid w:val="00DC2095"/>
    <w:rsid w:val="00DC22F3"/>
    <w:rsid w:val="00DC350E"/>
    <w:rsid w:val="00DC391D"/>
    <w:rsid w:val="00DC5881"/>
    <w:rsid w:val="00DC6D9F"/>
    <w:rsid w:val="00DC705A"/>
    <w:rsid w:val="00DC7152"/>
    <w:rsid w:val="00DD3215"/>
    <w:rsid w:val="00DD38E7"/>
    <w:rsid w:val="00DD421F"/>
    <w:rsid w:val="00DD44D1"/>
    <w:rsid w:val="00DD696D"/>
    <w:rsid w:val="00DE01D0"/>
    <w:rsid w:val="00DE21E6"/>
    <w:rsid w:val="00DE234F"/>
    <w:rsid w:val="00DE5CE4"/>
    <w:rsid w:val="00DE72FA"/>
    <w:rsid w:val="00DE7D3A"/>
    <w:rsid w:val="00DF01E1"/>
    <w:rsid w:val="00DF0948"/>
    <w:rsid w:val="00DF64DA"/>
    <w:rsid w:val="00DF6847"/>
    <w:rsid w:val="00DF7A51"/>
    <w:rsid w:val="00E00327"/>
    <w:rsid w:val="00E00879"/>
    <w:rsid w:val="00E0089C"/>
    <w:rsid w:val="00E04611"/>
    <w:rsid w:val="00E06848"/>
    <w:rsid w:val="00E068D4"/>
    <w:rsid w:val="00E12769"/>
    <w:rsid w:val="00E12950"/>
    <w:rsid w:val="00E12A20"/>
    <w:rsid w:val="00E13307"/>
    <w:rsid w:val="00E14A06"/>
    <w:rsid w:val="00E14E32"/>
    <w:rsid w:val="00E16849"/>
    <w:rsid w:val="00E169BE"/>
    <w:rsid w:val="00E16D44"/>
    <w:rsid w:val="00E16E91"/>
    <w:rsid w:val="00E212E4"/>
    <w:rsid w:val="00E252D1"/>
    <w:rsid w:val="00E2619A"/>
    <w:rsid w:val="00E2664C"/>
    <w:rsid w:val="00E27E9A"/>
    <w:rsid w:val="00E31477"/>
    <w:rsid w:val="00E32488"/>
    <w:rsid w:val="00E32F31"/>
    <w:rsid w:val="00E346F9"/>
    <w:rsid w:val="00E34728"/>
    <w:rsid w:val="00E3615E"/>
    <w:rsid w:val="00E378C1"/>
    <w:rsid w:val="00E4178F"/>
    <w:rsid w:val="00E4211A"/>
    <w:rsid w:val="00E42697"/>
    <w:rsid w:val="00E44A2C"/>
    <w:rsid w:val="00E47AAA"/>
    <w:rsid w:val="00E5196F"/>
    <w:rsid w:val="00E52C4E"/>
    <w:rsid w:val="00E537F1"/>
    <w:rsid w:val="00E53922"/>
    <w:rsid w:val="00E540B3"/>
    <w:rsid w:val="00E54D17"/>
    <w:rsid w:val="00E54F3E"/>
    <w:rsid w:val="00E5627F"/>
    <w:rsid w:val="00E563DC"/>
    <w:rsid w:val="00E575D0"/>
    <w:rsid w:val="00E60432"/>
    <w:rsid w:val="00E60C8A"/>
    <w:rsid w:val="00E61FA7"/>
    <w:rsid w:val="00E6629E"/>
    <w:rsid w:val="00E66655"/>
    <w:rsid w:val="00E7015F"/>
    <w:rsid w:val="00E7185D"/>
    <w:rsid w:val="00E71C0C"/>
    <w:rsid w:val="00E71C70"/>
    <w:rsid w:val="00E722F2"/>
    <w:rsid w:val="00E725F7"/>
    <w:rsid w:val="00E72688"/>
    <w:rsid w:val="00E73BE7"/>
    <w:rsid w:val="00E73EFE"/>
    <w:rsid w:val="00E73FB1"/>
    <w:rsid w:val="00E75427"/>
    <w:rsid w:val="00E77823"/>
    <w:rsid w:val="00E8019D"/>
    <w:rsid w:val="00E803B3"/>
    <w:rsid w:val="00E80DFC"/>
    <w:rsid w:val="00E81A82"/>
    <w:rsid w:val="00E829DE"/>
    <w:rsid w:val="00E82C4F"/>
    <w:rsid w:val="00E84577"/>
    <w:rsid w:val="00E853ED"/>
    <w:rsid w:val="00E8555D"/>
    <w:rsid w:val="00E859C8"/>
    <w:rsid w:val="00E85AB2"/>
    <w:rsid w:val="00E85C13"/>
    <w:rsid w:val="00E86B40"/>
    <w:rsid w:val="00E9077D"/>
    <w:rsid w:val="00E92359"/>
    <w:rsid w:val="00E92C7F"/>
    <w:rsid w:val="00E93B5A"/>
    <w:rsid w:val="00E94694"/>
    <w:rsid w:val="00E95816"/>
    <w:rsid w:val="00E961F0"/>
    <w:rsid w:val="00EA0630"/>
    <w:rsid w:val="00EA22FE"/>
    <w:rsid w:val="00EA2B29"/>
    <w:rsid w:val="00EA2CB0"/>
    <w:rsid w:val="00EA5391"/>
    <w:rsid w:val="00EA6A7C"/>
    <w:rsid w:val="00EB1ABE"/>
    <w:rsid w:val="00EB2804"/>
    <w:rsid w:val="00EB68E9"/>
    <w:rsid w:val="00EC201B"/>
    <w:rsid w:val="00EC2F59"/>
    <w:rsid w:val="00EC37E9"/>
    <w:rsid w:val="00EC385D"/>
    <w:rsid w:val="00EC4438"/>
    <w:rsid w:val="00EC4810"/>
    <w:rsid w:val="00EC6D38"/>
    <w:rsid w:val="00EC7399"/>
    <w:rsid w:val="00EC76E7"/>
    <w:rsid w:val="00EC7F20"/>
    <w:rsid w:val="00ED04AB"/>
    <w:rsid w:val="00ED06C1"/>
    <w:rsid w:val="00ED0FCD"/>
    <w:rsid w:val="00ED246C"/>
    <w:rsid w:val="00ED482F"/>
    <w:rsid w:val="00ED5258"/>
    <w:rsid w:val="00ED610B"/>
    <w:rsid w:val="00ED7562"/>
    <w:rsid w:val="00ED7F14"/>
    <w:rsid w:val="00EE0C32"/>
    <w:rsid w:val="00EE1AC7"/>
    <w:rsid w:val="00EE6A13"/>
    <w:rsid w:val="00EF0A7B"/>
    <w:rsid w:val="00EF100C"/>
    <w:rsid w:val="00EF123C"/>
    <w:rsid w:val="00EF20E3"/>
    <w:rsid w:val="00EF3119"/>
    <w:rsid w:val="00EF3161"/>
    <w:rsid w:val="00EF3800"/>
    <w:rsid w:val="00EF47DA"/>
    <w:rsid w:val="00EF4B7A"/>
    <w:rsid w:val="00EF5324"/>
    <w:rsid w:val="00EF70FD"/>
    <w:rsid w:val="00F0077C"/>
    <w:rsid w:val="00F01E3C"/>
    <w:rsid w:val="00F02466"/>
    <w:rsid w:val="00F072A2"/>
    <w:rsid w:val="00F116A9"/>
    <w:rsid w:val="00F11A42"/>
    <w:rsid w:val="00F1215A"/>
    <w:rsid w:val="00F12284"/>
    <w:rsid w:val="00F122BB"/>
    <w:rsid w:val="00F125AB"/>
    <w:rsid w:val="00F13321"/>
    <w:rsid w:val="00F135ED"/>
    <w:rsid w:val="00F13715"/>
    <w:rsid w:val="00F149EE"/>
    <w:rsid w:val="00F153EA"/>
    <w:rsid w:val="00F1717D"/>
    <w:rsid w:val="00F2076C"/>
    <w:rsid w:val="00F20D63"/>
    <w:rsid w:val="00F23720"/>
    <w:rsid w:val="00F2791F"/>
    <w:rsid w:val="00F3096D"/>
    <w:rsid w:val="00F3332C"/>
    <w:rsid w:val="00F341AB"/>
    <w:rsid w:val="00F34307"/>
    <w:rsid w:val="00F34516"/>
    <w:rsid w:val="00F3463E"/>
    <w:rsid w:val="00F40B78"/>
    <w:rsid w:val="00F41922"/>
    <w:rsid w:val="00F4218F"/>
    <w:rsid w:val="00F432D6"/>
    <w:rsid w:val="00F4451C"/>
    <w:rsid w:val="00F44D67"/>
    <w:rsid w:val="00F45F5A"/>
    <w:rsid w:val="00F46F0A"/>
    <w:rsid w:val="00F4702F"/>
    <w:rsid w:val="00F47682"/>
    <w:rsid w:val="00F47793"/>
    <w:rsid w:val="00F51F8E"/>
    <w:rsid w:val="00F51FEE"/>
    <w:rsid w:val="00F55685"/>
    <w:rsid w:val="00F5582D"/>
    <w:rsid w:val="00F55C64"/>
    <w:rsid w:val="00F56772"/>
    <w:rsid w:val="00F56972"/>
    <w:rsid w:val="00F56C5C"/>
    <w:rsid w:val="00F57925"/>
    <w:rsid w:val="00F60AEB"/>
    <w:rsid w:val="00F629CE"/>
    <w:rsid w:val="00F71430"/>
    <w:rsid w:val="00F72203"/>
    <w:rsid w:val="00F734C7"/>
    <w:rsid w:val="00F73BA4"/>
    <w:rsid w:val="00F74951"/>
    <w:rsid w:val="00F75C40"/>
    <w:rsid w:val="00F801B3"/>
    <w:rsid w:val="00F80B27"/>
    <w:rsid w:val="00F8228B"/>
    <w:rsid w:val="00F830E7"/>
    <w:rsid w:val="00F83548"/>
    <w:rsid w:val="00F83E83"/>
    <w:rsid w:val="00F86F56"/>
    <w:rsid w:val="00F87CED"/>
    <w:rsid w:val="00F91C6A"/>
    <w:rsid w:val="00F921C4"/>
    <w:rsid w:val="00F92E2B"/>
    <w:rsid w:val="00F93F8F"/>
    <w:rsid w:val="00F94491"/>
    <w:rsid w:val="00F95848"/>
    <w:rsid w:val="00F96A2C"/>
    <w:rsid w:val="00FA09C9"/>
    <w:rsid w:val="00FA2224"/>
    <w:rsid w:val="00FA3080"/>
    <w:rsid w:val="00FA3766"/>
    <w:rsid w:val="00FA3C18"/>
    <w:rsid w:val="00FA49BB"/>
    <w:rsid w:val="00FA7DDA"/>
    <w:rsid w:val="00FB0BD7"/>
    <w:rsid w:val="00FB0F4C"/>
    <w:rsid w:val="00FB18D8"/>
    <w:rsid w:val="00FB21EB"/>
    <w:rsid w:val="00FB2698"/>
    <w:rsid w:val="00FB26FA"/>
    <w:rsid w:val="00FB31AF"/>
    <w:rsid w:val="00FB350D"/>
    <w:rsid w:val="00FB3EF2"/>
    <w:rsid w:val="00FB4F01"/>
    <w:rsid w:val="00FB6BBD"/>
    <w:rsid w:val="00FB7EB7"/>
    <w:rsid w:val="00FC0608"/>
    <w:rsid w:val="00FC0F69"/>
    <w:rsid w:val="00FC1AB3"/>
    <w:rsid w:val="00FC221F"/>
    <w:rsid w:val="00FC2B52"/>
    <w:rsid w:val="00FC2BD5"/>
    <w:rsid w:val="00FC2BFE"/>
    <w:rsid w:val="00FC3A8C"/>
    <w:rsid w:val="00FC7B75"/>
    <w:rsid w:val="00FD47DE"/>
    <w:rsid w:val="00FD5A76"/>
    <w:rsid w:val="00FD67D1"/>
    <w:rsid w:val="00FD7007"/>
    <w:rsid w:val="00FE1A78"/>
    <w:rsid w:val="00FE3D93"/>
    <w:rsid w:val="00FE73B0"/>
    <w:rsid w:val="00FF0131"/>
    <w:rsid w:val="00FF1F7B"/>
    <w:rsid w:val="00FF1FC4"/>
    <w:rsid w:val="00FF37EE"/>
    <w:rsid w:val="00FF3B1C"/>
    <w:rsid w:val="00FF6550"/>
    <w:rsid w:val="00FF70C3"/>
    <w:rsid w:val="00FF78EE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FE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F1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8394E"/>
    <w:pPr>
      <w:keepNext/>
      <w:outlineLvl w:val="0"/>
    </w:pPr>
    <w:rPr>
      <w:rFonts w:ascii="EucrosiaUPC" w:eastAsia="Cordia New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8B1B6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a">
    <w:name w:val="Table Grid"/>
    <w:basedOn w:val="a1"/>
    <w:rsid w:val="003E4D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4707E6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semiHidden/>
    <w:rsid w:val="004707E6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8394E"/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Body Text 3"/>
    <w:basedOn w:val="a"/>
    <w:link w:val="30"/>
    <w:rsid w:val="0048394E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48394E"/>
    <w:rPr>
      <w:rFonts w:ascii="EucrosiaUPC" w:eastAsia="Cordia New" w:hAnsi="EucrosiaUPC" w:cs="EucrosiaUPC"/>
      <w:sz w:val="32"/>
      <w:szCs w:val="32"/>
    </w:rPr>
  </w:style>
  <w:style w:type="character" w:styleId="ad">
    <w:name w:val="Emphasis"/>
    <w:basedOn w:val="a0"/>
    <w:uiPriority w:val="20"/>
    <w:qFormat/>
    <w:rsid w:val="008F4BC4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935BE4"/>
    <w:rPr>
      <w:color w:val="605E5C"/>
      <w:shd w:val="clear" w:color="auto" w:fill="E1DFDD"/>
    </w:rPr>
  </w:style>
  <w:style w:type="character" w:customStyle="1" w:styleId="a6">
    <w:name w:val="หัวกระดาษ อักขระ"/>
    <w:basedOn w:val="a0"/>
    <w:link w:val="a5"/>
    <w:uiPriority w:val="99"/>
    <w:rsid w:val="00B5018F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F1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8394E"/>
    <w:pPr>
      <w:keepNext/>
      <w:outlineLvl w:val="0"/>
    </w:pPr>
    <w:rPr>
      <w:rFonts w:ascii="EucrosiaUPC" w:eastAsia="Cordia New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8B1B6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a">
    <w:name w:val="Table Grid"/>
    <w:basedOn w:val="a1"/>
    <w:rsid w:val="003E4D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4707E6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semiHidden/>
    <w:rsid w:val="004707E6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8394E"/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Body Text 3"/>
    <w:basedOn w:val="a"/>
    <w:link w:val="30"/>
    <w:rsid w:val="0048394E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48394E"/>
    <w:rPr>
      <w:rFonts w:ascii="EucrosiaUPC" w:eastAsia="Cordia New" w:hAnsi="EucrosiaUPC" w:cs="EucrosiaUPC"/>
      <w:sz w:val="32"/>
      <w:szCs w:val="32"/>
    </w:rPr>
  </w:style>
  <w:style w:type="character" w:styleId="ad">
    <w:name w:val="Emphasis"/>
    <w:basedOn w:val="a0"/>
    <w:uiPriority w:val="20"/>
    <w:qFormat/>
    <w:rsid w:val="008F4BC4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935BE4"/>
    <w:rPr>
      <w:color w:val="605E5C"/>
      <w:shd w:val="clear" w:color="auto" w:fill="E1DFDD"/>
    </w:rPr>
  </w:style>
  <w:style w:type="character" w:customStyle="1" w:styleId="a6">
    <w:name w:val="หัวกระดาษ อักขระ"/>
    <w:basedOn w:val="a0"/>
    <w:link w:val="a5"/>
    <w:uiPriority w:val="99"/>
    <w:rsid w:val="00B5018F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610;&#3633;&#3609;&#3607;&#3638;&#3585;positioning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1954-8F7B-4B0E-ABAA-C6FA9738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บันทึกpositioning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2025-11-28T09:43:00Z</cp:lastPrinted>
  <dcterms:created xsi:type="dcterms:W3CDTF">2025-12-02T02:18:00Z</dcterms:created>
  <dcterms:modified xsi:type="dcterms:W3CDTF">2025-12-02T02:18:00Z</dcterms:modified>
</cp:coreProperties>
</file>