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F3360" w14:textId="2892BBD9" w:rsidR="006F0ED8" w:rsidRDefault="006F0ED8" w:rsidP="004E1D48">
      <w:pPr>
        <w:tabs>
          <w:tab w:val="left" w:pos="709"/>
        </w:tabs>
        <w:spacing w:line="340" w:lineRule="exact"/>
        <w:ind w:left="567" w:hanging="567"/>
        <w:rPr>
          <w:rFonts w:ascii="TH SarabunIT๙" w:eastAsia="Calibri" w:hAnsi="TH SarabunIT๙" w:cs="TH SarabunIT๙" w:hint="cs"/>
          <w:sz w:val="32"/>
          <w:szCs w:val="32"/>
          <w:cs/>
        </w:rPr>
      </w:pPr>
      <w:bookmarkStart w:id="0" w:name="_GoBack"/>
      <w:bookmarkEnd w:id="0"/>
    </w:p>
    <w:p w14:paraId="34D9A151" w14:textId="77777777" w:rsidR="006F0ED8" w:rsidRDefault="006F0ED8" w:rsidP="004138D5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7114F819" wp14:editId="4C7EC59A">
                <wp:simplePos x="0" y="0"/>
                <wp:positionH relativeFrom="column">
                  <wp:posOffset>4815840</wp:posOffset>
                </wp:positionH>
                <wp:positionV relativeFrom="paragraph">
                  <wp:posOffset>19685</wp:posOffset>
                </wp:positionV>
                <wp:extent cx="1123950" cy="323850"/>
                <wp:effectExtent l="0" t="0" r="19050" b="1905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661840" w14:textId="77777777" w:rsidR="006F0ED8" w:rsidRPr="0018569E" w:rsidRDefault="006F0ED8" w:rsidP="006F0E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8569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114F819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379.2pt;margin-top:1.55pt;width:88.5pt;height:25.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" fillcolor="window" strokeweight=".5pt">
                <v:textbox>
                  <w:txbxContent>
                    <w:p w14:paraId="00661840" w14:textId="77777777" w:rsidR="006F0ED8" w:rsidRPr="0018569E" w:rsidRDefault="006F0ED8" w:rsidP="006F0ED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8569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shape>
            </w:pict>
          </mc:Fallback>
        </mc:AlternateContent>
      </w:r>
    </w:p>
    <w:p w14:paraId="1C0E75D9" w14:textId="77777777" w:rsidR="006F0ED8" w:rsidRDefault="006F0ED8" w:rsidP="004138D5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 w:firstLine="1026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71CBBC01" w14:textId="77777777" w:rsidR="006F0ED8" w:rsidRPr="00490110" w:rsidRDefault="006F0ED8" w:rsidP="004138D5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 w:firstLine="1026"/>
        <w:jc w:val="center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2FF858B7" w14:textId="77777777" w:rsidR="006F0ED8" w:rsidRPr="00F06940" w:rsidRDefault="006F0ED8" w:rsidP="004138D5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9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แบบรับรองรายงานการประชุม</w:t>
      </w:r>
    </w:p>
    <w:p w14:paraId="416D94E0" w14:textId="182DB6B1" w:rsidR="006F0ED8" w:rsidRDefault="006F0ED8" w:rsidP="004138D5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F0ED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คณะทำงานขับเคลื่อนเป้าหมายการพัฒนาที่ยั่งย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ืนในระดับพื้นที่ </w:t>
      </w:r>
      <w:r w:rsidRPr="006F0ED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จังหวัดนราธิวาส ครั้งที่ 1/2568</w:t>
      </w:r>
    </w:p>
    <w:p w14:paraId="110E26D8" w14:textId="7803AFEE" w:rsidR="004138D5" w:rsidRPr="004138D5" w:rsidRDefault="004138D5" w:rsidP="004138D5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38D5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Pr="004138D5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พฤหัสบดีที่ 6 พฤศจิกายน</w:t>
      </w:r>
      <w:r w:rsidRPr="004138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เวลา </w:t>
      </w:r>
      <w:r w:rsidRPr="004138D5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Pr="004138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66F4E6C3" w14:textId="40812DC7" w:rsidR="004138D5" w:rsidRPr="004138D5" w:rsidRDefault="004138D5" w:rsidP="004138D5">
      <w:pPr>
        <w:spacing w:line="340" w:lineRule="exact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138D5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ห้องประชุมพระภิศัยสุนทรการ ชั้น 4 ศาลากลางจังหวัดนราธิวาส แห่งที่ 2</w:t>
      </w:r>
    </w:p>
    <w:p w14:paraId="5C45ACD1" w14:textId="77777777" w:rsidR="004138D5" w:rsidRPr="004138D5" w:rsidRDefault="004138D5" w:rsidP="004138D5">
      <w:pPr>
        <w:spacing w:line="340" w:lineRule="exact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800542" w14:textId="77777777" w:rsidR="006F0ED8" w:rsidRDefault="006F0ED8" w:rsidP="004138D5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----------------------------------------</w:t>
      </w:r>
    </w:p>
    <w:p w14:paraId="7B5698ED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 w:firstLine="1026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435C824" w14:textId="20F2299D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 w:firstLine="10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ตามที่ได้พิจารณารายงานการประชุม</w:t>
      </w:r>
      <w:r w:rsidR="00834734" w:rsidRPr="0083473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คณะทำงานขับเคลื่อนเป้าหมายการพัฒนาที่ยั่งยืนในระดับพื้นที่ จังหวัดนราธิวาส ครั้งที่ </w:t>
      </w:r>
      <w:r w:rsidR="00834734" w:rsidRPr="00834734">
        <w:rPr>
          <w:rFonts w:ascii="TH SarabunIT๙" w:hAnsi="TH SarabunIT๙" w:cs="TH SarabunIT๙"/>
          <w:color w:val="000000"/>
          <w:sz w:val="32"/>
          <w:szCs w:val="32"/>
        </w:rPr>
        <w:t>1/2568</w:t>
      </w:r>
      <w:r w:rsidR="0083473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34734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เมื่อ</w:t>
      </w:r>
      <w:r w:rsidR="00834734" w:rsidRPr="0083473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</w:t>
      </w:r>
      <w:r w:rsidR="00834734" w:rsidRPr="00834734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834734" w:rsidRPr="0083473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พฤศจิกายน </w:t>
      </w:r>
      <w:r w:rsidR="00834734" w:rsidRPr="00834734">
        <w:rPr>
          <w:rFonts w:ascii="TH SarabunIT๙" w:hAnsi="TH SarabunIT๙" w:cs="TH SarabunIT๙"/>
          <w:color w:val="000000"/>
          <w:sz w:val="32"/>
          <w:szCs w:val="32"/>
        </w:rPr>
        <w:t>2568</w:t>
      </w:r>
      <w:r w:rsidR="0083473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แล้ว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เห็นควร</w:t>
      </w:r>
    </w:p>
    <w:p w14:paraId="5E4BD349" w14:textId="77777777" w:rsidR="006F0ED8" w:rsidRPr="00F06940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 w:firstLine="1026"/>
        <w:rPr>
          <w:rFonts w:ascii="TH SarabunIT๙" w:hAnsi="TH SarabunIT๙" w:cs="TH SarabunIT๙"/>
          <w:color w:val="000000"/>
          <w:sz w:val="16"/>
          <w:szCs w:val="16"/>
        </w:rPr>
      </w:pPr>
    </w:p>
    <w:p w14:paraId="1DF578EE" w14:textId="77777777" w:rsidR="006F0ED8" w:rsidRDefault="006F0ED8" w:rsidP="006F0ED8">
      <w:pPr>
        <w:pStyle w:val="a8"/>
        <w:tabs>
          <w:tab w:val="left" w:pos="0"/>
          <w:tab w:val="left" w:pos="426"/>
          <w:tab w:val="left" w:pos="1276"/>
          <w:tab w:val="left" w:pos="2552"/>
        </w:tabs>
        <w:spacing w:before="120" w:after="0" w:line="240" w:lineRule="auto"/>
        <w:ind w:left="0" w:firstLine="992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8569E">
        <w:rPr>
          <w:rFonts w:ascii="TH SarabunIT๙" w:hAnsi="TH SarabunIT๙" w:cs="TH SarabunIT๙" w:hint="cs"/>
          <w:color w:val="000000"/>
          <w:sz w:val="40"/>
          <w:szCs w:val="40"/>
        </w:rPr>
        <w:sym w:font="Wingdings 2" w:char="F02A"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รับรองรายงานการประชุม โดยไม่มีข้อแก้ไข</w:t>
      </w:r>
    </w:p>
    <w:p w14:paraId="6D2CFB08" w14:textId="77777777" w:rsidR="006F0ED8" w:rsidRDefault="006F0ED8" w:rsidP="006F0ED8">
      <w:pPr>
        <w:pStyle w:val="a8"/>
        <w:tabs>
          <w:tab w:val="left" w:pos="0"/>
          <w:tab w:val="left" w:pos="426"/>
          <w:tab w:val="left" w:pos="1276"/>
          <w:tab w:val="left" w:pos="1701"/>
          <w:tab w:val="left" w:pos="2127"/>
          <w:tab w:val="left" w:pos="2552"/>
        </w:tabs>
        <w:spacing w:after="0" w:line="240" w:lineRule="auto"/>
        <w:ind w:left="0" w:firstLine="993"/>
        <w:rPr>
          <w:rFonts w:ascii="TH SarabunIT๙" w:hAnsi="TH SarabunIT๙" w:cs="TH SarabunIT๙"/>
          <w:color w:val="000000"/>
          <w:sz w:val="32"/>
          <w:szCs w:val="32"/>
        </w:rPr>
      </w:pPr>
      <w:r w:rsidRPr="0018569E">
        <w:rPr>
          <w:rFonts w:ascii="TH SarabunIT๙" w:hAnsi="TH SarabunIT๙" w:cs="TH SarabunIT๙" w:hint="cs"/>
          <w:color w:val="000000"/>
          <w:sz w:val="40"/>
          <w:szCs w:val="40"/>
        </w:rPr>
        <w:sym w:font="Wingdings 2" w:char="F02A"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รับรองรายงานการประชุม โดยมีข้อแก้ไข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</w:p>
    <w:p w14:paraId="71A74110" w14:textId="77777777" w:rsidR="006F0ED8" w:rsidRPr="00F06940" w:rsidRDefault="006F0ED8" w:rsidP="006F0ED8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16"/>
          <w:szCs w:val="16"/>
        </w:rPr>
      </w:pPr>
    </w:p>
    <w:p w14:paraId="3877F707" w14:textId="77777777" w:rsidR="006F0ED8" w:rsidRDefault="006F0ED8" w:rsidP="006F0ED8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D4C96E4" w14:textId="77777777" w:rsidR="006F0ED8" w:rsidRPr="00F06940" w:rsidRDefault="006F0ED8" w:rsidP="006F0ED8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E459061" w14:textId="77777777" w:rsidR="006F0ED8" w:rsidRDefault="006F0ED8" w:rsidP="006F0ED8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DC0B447" w14:textId="77777777" w:rsidR="006F0ED8" w:rsidRPr="00F06940" w:rsidRDefault="006F0ED8" w:rsidP="006F0ED8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4D0D5DF" w14:textId="77777777" w:rsidR="006F0ED8" w:rsidRDefault="006F0ED8" w:rsidP="006F0ED8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AA989D3" w14:textId="77777777" w:rsidR="006F0ED8" w:rsidRPr="00F06940" w:rsidRDefault="006F0ED8" w:rsidP="006F0ED8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5195E3C" w14:textId="77777777" w:rsidR="006F0ED8" w:rsidRDefault="006F0ED8" w:rsidP="006F0ED8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94103EE" w14:textId="77777777" w:rsidR="006F0ED8" w:rsidRPr="00F06940" w:rsidRDefault="006F0ED8" w:rsidP="006F0ED8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E409D06" w14:textId="77777777" w:rsidR="006F0ED8" w:rsidRDefault="006F0ED8" w:rsidP="006F0ED8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FD4C7AB" w14:textId="77777777" w:rsidR="006F0ED8" w:rsidRPr="00F06940" w:rsidRDefault="006F0ED8" w:rsidP="006F0ED8">
      <w:pPr>
        <w:pStyle w:val="a8"/>
        <w:tabs>
          <w:tab w:val="left" w:pos="0"/>
          <w:tab w:val="left" w:pos="426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0FCD8D1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0F16A0C5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72226D0C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2DBE4A24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366F7BCA" wp14:editId="6DECBBDD">
                <wp:simplePos x="0" y="0"/>
                <wp:positionH relativeFrom="column">
                  <wp:posOffset>2863215</wp:posOffset>
                </wp:positionH>
                <wp:positionV relativeFrom="paragraph">
                  <wp:posOffset>182245</wp:posOffset>
                </wp:positionV>
                <wp:extent cx="2838450" cy="1208405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08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71C77E" w14:textId="77777777" w:rsidR="006F0ED8" w:rsidRDefault="006F0ED8" w:rsidP="006F0E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ลายมือชื่อ..............................................................</w:t>
                            </w:r>
                          </w:p>
                          <w:p w14:paraId="7CFF1020" w14:textId="77777777" w:rsidR="006F0ED8" w:rsidRDefault="006F0ED8" w:rsidP="006F0E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(.............................................................)</w:t>
                            </w:r>
                          </w:p>
                          <w:p w14:paraId="601A9648" w14:textId="77777777" w:rsidR="006F0ED8" w:rsidRDefault="006F0ED8" w:rsidP="006F0E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</w:t>
                            </w:r>
                          </w:p>
                          <w:p w14:paraId="77042F54" w14:textId="77777777" w:rsidR="006F0ED8" w:rsidRPr="00F06940" w:rsidRDefault="006F0ED8" w:rsidP="006F0E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วันที่.................................................................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6F7BCA" id="Text Box 96" o:spid="_x0000_s1027" type="#_x0000_t202" style="position:absolute;margin-left:225.45pt;margin-top:14.35pt;width:223.5pt;height:95.15pt;z-index:25231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" fillcolor="window" stroked="f" strokeweight=".5pt">
                <v:textbox>
                  <w:txbxContent>
                    <w:p w14:paraId="5971C77E" w14:textId="77777777" w:rsidR="006F0ED8" w:rsidRDefault="006F0ED8" w:rsidP="006F0E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ลายมือชื่อ..............................................................</w:t>
                      </w:r>
                    </w:p>
                    <w:p w14:paraId="7CFF1020" w14:textId="77777777" w:rsidR="006F0ED8" w:rsidRDefault="006F0ED8" w:rsidP="006F0E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(.............................................................)</w:t>
                      </w:r>
                    </w:p>
                    <w:p w14:paraId="601A9648" w14:textId="77777777" w:rsidR="006F0ED8" w:rsidRDefault="006F0ED8" w:rsidP="006F0E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ตำแหน่ง.................................................................</w:t>
                      </w:r>
                    </w:p>
                    <w:p w14:paraId="77042F54" w14:textId="77777777" w:rsidR="006F0ED8" w:rsidRPr="00F06940" w:rsidRDefault="006F0ED8" w:rsidP="006F0E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วันที่.................................................................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82F0664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3F1516D3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27197718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16FA906A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2582EAEE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5E917884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0DC946E8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7DB1FBC8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2DEFF211" wp14:editId="289BD4AD">
                <wp:simplePos x="0" y="0"/>
                <wp:positionH relativeFrom="column">
                  <wp:posOffset>-149832</wp:posOffset>
                </wp:positionH>
                <wp:positionV relativeFrom="paragraph">
                  <wp:posOffset>221201</wp:posOffset>
                </wp:positionV>
                <wp:extent cx="5955527" cy="564542"/>
                <wp:effectExtent l="0" t="0" r="26670" b="2603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527" cy="5645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6321A0" w14:textId="77777777" w:rsidR="006F0ED8" w:rsidRDefault="006F0ED8" w:rsidP="006F0E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349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กรุณา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ส่งแบบรับรองรายงานการประชุมฯ ให้</w:t>
                            </w:r>
                            <w:r w:rsidRPr="009A349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สำนักงานจังหวัดนราธิวาส </w:t>
                            </w:r>
                          </w:p>
                          <w:p w14:paraId="280DE1C0" w14:textId="19FC5823" w:rsidR="006F0ED8" w:rsidRDefault="00402AFE" w:rsidP="006F0E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02A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ภายในวันที่ 25 ธันวาคม 2568 </w:t>
                            </w:r>
                            <w:r w:rsidRPr="00402AFE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ทางไปรษณีย์อิเล็กทรอนิกส์</w:t>
                            </w:r>
                            <w:r w:rsidRPr="00402A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02AFE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  <w:t>policy.narathiwat</w:t>
                            </w:r>
                            <w:r w:rsidRPr="00402AFE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01</w:t>
                            </w:r>
                            <w:r w:rsidRPr="00402AFE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  <w:t>@gmail.com</w:t>
                            </w:r>
                            <w:r w:rsidRPr="00BC2530"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F94310" w14:textId="77777777" w:rsidR="00402AFE" w:rsidRPr="009A3493" w:rsidRDefault="00402AFE" w:rsidP="006F0E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8" type="#_x0000_t202" style="position:absolute;margin-left:-11.8pt;margin-top:17.4pt;width:468.95pt;height:44.45pt;z-index:25231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" fillcolor="window" strokeweight=".5pt">
                <v:textbox>
                  <w:txbxContent>
                    <w:p w14:paraId="5A6321A0" w14:textId="77777777" w:rsidR="006F0ED8" w:rsidRDefault="006F0ED8" w:rsidP="006F0ED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9A3493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กรุณา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ส่งแบบรับรองรายงานการประชุมฯ ให้</w:t>
                      </w:r>
                      <w:r w:rsidRPr="009A3493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สำนักงานจังหวัดนราธิวาส </w:t>
                      </w:r>
                    </w:p>
                    <w:p w14:paraId="280DE1C0" w14:textId="19FC5823" w:rsidR="006F0ED8" w:rsidRDefault="00402AFE" w:rsidP="006F0ED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402AFE">
                        <w:rPr>
                          <w:rFonts w:ascii="TH SarabunIT๙" w:hAnsi="TH SarabunIT๙" w:cs="TH SarabunIT๙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 xml:space="preserve">ภายในวันที่ 25 ธันวาคม 2568 </w:t>
                      </w:r>
                      <w:r w:rsidRPr="00402AFE"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ทางไปรษณีย์อิเล็กทรอนิกส์</w:t>
                      </w:r>
                      <w:r w:rsidRPr="00402AFE">
                        <w:rPr>
                          <w:rFonts w:ascii="TH SarabunIT๙" w:hAnsi="TH SarabunIT๙" w:cs="TH SarabunIT๙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02AFE"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 w:val="32"/>
                          <w:szCs w:val="32"/>
                        </w:rPr>
                        <w:t>policy.narathiwat</w:t>
                      </w:r>
                      <w:r w:rsidRPr="00402AFE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01</w:t>
                      </w:r>
                      <w:r w:rsidRPr="00402AFE"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 w:val="32"/>
                          <w:szCs w:val="32"/>
                        </w:rPr>
                        <w:t>@gmail.com</w:t>
                      </w:r>
                      <w:r w:rsidRPr="00BC2530"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F94310" w14:textId="77777777" w:rsidR="00402AFE" w:rsidRPr="009A3493" w:rsidRDefault="00402AFE" w:rsidP="006F0ED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152F21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37BDC80D" w14:textId="77777777" w:rsidR="006F0ED8" w:rsidRDefault="006F0ED8" w:rsidP="006F0ED8">
      <w:pPr>
        <w:pStyle w:val="a8"/>
        <w:tabs>
          <w:tab w:val="left" w:pos="0"/>
          <w:tab w:val="left" w:pos="1701"/>
          <w:tab w:val="left" w:pos="2127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65F298C7" w14:textId="77777777" w:rsidR="002C2F64" w:rsidRDefault="002C2F64" w:rsidP="004E1D48">
      <w:pPr>
        <w:spacing w:line="340" w:lineRule="exact"/>
        <w:rPr>
          <w:rFonts w:ascii="TH SarabunIT๙" w:hAnsi="TH SarabunIT๙" w:cs="TH SarabunIT๙"/>
          <w:sz w:val="32"/>
          <w:szCs w:val="32"/>
        </w:rPr>
      </w:pPr>
    </w:p>
    <w:sectPr w:rsidR="002C2F64" w:rsidSect="0098076F">
      <w:headerReference w:type="even" r:id="rId9"/>
      <w:pgSz w:w="11906" w:h="16838" w:code="9"/>
      <w:pgMar w:top="680" w:right="1134" w:bottom="340" w:left="1701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D01D5" w14:textId="77777777" w:rsidR="0060722A" w:rsidRDefault="0060722A">
      <w:r>
        <w:separator/>
      </w:r>
    </w:p>
  </w:endnote>
  <w:endnote w:type="continuationSeparator" w:id="0">
    <w:p w14:paraId="6E61D287" w14:textId="77777777" w:rsidR="0060722A" w:rsidRDefault="0060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B597" w14:textId="77777777" w:rsidR="0060722A" w:rsidRDefault="0060722A">
      <w:r>
        <w:separator/>
      </w:r>
    </w:p>
  </w:footnote>
  <w:footnote w:type="continuationSeparator" w:id="0">
    <w:p w14:paraId="5F7DB74F" w14:textId="77777777" w:rsidR="0060722A" w:rsidRDefault="00607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0B9BB" w14:textId="77777777" w:rsidR="008156B9" w:rsidRDefault="008156B9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142075C" w14:textId="77777777" w:rsidR="008156B9" w:rsidRDefault="008156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809"/>
    <w:multiLevelType w:val="multilevel"/>
    <w:tmpl w:val="AADC6A9C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C32026C"/>
    <w:multiLevelType w:val="hybridMultilevel"/>
    <w:tmpl w:val="3510FF62"/>
    <w:lvl w:ilvl="0" w:tplc="C11AABB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>
    <w:nsid w:val="0D2023F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D7A37E1"/>
    <w:multiLevelType w:val="multilevel"/>
    <w:tmpl w:val="D062EC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55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4110" w:hanging="720"/>
      </w:pPr>
    </w:lvl>
    <w:lvl w:ilvl="3">
      <w:start w:val="1"/>
      <w:numFmt w:val="decimal"/>
      <w:lvlText w:val="%1.%2.%3.%4"/>
      <w:lvlJc w:val="left"/>
      <w:pPr>
        <w:ind w:left="5805" w:hanging="720"/>
      </w:pPr>
    </w:lvl>
    <w:lvl w:ilvl="4">
      <w:start w:val="1"/>
      <w:numFmt w:val="decimal"/>
      <w:lvlText w:val="%1.%2.%3.%4.%5"/>
      <w:lvlJc w:val="left"/>
      <w:pPr>
        <w:ind w:left="7860" w:hanging="1080"/>
      </w:pPr>
    </w:lvl>
    <w:lvl w:ilvl="5">
      <w:start w:val="1"/>
      <w:numFmt w:val="decimal"/>
      <w:lvlText w:val="%1.%2.%3.%4.%5.%6"/>
      <w:lvlJc w:val="left"/>
      <w:pPr>
        <w:ind w:left="9555" w:hanging="1080"/>
      </w:pPr>
    </w:lvl>
    <w:lvl w:ilvl="6">
      <w:start w:val="1"/>
      <w:numFmt w:val="decimal"/>
      <w:lvlText w:val="%1.%2.%3.%4.%5.%6.%7"/>
      <w:lvlJc w:val="left"/>
      <w:pPr>
        <w:ind w:left="11610" w:hanging="1440"/>
      </w:pPr>
    </w:lvl>
    <w:lvl w:ilvl="7">
      <w:start w:val="1"/>
      <w:numFmt w:val="decimal"/>
      <w:lvlText w:val="%1.%2.%3.%4.%5.%6.%7.%8"/>
      <w:lvlJc w:val="left"/>
      <w:pPr>
        <w:ind w:left="13305" w:hanging="1440"/>
      </w:pPr>
    </w:lvl>
    <w:lvl w:ilvl="8">
      <w:start w:val="1"/>
      <w:numFmt w:val="decimal"/>
      <w:lvlText w:val="%1.%2.%3.%4.%5.%6.%7.%8.%9"/>
      <w:lvlJc w:val="left"/>
      <w:pPr>
        <w:ind w:left="15360" w:hanging="1800"/>
      </w:pPr>
    </w:lvl>
  </w:abstractNum>
  <w:abstractNum w:abstractNumId="4">
    <w:nsid w:val="16A9198F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2229C"/>
    <w:multiLevelType w:val="hybridMultilevel"/>
    <w:tmpl w:val="C79AE982"/>
    <w:lvl w:ilvl="0" w:tplc="4F9EC2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FBD4D2B"/>
    <w:multiLevelType w:val="hybridMultilevel"/>
    <w:tmpl w:val="43E4E682"/>
    <w:lvl w:ilvl="0" w:tplc="6DCE1A7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56777"/>
    <w:multiLevelType w:val="hybridMultilevel"/>
    <w:tmpl w:val="7528D96E"/>
    <w:lvl w:ilvl="0" w:tplc="EF5A0C7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49C1AB1"/>
    <w:multiLevelType w:val="hybridMultilevel"/>
    <w:tmpl w:val="E0A6D28A"/>
    <w:lvl w:ilvl="0" w:tplc="2BFE18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25EF0DC9"/>
    <w:multiLevelType w:val="hybridMultilevel"/>
    <w:tmpl w:val="F14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B0A62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638CC"/>
    <w:multiLevelType w:val="multilevel"/>
    <w:tmpl w:val="66542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36A64C2A"/>
    <w:multiLevelType w:val="hybridMultilevel"/>
    <w:tmpl w:val="44C0E95C"/>
    <w:lvl w:ilvl="0" w:tplc="08BEDF90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>
    <w:nsid w:val="397B5F4E"/>
    <w:multiLevelType w:val="multilevel"/>
    <w:tmpl w:val="91142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3BC544EB"/>
    <w:multiLevelType w:val="hybridMultilevel"/>
    <w:tmpl w:val="6CBE24C8"/>
    <w:lvl w:ilvl="0" w:tplc="EB2CB41E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5">
    <w:nsid w:val="424B7F2E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775EE"/>
    <w:multiLevelType w:val="hybridMultilevel"/>
    <w:tmpl w:val="E956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34142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18">
    <w:nsid w:val="50B50171"/>
    <w:multiLevelType w:val="hybridMultilevel"/>
    <w:tmpl w:val="1F6CDD4E"/>
    <w:lvl w:ilvl="0" w:tplc="3A9CBD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57634904"/>
    <w:multiLevelType w:val="hybridMultilevel"/>
    <w:tmpl w:val="E3F8669C"/>
    <w:lvl w:ilvl="0" w:tplc="6714D2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57EE0D1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5C7715DE"/>
    <w:multiLevelType w:val="multilevel"/>
    <w:tmpl w:val="0C5C6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22">
    <w:nsid w:val="5D025AE0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B7670"/>
    <w:multiLevelType w:val="hybridMultilevel"/>
    <w:tmpl w:val="E0F22E52"/>
    <w:lvl w:ilvl="0" w:tplc="D14E3B6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23C4C"/>
    <w:multiLevelType w:val="hybridMultilevel"/>
    <w:tmpl w:val="761A4A2A"/>
    <w:lvl w:ilvl="0" w:tplc="ECD440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>
    <w:nsid w:val="61357283"/>
    <w:multiLevelType w:val="hybridMultilevel"/>
    <w:tmpl w:val="AD3AFB1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>
    <w:nsid w:val="66063E6D"/>
    <w:multiLevelType w:val="hybridMultilevel"/>
    <w:tmpl w:val="BAAE1AFC"/>
    <w:lvl w:ilvl="0" w:tplc="1CBA6FF0">
      <w:start w:val="1"/>
      <w:numFmt w:val="decimal"/>
      <w:lvlText w:val="(%1)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27">
    <w:nsid w:val="673060A0"/>
    <w:multiLevelType w:val="multilevel"/>
    <w:tmpl w:val="38E28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8">
    <w:nsid w:val="68FB2853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B0C5E"/>
    <w:multiLevelType w:val="hybridMultilevel"/>
    <w:tmpl w:val="1C5C4984"/>
    <w:lvl w:ilvl="0" w:tplc="A00A0E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1E79F3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7"/>
  </w:num>
  <w:num w:numId="7">
    <w:abstractNumId w:val="6"/>
  </w:num>
  <w:num w:numId="8">
    <w:abstractNumId w:val="25"/>
  </w:num>
  <w:num w:numId="9">
    <w:abstractNumId w:val="13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  <w:num w:numId="14">
    <w:abstractNumId w:val="15"/>
  </w:num>
  <w:num w:numId="15">
    <w:abstractNumId w:val="28"/>
  </w:num>
  <w:num w:numId="16">
    <w:abstractNumId w:val="18"/>
  </w:num>
  <w:num w:numId="17">
    <w:abstractNumId w:val="14"/>
  </w:num>
  <w:num w:numId="18">
    <w:abstractNumId w:val="8"/>
  </w:num>
  <w:num w:numId="19">
    <w:abstractNumId w:val="2"/>
  </w:num>
  <w:num w:numId="20">
    <w:abstractNumId w:val="21"/>
  </w:num>
  <w:num w:numId="21">
    <w:abstractNumId w:val="17"/>
  </w:num>
  <w:num w:numId="22">
    <w:abstractNumId w:val="20"/>
  </w:num>
  <w:num w:numId="23">
    <w:abstractNumId w:val="10"/>
  </w:num>
  <w:num w:numId="24">
    <w:abstractNumId w:val="16"/>
  </w:num>
  <w:num w:numId="25">
    <w:abstractNumId w:val="12"/>
  </w:num>
  <w:num w:numId="26">
    <w:abstractNumId w:val="26"/>
  </w:num>
  <w:num w:numId="27">
    <w:abstractNumId w:val="30"/>
  </w:num>
  <w:num w:numId="28">
    <w:abstractNumId w:val="4"/>
  </w:num>
  <w:num w:numId="29">
    <w:abstractNumId w:val="22"/>
  </w:num>
  <w:num w:numId="30">
    <w:abstractNumId w:val="9"/>
  </w:num>
  <w:num w:numId="31">
    <w:abstractNumId w:val="2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AE"/>
    <w:rsid w:val="000009B3"/>
    <w:rsid w:val="000010EC"/>
    <w:rsid w:val="0000197B"/>
    <w:rsid w:val="00001A97"/>
    <w:rsid w:val="00001E9D"/>
    <w:rsid w:val="0000311C"/>
    <w:rsid w:val="00005C39"/>
    <w:rsid w:val="00006E61"/>
    <w:rsid w:val="000075FB"/>
    <w:rsid w:val="00007C3A"/>
    <w:rsid w:val="00010510"/>
    <w:rsid w:val="00010AD7"/>
    <w:rsid w:val="000117FD"/>
    <w:rsid w:val="00012057"/>
    <w:rsid w:val="0001266F"/>
    <w:rsid w:val="00012B23"/>
    <w:rsid w:val="00013D72"/>
    <w:rsid w:val="000159EB"/>
    <w:rsid w:val="00015D17"/>
    <w:rsid w:val="00015E9A"/>
    <w:rsid w:val="00016547"/>
    <w:rsid w:val="00020597"/>
    <w:rsid w:val="00020888"/>
    <w:rsid w:val="00020AEC"/>
    <w:rsid w:val="00021047"/>
    <w:rsid w:val="000230D0"/>
    <w:rsid w:val="00023782"/>
    <w:rsid w:val="000249F8"/>
    <w:rsid w:val="00024C2C"/>
    <w:rsid w:val="000260BF"/>
    <w:rsid w:val="000269A1"/>
    <w:rsid w:val="000308E9"/>
    <w:rsid w:val="00030D05"/>
    <w:rsid w:val="00030DE1"/>
    <w:rsid w:val="00030FEE"/>
    <w:rsid w:val="00031534"/>
    <w:rsid w:val="00031F6F"/>
    <w:rsid w:val="000343F0"/>
    <w:rsid w:val="00034B1A"/>
    <w:rsid w:val="0003666C"/>
    <w:rsid w:val="00037008"/>
    <w:rsid w:val="00037183"/>
    <w:rsid w:val="00037821"/>
    <w:rsid w:val="00037C5D"/>
    <w:rsid w:val="00037FBC"/>
    <w:rsid w:val="00041424"/>
    <w:rsid w:val="0004183C"/>
    <w:rsid w:val="00041AE0"/>
    <w:rsid w:val="00041D59"/>
    <w:rsid w:val="0004214E"/>
    <w:rsid w:val="000421F8"/>
    <w:rsid w:val="00042AFE"/>
    <w:rsid w:val="000437F3"/>
    <w:rsid w:val="00045308"/>
    <w:rsid w:val="0004622B"/>
    <w:rsid w:val="0004669F"/>
    <w:rsid w:val="00050935"/>
    <w:rsid w:val="00051429"/>
    <w:rsid w:val="000525F6"/>
    <w:rsid w:val="000529C4"/>
    <w:rsid w:val="00052E2B"/>
    <w:rsid w:val="00054B6C"/>
    <w:rsid w:val="00054BE2"/>
    <w:rsid w:val="00055F01"/>
    <w:rsid w:val="000603F5"/>
    <w:rsid w:val="00060F4F"/>
    <w:rsid w:val="00061F3F"/>
    <w:rsid w:val="00063892"/>
    <w:rsid w:val="00064BC5"/>
    <w:rsid w:val="00064E0B"/>
    <w:rsid w:val="000650E2"/>
    <w:rsid w:val="0006583D"/>
    <w:rsid w:val="0006774B"/>
    <w:rsid w:val="00067D53"/>
    <w:rsid w:val="00067DCE"/>
    <w:rsid w:val="00070412"/>
    <w:rsid w:val="000726D6"/>
    <w:rsid w:val="00072A89"/>
    <w:rsid w:val="0007374C"/>
    <w:rsid w:val="00074003"/>
    <w:rsid w:val="00076B75"/>
    <w:rsid w:val="00076E70"/>
    <w:rsid w:val="000772F4"/>
    <w:rsid w:val="00077727"/>
    <w:rsid w:val="00077B44"/>
    <w:rsid w:val="00080162"/>
    <w:rsid w:val="000810AA"/>
    <w:rsid w:val="0008121B"/>
    <w:rsid w:val="00081267"/>
    <w:rsid w:val="00082E53"/>
    <w:rsid w:val="00083DCE"/>
    <w:rsid w:val="00084020"/>
    <w:rsid w:val="00084174"/>
    <w:rsid w:val="00085984"/>
    <w:rsid w:val="00090CB6"/>
    <w:rsid w:val="00091248"/>
    <w:rsid w:val="00091B2F"/>
    <w:rsid w:val="00091E18"/>
    <w:rsid w:val="00092124"/>
    <w:rsid w:val="00092A1F"/>
    <w:rsid w:val="00093027"/>
    <w:rsid w:val="000956B9"/>
    <w:rsid w:val="00095BD5"/>
    <w:rsid w:val="00096AA3"/>
    <w:rsid w:val="000A13CD"/>
    <w:rsid w:val="000A160B"/>
    <w:rsid w:val="000A196A"/>
    <w:rsid w:val="000A1C79"/>
    <w:rsid w:val="000A41C8"/>
    <w:rsid w:val="000A52C1"/>
    <w:rsid w:val="000A7E5A"/>
    <w:rsid w:val="000B05DE"/>
    <w:rsid w:val="000B0CAA"/>
    <w:rsid w:val="000B0EB6"/>
    <w:rsid w:val="000B172B"/>
    <w:rsid w:val="000B33B1"/>
    <w:rsid w:val="000B3CDF"/>
    <w:rsid w:val="000B4D1D"/>
    <w:rsid w:val="000B4E26"/>
    <w:rsid w:val="000B70AF"/>
    <w:rsid w:val="000B7FB4"/>
    <w:rsid w:val="000C2489"/>
    <w:rsid w:val="000C342D"/>
    <w:rsid w:val="000C3756"/>
    <w:rsid w:val="000C3BAE"/>
    <w:rsid w:val="000C4583"/>
    <w:rsid w:val="000C4D7E"/>
    <w:rsid w:val="000C51EA"/>
    <w:rsid w:val="000C51FD"/>
    <w:rsid w:val="000C5B30"/>
    <w:rsid w:val="000C5BAB"/>
    <w:rsid w:val="000C6781"/>
    <w:rsid w:val="000C71B6"/>
    <w:rsid w:val="000C75B4"/>
    <w:rsid w:val="000D03CC"/>
    <w:rsid w:val="000D053B"/>
    <w:rsid w:val="000D0769"/>
    <w:rsid w:val="000D1BD4"/>
    <w:rsid w:val="000D1EAE"/>
    <w:rsid w:val="000D2EBE"/>
    <w:rsid w:val="000D3439"/>
    <w:rsid w:val="000D34C9"/>
    <w:rsid w:val="000D585E"/>
    <w:rsid w:val="000D6403"/>
    <w:rsid w:val="000D650B"/>
    <w:rsid w:val="000D658D"/>
    <w:rsid w:val="000D65D1"/>
    <w:rsid w:val="000D68AD"/>
    <w:rsid w:val="000D6D0F"/>
    <w:rsid w:val="000D70F1"/>
    <w:rsid w:val="000D71C4"/>
    <w:rsid w:val="000D7E44"/>
    <w:rsid w:val="000E01BA"/>
    <w:rsid w:val="000E046C"/>
    <w:rsid w:val="000E1125"/>
    <w:rsid w:val="000E1318"/>
    <w:rsid w:val="000E13B6"/>
    <w:rsid w:val="000E1C33"/>
    <w:rsid w:val="000E2FB4"/>
    <w:rsid w:val="000E3085"/>
    <w:rsid w:val="000E3667"/>
    <w:rsid w:val="000E4A6D"/>
    <w:rsid w:val="000E58A1"/>
    <w:rsid w:val="000E67F8"/>
    <w:rsid w:val="000E6F40"/>
    <w:rsid w:val="000E6FB5"/>
    <w:rsid w:val="000E745E"/>
    <w:rsid w:val="000E78BC"/>
    <w:rsid w:val="000E7B77"/>
    <w:rsid w:val="000F001D"/>
    <w:rsid w:val="000F0365"/>
    <w:rsid w:val="000F112B"/>
    <w:rsid w:val="000F1F79"/>
    <w:rsid w:val="000F21B1"/>
    <w:rsid w:val="000F2DF4"/>
    <w:rsid w:val="000F2FB6"/>
    <w:rsid w:val="000F33FB"/>
    <w:rsid w:val="000F4060"/>
    <w:rsid w:val="000F41B9"/>
    <w:rsid w:val="000F6208"/>
    <w:rsid w:val="000F6812"/>
    <w:rsid w:val="000F6C1D"/>
    <w:rsid w:val="000F76FD"/>
    <w:rsid w:val="001009DC"/>
    <w:rsid w:val="0010146E"/>
    <w:rsid w:val="00101A32"/>
    <w:rsid w:val="00101E81"/>
    <w:rsid w:val="001026F7"/>
    <w:rsid w:val="00102C79"/>
    <w:rsid w:val="00104B77"/>
    <w:rsid w:val="001062A7"/>
    <w:rsid w:val="00106B9C"/>
    <w:rsid w:val="00107DC9"/>
    <w:rsid w:val="00111B56"/>
    <w:rsid w:val="00112117"/>
    <w:rsid w:val="00112BAA"/>
    <w:rsid w:val="00112CE8"/>
    <w:rsid w:val="00114C5C"/>
    <w:rsid w:val="001155B3"/>
    <w:rsid w:val="001224C1"/>
    <w:rsid w:val="00122AE7"/>
    <w:rsid w:val="00122B14"/>
    <w:rsid w:val="00122C0F"/>
    <w:rsid w:val="0012374A"/>
    <w:rsid w:val="00124442"/>
    <w:rsid w:val="00125010"/>
    <w:rsid w:val="00125E38"/>
    <w:rsid w:val="00126D6C"/>
    <w:rsid w:val="00126DC2"/>
    <w:rsid w:val="00127552"/>
    <w:rsid w:val="00127DF5"/>
    <w:rsid w:val="00130F48"/>
    <w:rsid w:val="001314C9"/>
    <w:rsid w:val="0013168D"/>
    <w:rsid w:val="001323DD"/>
    <w:rsid w:val="0013265D"/>
    <w:rsid w:val="00133AAC"/>
    <w:rsid w:val="00133E82"/>
    <w:rsid w:val="00134931"/>
    <w:rsid w:val="00135571"/>
    <w:rsid w:val="00135785"/>
    <w:rsid w:val="001362F1"/>
    <w:rsid w:val="001364F9"/>
    <w:rsid w:val="001376F8"/>
    <w:rsid w:val="00141238"/>
    <w:rsid w:val="001436AF"/>
    <w:rsid w:val="00143A6B"/>
    <w:rsid w:val="001449D2"/>
    <w:rsid w:val="00144F13"/>
    <w:rsid w:val="001453B1"/>
    <w:rsid w:val="0014675D"/>
    <w:rsid w:val="00146902"/>
    <w:rsid w:val="00146B9F"/>
    <w:rsid w:val="00147E21"/>
    <w:rsid w:val="00147F8A"/>
    <w:rsid w:val="001503E1"/>
    <w:rsid w:val="0015218D"/>
    <w:rsid w:val="00153CF7"/>
    <w:rsid w:val="00153DCF"/>
    <w:rsid w:val="00155F13"/>
    <w:rsid w:val="00155F79"/>
    <w:rsid w:val="00156209"/>
    <w:rsid w:val="001568B9"/>
    <w:rsid w:val="00156D30"/>
    <w:rsid w:val="00157063"/>
    <w:rsid w:val="001576F1"/>
    <w:rsid w:val="00157BCC"/>
    <w:rsid w:val="00160EE5"/>
    <w:rsid w:val="0016200B"/>
    <w:rsid w:val="001623D7"/>
    <w:rsid w:val="00162568"/>
    <w:rsid w:val="00162AE9"/>
    <w:rsid w:val="001638CC"/>
    <w:rsid w:val="001642F1"/>
    <w:rsid w:val="001653CA"/>
    <w:rsid w:val="001653EF"/>
    <w:rsid w:val="00165AD8"/>
    <w:rsid w:val="00165FF0"/>
    <w:rsid w:val="001665A1"/>
    <w:rsid w:val="00167B27"/>
    <w:rsid w:val="00170C7D"/>
    <w:rsid w:val="0017374C"/>
    <w:rsid w:val="00174E93"/>
    <w:rsid w:val="001754B2"/>
    <w:rsid w:val="00176117"/>
    <w:rsid w:val="00176930"/>
    <w:rsid w:val="00177A53"/>
    <w:rsid w:val="0018036A"/>
    <w:rsid w:val="00180656"/>
    <w:rsid w:val="00180658"/>
    <w:rsid w:val="00180AB9"/>
    <w:rsid w:val="00181476"/>
    <w:rsid w:val="00181FF1"/>
    <w:rsid w:val="00182447"/>
    <w:rsid w:val="00182B31"/>
    <w:rsid w:val="0018318F"/>
    <w:rsid w:val="00184022"/>
    <w:rsid w:val="00184726"/>
    <w:rsid w:val="001850BD"/>
    <w:rsid w:val="00185A13"/>
    <w:rsid w:val="00185E05"/>
    <w:rsid w:val="001861BB"/>
    <w:rsid w:val="00186A03"/>
    <w:rsid w:val="00186D61"/>
    <w:rsid w:val="00187C55"/>
    <w:rsid w:val="00187CD4"/>
    <w:rsid w:val="00187EBF"/>
    <w:rsid w:val="00190B7D"/>
    <w:rsid w:val="00190B9F"/>
    <w:rsid w:val="00190D2B"/>
    <w:rsid w:val="00193FB7"/>
    <w:rsid w:val="00194464"/>
    <w:rsid w:val="00196111"/>
    <w:rsid w:val="00196279"/>
    <w:rsid w:val="001979CD"/>
    <w:rsid w:val="001979D4"/>
    <w:rsid w:val="001A085C"/>
    <w:rsid w:val="001A1AC0"/>
    <w:rsid w:val="001A1C95"/>
    <w:rsid w:val="001A355D"/>
    <w:rsid w:val="001A39FB"/>
    <w:rsid w:val="001A3A6F"/>
    <w:rsid w:val="001A4C17"/>
    <w:rsid w:val="001A5123"/>
    <w:rsid w:val="001A5C50"/>
    <w:rsid w:val="001A6315"/>
    <w:rsid w:val="001A6CA6"/>
    <w:rsid w:val="001B09AE"/>
    <w:rsid w:val="001B0BFA"/>
    <w:rsid w:val="001B0C7A"/>
    <w:rsid w:val="001B12F4"/>
    <w:rsid w:val="001B18B6"/>
    <w:rsid w:val="001B1BF9"/>
    <w:rsid w:val="001B286E"/>
    <w:rsid w:val="001B2CC7"/>
    <w:rsid w:val="001B2E17"/>
    <w:rsid w:val="001B3A99"/>
    <w:rsid w:val="001B5778"/>
    <w:rsid w:val="001B57A8"/>
    <w:rsid w:val="001B62B7"/>
    <w:rsid w:val="001B63AD"/>
    <w:rsid w:val="001B74B6"/>
    <w:rsid w:val="001B7673"/>
    <w:rsid w:val="001C0013"/>
    <w:rsid w:val="001C0C58"/>
    <w:rsid w:val="001C129E"/>
    <w:rsid w:val="001C2404"/>
    <w:rsid w:val="001C245C"/>
    <w:rsid w:val="001C35BA"/>
    <w:rsid w:val="001C3DE5"/>
    <w:rsid w:val="001C457B"/>
    <w:rsid w:val="001C45A0"/>
    <w:rsid w:val="001C6589"/>
    <w:rsid w:val="001C6C4C"/>
    <w:rsid w:val="001D050C"/>
    <w:rsid w:val="001D140A"/>
    <w:rsid w:val="001D16F1"/>
    <w:rsid w:val="001D2988"/>
    <w:rsid w:val="001D2AAA"/>
    <w:rsid w:val="001D2E13"/>
    <w:rsid w:val="001D31B3"/>
    <w:rsid w:val="001D35E5"/>
    <w:rsid w:val="001D35F8"/>
    <w:rsid w:val="001D38AE"/>
    <w:rsid w:val="001D47B3"/>
    <w:rsid w:val="001D4C3F"/>
    <w:rsid w:val="001D5444"/>
    <w:rsid w:val="001D5556"/>
    <w:rsid w:val="001D5FDB"/>
    <w:rsid w:val="001D666C"/>
    <w:rsid w:val="001D67EE"/>
    <w:rsid w:val="001E07FE"/>
    <w:rsid w:val="001E0BFC"/>
    <w:rsid w:val="001E2955"/>
    <w:rsid w:val="001E482B"/>
    <w:rsid w:val="001E4974"/>
    <w:rsid w:val="001E4B16"/>
    <w:rsid w:val="001E5E2C"/>
    <w:rsid w:val="001E6008"/>
    <w:rsid w:val="001E6087"/>
    <w:rsid w:val="001E6586"/>
    <w:rsid w:val="001E765D"/>
    <w:rsid w:val="001F00AC"/>
    <w:rsid w:val="001F01C7"/>
    <w:rsid w:val="001F0314"/>
    <w:rsid w:val="001F0366"/>
    <w:rsid w:val="001F04E7"/>
    <w:rsid w:val="001F11D8"/>
    <w:rsid w:val="001F159B"/>
    <w:rsid w:val="001F3BF4"/>
    <w:rsid w:val="001F536E"/>
    <w:rsid w:val="001F5E85"/>
    <w:rsid w:val="001F6071"/>
    <w:rsid w:val="001F6AEA"/>
    <w:rsid w:val="001F7587"/>
    <w:rsid w:val="001F77AD"/>
    <w:rsid w:val="001F7956"/>
    <w:rsid w:val="001F7BCC"/>
    <w:rsid w:val="001F7CB4"/>
    <w:rsid w:val="001F7F19"/>
    <w:rsid w:val="002011C3"/>
    <w:rsid w:val="00201440"/>
    <w:rsid w:val="00201948"/>
    <w:rsid w:val="00202690"/>
    <w:rsid w:val="00203EF1"/>
    <w:rsid w:val="00206006"/>
    <w:rsid w:val="00206445"/>
    <w:rsid w:val="002064E5"/>
    <w:rsid w:val="0020692E"/>
    <w:rsid w:val="002073CE"/>
    <w:rsid w:val="0020770A"/>
    <w:rsid w:val="00207F7B"/>
    <w:rsid w:val="00210CF8"/>
    <w:rsid w:val="0021129A"/>
    <w:rsid w:val="002121C0"/>
    <w:rsid w:val="0021298B"/>
    <w:rsid w:val="00212AA2"/>
    <w:rsid w:val="00212C2D"/>
    <w:rsid w:val="00213474"/>
    <w:rsid w:val="002137E2"/>
    <w:rsid w:val="002146C8"/>
    <w:rsid w:val="00214E55"/>
    <w:rsid w:val="002159B1"/>
    <w:rsid w:val="00215F0C"/>
    <w:rsid w:val="002167F1"/>
    <w:rsid w:val="002173A0"/>
    <w:rsid w:val="002204CB"/>
    <w:rsid w:val="00221476"/>
    <w:rsid w:val="002223B4"/>
    <w:rsid w:val="002232E2"/>
    <w:rsid w:val="002245C8"/>
    <w:rsid w:val="0022477A"/>
    <w:rsid w:val="0022483A"/>
    <w:rsid w:val="002255E6"/>
    <w:rsid w:val="00227E03"/>
    <w:rsid w:val="00231A9F"/>
    <w:rsid w:val="00232D06"/>
    <w:rsid w:val="00233158"/>
    <w:rsid w:val="0023398B"/>
    <w:rsid w:val="00233FCB"/>
    <w:rsid w:val="00234405"/>
    <w:rsid w:val="00234A37"/>
    <w:rsid w:val="0023590A"/>
    <w:rsid w:val="00236128"/>
    <w:rsid w:val="00236583"/>
    <w:rsid w:val="00236F36"/>
    <w:rsid w:val="00237B90"/>
    <w:rsid w:val="00237EB5"/>
    <w:rsid w:val="002408AE"/>
    <w:rsid w:val="00240D47"/>
    <w:rsid w:val="00240F29"/>
    <w:rsid w:val="0024118F"/>
    <w:rsid w:val="00241DF4"/>
    <w:rsid w:val="0024256E"/>
    <w:rsid w:val="00242667"/>
    <w:rsid w:val="00243BF8"/>
    <w:rsid w:val="00244FEC"/>
    <w:rsid w:val="00245636"/>
    <w:rsid w:val="002459DB"/>
    <w:rsid w:val="0024601D"/>
    <w:rsid w:val="0024677D"/>
    <w:rsid w:val="002468C4"/>
    <w:rsid w:val="0024762B"/>
    <w:rsid w:val="00247883"/>
    <w:rsid w:val="00251D76"/>
    <w:rsid w:val="00252D12"/>
    <w:rsid w:val="0025430F"/>
    <w:rsid w:val="0025565B"/>
    <w:rsid w:val="002563EE"/>
    <w:rsid w:val="00256C1A"/>
    <w:rsid w:val="00257176"/>
    <w:rsid w:val="002601F0"/>
    <w:rsid w:val="00260208"/>
    <w:rsid w:val="00262277"/>
    <w:rsid w:val="002624EF"/>
    <w:rsid w:val="0026280E"/>
    <w:rsid w:val="002631F5"/>
    <w:rsid w:val="00263BE4"/>
    <w:rsid w:val="00263CD9"/>
    <w:rsid w:val="00264145"/>
    <w:rsid w:val="00264A15"/>
    <w:rsid w:val="00264C63"/>
    <w:rsid w:val="00265013"/>
    <w:rsid w:val="002651E3"/>
    <w:rsid w:val="002661E3"/>
    <w:rsid w:val="00270290"/>
    <w:rsid w:val="002705A9"/>
    <w:rsid w:val="00272C8D"/>
    <w:rsid w:val="00273A24"/>
    <w:rsid w:val="00274327"/>
    <w:rsid w:val="002747A4"/>
    <w:rsid w:val="00274D91"/>
    <w:rsid w:val="00275086"/>
    <w:rsid w:val="002754CA"/>
    <w:rsid w:val="00275FEF"/>
    <w:rsid w:val="00277783"/>
    <w:rsid w:val="002813C0"/>
    <w:rsid w:val="00282393"/>
    <w:rsid w:val="00282B2D"/>
    <w:rsid w:val="00283C01"/>
    <w:rsid w:val="002842B8"/>
    <w:rsid w:val="002847F9"/>
    <w:rsid w:val="002864D9"/>
    <w:rsid w:val="00286BC4"/>
    <w:rsid w:val="00290962"/>
    <w:rsid w:val="002916F1"/>
    <w:rsid w:val="002922C2"/>
    <w:rsid w:val="002931FD"/>
    <w:rsid w:val="00293BD6"/>
    <w:rsid w:val="00295297"/>
    <w:rsid w:val="002957A4"/>
    <w:rsid w:val="00296465"/>
    <w:rsid w:val="002967E7"/>
    <w:rsid w:val="0029702C"/>
    <w:rsid w:val="00297DDD"/>
    <w:rsid w:val="002A076E"/>
    <w:rsid w:val="002A0892"/>
    <w:rsid w:val="002A0A00"/>
    <w:rsid w:val="002A0CF4"/>
    <w:rsid w:val="002A0EDF"/>
    <w:rsid w:val="002A1849"/>
    <w:rsid w:val="002A1B5F"/>
    <w:rsid w:val="002A310A"/>
    <w:rsid w:val="002A34B3"/>
    <w:rsid w:val="002A44FE"/>
    <w:rsid w:val="002A6E99"/>
    <w:rsid w:val="002A6F46"/>
    <w:rsid w:val="002A78BE"/>
    <w:rsid w:val="002B1C8D"/>
    <w:rsid w:val="002B1FCE"/>
    <w:rsid w:val="002B1FD9"/>
    <w:rsid w:val="002B3CCD"/>
    <w:rsid w:val="002B51B1"/>
    <w:rsid w:val="002B766D"/>
    <w:rsid w:val="002B7A99"/>
    <w:rsid w:val="002C128A"/>
    <w:rsid w:val="002C2354"/>
    <w:rsid w:val="002C2E12"/>
    <w:rsid w:val="002C2F64"/>
    <w:rsid w:val="002C3C75"/>
    <w:rsid w:val="002C3F7C"/>
    <w:rsid w:val="002C3FE9"/>
    <w:rsid w:val="002C44CF"/>
    <w:rsid w:val="002C6973"/>
    <w:rsid w:val="002C6D3B"/>
    <w:rsid w:val="002C7688"/>
    <w:rsid w:val="002D08DC"/>
    <w:rsid w:val="002D1109"/>
    <w:rsid w:val="002D12AD"/>
    <w:rsid w:val="002D14D0"/>
    <w:rsid w:val="002D1F01"/>
    <w:rsid w:val="002D1F2F"/>
    <w:rsid w:val="002D2674"/>
    <w:rsid w:val="002D2DC4"/>
    <w:rsid w:val="002D3829"/>
    <w:rsid w:val="002D426D"/>
    <w:rsid w:val="002D44BB"/>
    <w:rsid w:val="002D4A05"/>
    <w:rsid w:val="002D4F34"/>
    <w:rsid w:val="002D65C7"/>
    <w:rsid w:val="002D7241"/>
    <w:rsid w:val="002E022B"/>
    <w:rsid w:val="002E1442"/>
    <w:rsid w:val="002E167A"/>
    <w:rsid w:val="002E17FA"/>
    <w:rsid w:val="002E18D5"/>
    <w:rsid w:val="002E1AE8"/>
    <w:rsid w:val="002E1EB8"/>
    <w:rsid w:val="002E243B"/>
    <w:rsid w:val="002E5CD3"/>
    <w:rsid w:val="002E5D48"/>
    <w:rsid w:val="002E5F0E"/>
    <w:rsid w:val="002F0266"/>
    <w:rsid w:val="002F1692"/>
    <w:rsid w:val="002F1E14"/>
    <w:rsid w:val="002F1F1C"/>
    <w:rsid w:val="002F2AFE"/>
    <w:rsid w:val="002F2EA0"/>
    <w:rsid w:val="002F340E"/>
    <w:rsid w:val="002F43BB"/>
    <w:rsid w:val="002F7557"/>
    <w:rsid w:val="0030079D"/>
    <w:rsid w:val="0030134C"/>
    <w:rsid w:val="00301660"/>
    <w:rsid w:val="00301684"/>
    <w:rsid w:val="00301B36"/>
    <w:rsid w:val="00301C37"/>
    <w:rsid w:val="0030380C"/>
    <w:rsid w:val="00304C5D"/>
    <w:rsid w:val="003059A5"/>
    <w:rsid w:val="0030682D"/>
    <w:rsid w:val="003072F5"/>
    <w:rsid w:val="00310E80"/>
    <w:rsid w:val="003116F1"/>
    <w:rsid w:val="00311CB9"/>
    <w:rsid w:val="00311F8A"/>
    <w:rsid w:val="0031207A"/>
    <w:rsid w:val="00312369"/>
    <w:rsid w:val="003129F7"/>
    <w:rsid w:val="00314019"/>
    <w:rsid w:val="00315C68"/>
    <w:rsid w:val="003164D4"/>
    <w:rsid w:val="00317A75"/>
    <w:rsid w:val="00317BE6"/>
    <w:rsid w:val="0032005F"/>
    <w:rsid w:val="0032044E"/>
    <w:rsid w:val="003213A6"/>
    <w:rsid w:val="00321A15"/>
    <w:rsid w:val="00321E63"/>
    <w:rsid w:val="0032219D"/>
    <w:rsid w:val="00322279"/>
    <w:rsid w:val="00322E6C"/>
    <w:rsid w:val="003234A5"/>
    <w:rsid w:val="00323A26"/>
    <w:rsid w:val="00323BDA"/>
    <w:rsid w:val="003241FD"/>
    <w:rsid w:val="0032448D"/>
    <w:rsid w:val="003253F0"/>
    <w:rsid w:val="00325647"/>
    <w:rsid w:val="003265C2"/>
    <w:rsid w:val="003266F6"/>
    <w:rsid w:val="00326CFC"/>
    <w:rsid w:val="00326E36"/>
    <w:rsid w:val="00327779"/>
    <w:rsid w:val="00327D26"/>
    <w:rsid w:val="00330309"/>
    <w:rsid w:val="00330D85"/>
    <w:rsid w:val="00331DC9"/>
    <w:rsid w:val="003320AA"/>
    <w:rsid w:val="00333008"/>
    <w:rsid w:val="00333F84"/>
    <w:rsid w:val="003352FA"/>
    <w:rsid w:val="00335542"/>
    <w:rsid w:val="00335E3D"/>
    <w:rsid w:val="003363E0"/>
    <w:rsid w:val="00336EBE"/>
    <w:rsid w:val="003370F8"/>
    <w:rsid w:val="00337874"/>
    <w:rsid w:val="003406F0"/>
    <w:rsid w:val="003410DB"/>
    <w:rsid w:val="003411CB"/>
    <w:rsid w:val="003458AD"/>
    <w:rsid w:val="00347A08"/>
    <w:rsid w:val="00350BA0"/>
    <w:rsid w:val="00351519"/>
    <w:rsid w:val="00351C38"/>
    <w:rsid w:val="00353D04"/>
    <w:rsid w:val="00353E5B"/>
    <w:rsid w:val="00354EC8"/>
    <w:rsid w:val="0035567D"/>
    <w:rsid w:val="00355C60"/>
    <w:rsid w:val="00356DE7"/>
    <w:rsid w:val="00356F81"/>
    <w:rsid w:val="003603EF"/>
    <w:rsid w:val="00360C19"/>
    <w:rsid w:val="00361A97"/>
    <w:rsid w:val="00364975"/>
    <w:rsid w:val="00365609"/>
    <w:rsid w:val="0036788E"/>
    <w:rsid w:val="00367916"/>
    <w:rsid w:val="00367AF2"/>
    <w:rsid w:val="00367BF8"/>
    <w:rsid w:val="0037130C"/>
    <w:rsid w:val="00371E57"/>
    <w:rsid w:val="0037220F"/>
    <w:rsid w:val="00372EAD"/>
    <w:rsid w:val="00373564"/>
    <w:rsid w:val="00373CBC"/>
    <w:rsid w:val="00374127"/>
    <w:rsid w:val="00374A92"/>
    <w:rsid w:val="003750F6"/>
    <w:rsid w:val="0037717D"/>
    <w:rsid w:val="00381310"/>
    <w:rsid w:val="0038249E"/>
    <w:rsid w:val="003828BD"/>
    <w:rsid w:val="003831F9"/>
    <w:rsid w:val="00383D54"/>
    <w:rsid w:val="00387B20"/>
    <w:rsid w:val="00387C65"/>
    <w:rsid w:val="003909E6"/>
    <w:rsid w:val="00390C72"/>
    <w:rsid w:val="00391D77"/>
    <w:rsid w:val="003926B0"/>
    <w:rsid w:val="003927B4"/>
    <w:rsid w:val="00392FB8"/>
    <w:rsid w:val="00394B6A"/>
    <w:rsid w:val="00394DDB"/>
    <w:rsid w:val="00395E8D"/>
    <w:rsid w:val="003963B2"/>
    <w:rsid w:val="00397139"/>
    <w:rsid w:val="003971C4"/>
    <w:rsid w:val="00397542"/>
    <w:rsid w:val="003A0297"/>
    <w:rsid w:val="003A0F7C"/>
    <w:rsid w:val="003A2D13"/>
    <w:rsid w:val="003A2F4B"/>
    <w:rsid w:val="003A37A0"/>
    <w:rsid w:val="003A3982"/>
    <w:rsid w:val="003A3C6A"/>
    <w:rsid w:val="003A3D9C"/>
    <w:rsid w:val="003A4142"/>
    <w:rsid w:val="003A48B0"/>
    <w:rsid w:val="003A4E30"/>
    <w:rsid w:val="003A60CB"/>
    <w:rsid w:val="003A6F11"/>
    <w:rsid w:val="003B08C8"/>
    <w:rsid w:val="003B0B81"/>
    <w:rsid w:val="003B0CAC"/>
    <w:rsid w:val="003B0D1F"/>
    <w:rsid w:val="003B1331"/>
    <w:rsid w:val="003B1C19"/>
    <w:rsid w:val="003B318B"/>
    <w:rsid w:val="003B3C89"/>
    <w:rsid w:val="003B549C"/>
    <w:rsid w:val="003B5B88"/>
    <w:rsid w:val="003B671C"/>
    <w:rsid w:val="003B680B"/>
    <w:rsid w:val="003B6AF8"/>
    <w:rsid w:val="003B6E2B"/>
    <w:rsid w:val="003C0137"/>
    <w:rsid w:val="003C0429"/>
    <w:rsid w:val="003C0F39"/>
    <w:rsid w:val="003C0FA2"/>
    <w:rsid w:val="003C1052"/>
    <w:rsid w:val="003C12E6"/>
    <w:rsid w:val="003C15B8"/>
    <w:rsid w:val="003C1BF6"/>
    <w:rsid w:val="003C3A27"/>
    <w:rsid w:val="003C3DB8"/>
    <w:rsid w:val="003C404B"/>
    <w:rsid w:val="003C4BAC"/>
    <w:rsid w:val="003C5837"/>
    <w:rsid w:val="003C6185"/>
    <w:rsid w:val="003C64F6"/>
    <w:rsid w:val="003C68FE"/>
    <w:rsid w:val="003C7027"/>
    <w:rsid w:val="003D029A"/>
    <w:rsid w:val="003D1AA9"/>
    <w:rsid w:val="003D1F37"/>
    <w:rsid w:val="003D2B76"/>
    <w:rsid w:val="003D3342"/>
    <w:rsid w:val="003D3C54"/>
    <w:rsid w:val="003D40B5"/>
    <w:rsid w:val="003D4339"/>
    <w:rsid w:val="003D5598"/>
    <w:rsid w:val="003D5599"/>
    <w:rsid w:val="003D7694"/>
    <w:rsid w:val="003D7B01"/>
    <w:rsid w:val="003E0633"/>
    <w:rsid w:val="003E09C1"/>
    <w:rsid w:val="003E2399"/>
    <w:rsid w:val="003E42B0"/>
    <w:rsid w:val="003E4D43"/>
    <w:rsid w:val="003E64F0"/>
    <w:rsid w:val="003E748A"/>
    <w:rsid w:val="003F0984"/>
    <w:rsid w:val="003F25F6"/>
    <w:rsid w:val="003F46BC"/>
    <w:rsid w:val="003F4D3D"/>
    <w:rsid w:val="003F6E12"/>
    <w:rsid w:val="00401059"/>
    <w:rsid w:val="00401DF8"/>
    <w:rsid w:val="00402417"/>
    <w:rsid w:val="00402AFE"/>
    <w:rsid w:val="00402F91"/>
    <w:rsid w:val="00403536"/>
    <w:rsid w:val="004037A2"/>
    <w:rsid w:val="00403D0E"/>
    <w:rsid w:val="00404306"/>
    <w:rsid w:val="00404C1E"/>
    <w:rsid w:val="00404E50"/>
    <w:rsid w:val="0040629B"/>
    <w:rsid w:val="00406B43"/>
    <w:rsid w:val="004078F0"/>
    <w:rsid w:val="00411DEC"/>
    <w:rsid w:val="00412196"/>
    <w:rsid w:val="00412904"/>
    <w:rsid w:val="004131BF"/>
    <w:rsid w:val="00413767"/>
    <w:rsid w:val="0041383E"/>
    <w:rsid w:val="004138D5"/>
    <w:rsid w:val="00413C5B"/>
    <w:rsid w:val="00414334"/>
    <w:rsid w:val="00414E95"/>
    <w:rsid w:val="00415244"/>
    <w:rsid w:val="00417328"/>
    <w:rsid w:val="004209DB"/>
    <w:rsid w:val="0042181E"/>
    <w:rsid w:val="00421C81"/>
    <w:rsid w:val="004224EB"/>
    <w:rsid w:val="0042351C"/>
    <w:rsid w:val="0042449E"/>
    <w:rsid w:val="00424762"/>
    <w:rsid w:val="00426C3E"/>
    <w:rsid w:val="00426CC4"/>
    <w:rsid w:val="00427B7C"/>
    <w:rsid w:val="0043145A"/>
    <w:rsid w:val="004317C6"/>
    <w:rsid w:val="0043261F"/>
    <w:rsid w:val="00434046"/>
    <w:rsid w:val="0043450F"/>
    <w:rsid w:val="00435399"/>
    <w:rsid w:val="00435526"/>
    <w:rsid w:val="00435E11"/>
    <w:rsid w:val="004378F8"/>
    <w:rsid w:val="0044006F"/>
    <w:rsid w:val="004407D4"/>
    <w:rsid w:val="0044308B"/>
    <w:rsid w:val="004437FF"/>
    <w:rsid w:val="004456CC"/>
    <w:rsid w:val="00445B78"/>
    <w:rsid w:val="00446E24"/>
    <w:rsid w:val="004470AA"/>
    <w:rsid w:val="00447269"/>
    <w:rsid w:val="00447A20"/>
    <w:rsid w:val="00447E62"/>
    <w:rsid w:val="00450717"/>
    <w:rsid w:val="00450EA8"/>
    <w:rsid w:val="0045117F"/>
    <w:rsid w:val="0045296F"/>
    <w:rsid w:val="00452C8D"/>
    <w:rsid w:val="00454384"/>
    <w:rsid w:val="0045481F"/>
    <w:rsid w:val="00454977"/>
    <w:rsid w:val="00454AE4"/>
    <w:rsid w:val="00454CC8"/>
    <w:rsid w:val="00454EA5"/>
    <w:rsid w:val="00455585"/>
    <w:rsid w:val="00455E54"/>
    <w:rsid w:val="00457E21"/>
    <w:rsid w:val="004607AB"/>
    <w:rsid w:val="00462195"/>
    <w:rsid w:val="0046377E"/>
    <w:rsid w:val="00463AC9"/>
    <w:rsid w:val="00465EB3"/>
    <w:rsid w:val="004667AC"/>
    <w:rsid w:val="00466A61"/>
    <w:rsid w:val="00467231"/>
    <w:rsid w:val="004707E6"/>
    <w:rsid w:val="00470B83"/>
    <w:rsid w:val="00471368"/>
    <w:rsid w:val="00472515"/>
    <w:rsid w:val="0047268A"/>
    <w:rsid w:val="0047385B"/>
    <w:rsid w:val="00473EEE"/>
    <w:rsid w:val="00474068"/>
    <w:rsid w:val="00474330"/>
    <w:rsid w:val="0048130B"/>
    <w:rsid w:val="004829AD"/>
    <w:rsid w:val="00482D15"/>
    <w:rsid w:val="00482F0A"/>
    <w:rsid w:val="0048394E"/>
    <w:rsid w:val="00483ABB"/>
    <w:rsid w:val="00483AFC"/>
    <w:rsid w:val="004840DB"/>
    <w:rsid w:val="004841D7"/>
    <w:rsid w:val="00484B2D"/>
    <w:rsid w:val="00486EAA"/>
    <w:rsid w:val="00490B07"/>
    <w:rsid w:val="00491F63"/>
    <w:rsid w:val="00492660"/>
    <w:rsid w:val="004927A0"/>
    <w:rsid w:val="004927AB"/>
    <w:rsid w:val="00492E0D"/>
    <w:rsid w:val="004932A8"/>
    <w:rsid w:val="00495B26"/>
    <w:rsid w:val="00495B89"/>
    <w:rsid w:val="00497488"/>
    <w:rsid w:val="004979FA"/>
    <w:rsid w:val="00497C8C"/>
    <w:rsid w:val="004A3E69"/>
    <w:rsid w:val="004A427B"/>
    <w:rsid w:val="004A4D60"/>
    <w:rsid w:val="004A4FC7"/>
    <w:rsid w:val="004A6A41"/>
    <w:rsid w:val="004A78E1"/>
    <w:rsid w:val="004B0444"/>
    <w:rsid w:val="004B1752"/>
    <w:rsid w:val="004B20D9"/>
    <w:rsid w:val="004B24EF"/>
    <w:rsid w:val="004B2FD9"/>
    <w:rsid w:val="004B34A0"/>
    <w:rsid w:val="004B38E9"/>
    <w:rsid w:val="004B3C29"/>
    <w:rsid w:val="004B3E35"/>
    <w:rsid w:val="004B4482"/>
    <w:rsid w:val="004B4D7E"/>
    <w:rsid w:val="004B5067"/>
    <w:rsid w:val="004B5BDA"/>
    <w:rsid w:val="004B6BA1"/>
    <w:rsid w:val="004B72C5"/>
    <w:rsid w:val="004B7464"/>
    <w:rsid w:val="004C01FF"/>
    <w:rsid w:val="004C28D2"/>
    <w:rsid w:val="004C43B1"/>
    <w:rsid w:val="004C4FEB"/>
    <w:rsid w:val="004C53C8"/>
    <w:rsid w:val="004D0196"/>
    <w:rsid w:val="004D0293"/>
    <w:rsid w:val="004D0647"/>
    <w:rsid w:val="004D0BF5"/>
    <w:rsid w:val="004D0C2A"/>
    <w:rsid w:val="004D12CF"/>
    <w:rsid w:val="004D1AF8"/>
    <w:rsid w:val="004D2F5E"/>
    <w:rsid w:val="004D34FA"/>
    <w:rsid w:val="004D5A30"/>
    <w:rsid w:val="004D60A4"/>
    <w:rsid w:val="004D6990"/>
    <w:rsid w:val="004D6B79"/>
    <w:rsid w:val="004D6BCD"/>
    <w:rsid w:val="004D72F8"/>
    <w:rsid w:val="004E044D"/>
    <w:rsid w:val="004E077C"/>
    <w:rsid w:val="004E0C45"/>
    <w:rsid w:val="004E1D48"/>
    <w:rsid w:val="004E2935"/>
    <w:rsid w:val="004E2B8B"/>
    <w:rsid w:val="004E3DDC"/>
    <w:rsid w:val="004E6618"/>
    <w:rsid w:val="004E6AD5"/>
    <w:rsid w:val="004E7172"/>
    <w:rsid w:val="004E7C4D"/>
    <w:rsid w:val="004E7E33"/>
    <w:rsid w:val="004F0F3A"/>
    <w:rsid w:val="004F15ED"/>
    <w:rsid w:val="004F213C"/>
    <w:rsid w:val="004F237C"/>
    <w:rsid w:val="004F2ADD"/>
    <w:rsid w:val="004F3DAB"/>
    <w:rsid w:val="004F45EE"/>
    <w:rsid w:val="004F5719"/>
    <w:rsid w:val="004F6C0F"/>
    <w:rsid w:val="004F77F9"/>
    <w:rsid w:val="004F7B6A"/>
    <w:rsid w:val="00500636"/>
    <w:rsid w:val="00500AC0"/>
    <w:rsid w:val="00501856"/>
    <w:rsid w:val="00502BE9"/>
    <w:rsid w:val="00503BC9"/>
    <w:rsid w:val="00504AAD"/>
    <w:rsid w:val="00505434"/>
    <w:rsid w:val="00506A7C"/>
    <w:rsid w:val="005073E4"/>
    <w:rsid w:val="005106BC"/>
    <w:rsid w:val="005119A7"/>
    <w:rsid w:val="00512330"/>
    <w:rsid w:val="00512895"/>
    <w:rsid w:val="0051418D"/>
    <w:rsid w:val="0051431D"/>
    <w:rsid w:val="00515200"/>
    <w:rsid w:val="00516017"/>
    <w:rsid w:val="005176E9"/>
    <w:rsid w:val="00517C0D"/>
    <w:rsid w:val="00523243"/>
    <w:rsid w:val="005241F0"/>
    <w:rsid w:val="00524C8C"/>
    <w:rsid w:val="00525ACB"/>
    <w:rsid w:val="0052645C"/>
    <w:rsid w:val="00526544"/>
    <w:rsid w:val="005271D8"/>
    <w:rsid w:val="0053131C"/>
    <w:rsid w:val="00536239"/>
    <w:rsid w:val="0053655B"/>
    <w:rsid w:val="0053700A"/>
    <w:rsid w:val="005413CC"/>
    <w:rsid w:val="0054277B"/>
    <w:rsid w:val="00544572"/>
    <w:rsid w:val="005459A4"/>
    <w:rsid w:val="00547558"/>
    <w:rsid w:val="005477AF"/>
    <w:rsid w:val="0054798F"/>
    <w:rsid w:val="00547CD4"/>
    <w:rsid w:val="00547E00"/>
    <w:rsid w:val="00550044"/>
    <w:rsid w:val="0055036D"/>
    <w:rsid w:val="005507E2"/>
    <w:rsid w:val="00552756"/>
    <w:rsid w:val="00552A87"/>
    <w:rsid w:val="00552F41"/>
    <w:rsid w:val="005536A9"/>
    <w:rsid w:val="00553DEA"/>
    <w:rsid w:val="00555D3B"/>
    <w:rsid w:val="0055638D"/>
    <w:rsid w:val="00557618"/>
    <w:rsid w:val="005576A7"/>
    <w:rsid w:val="00557C5E"/>
    <w:rsid w:val="0056109B"/>
    <w:rsid w:val="00561210"/>
    <w:rsid w:val="00561245"/>
    <w:rsid w:val="0056136E"/>
    <w:rsid w:val="0056139A"/>
    <w:rsid w:val="00562735"/>
    <w:rsid w:val="00562C3E"/>
    <w:rsid w:val="00563B30"/>
    <w:rsid w:val="005647B3"/>
    <w:rsid w:val="00565616"/>
    <w:rsid w:val="00565C82"/>
    <w:rsid w:val="0056630B"/>
    <w:rsid w:val="0056729F"/>
    <w:rsid w:val="00567324"/>
    <w:rsid w:val="0056753B"/>
    <w:rsid w:val="00570CC9"/>
    <w:rsid w:val="0057108B"/>
    <w:rsid w:val="005712C1"/>
    <w:rsid w:val="005714AB"/>
    <w:rsid w:val="005722B5"/>
    <w:rsid w:val="00572B72"/>
    <w:rsid w:val="00573117"/>
    <w:rsid w:val="0057383C"/>
    <w:rsid w:val="005748F9"/>
    <w:rsid w:val="005762B5"/>
    <w:rsid w:val="0057654A"/>
    <w:rsid w:val="0057791A"/>
    <w:rsid w:val="00580893"/>
    <w:rsid w:val="00582901"/>
    <w:rsid w:val="00584423"/>
    <w:rsid w:val="0058557C"/>
    <w:rsid w:val="00585DFE"/>
    <w:rsid w:val="00587297"/>
    <w:rsid w:val="00587965"/>
    <w:rsid w:val="0059052F"/>
    <w:rsid w:val="005908DA"/>
    <w:rsid w:val="0059250D"/>
    <w:rsid w:val="005925CB"/>
    <w:rsid w:val="005932EA"/>
    <w:rsid w:val="0059542E"/>
    <w:rsid w:val="005956C2"/>
    <w:rsid w:val="00595B5A"/>
    <w:rsid w:val="00595D0A"/>
    <w:rsid w:val="005965A0"/>
    <w:rsid w:val="005971FB"/>
    <w:rsid w:val="005A1800"/>
    <w:rsid w:val="005A27E4"/>
    <w:rsid w:val="005A29F4"/>
    <w:rsid w:val="005A4207"/>
    <w:rsid w:val="005A4DB6"/>
    <w:rsid w:val="005A552C"/>
    <w:rsid w:val="005A5B95"/>
    <w:rsid w:val="005A6901"/>
    <w:rsid w:val="005A694B"/>
    <w:rsid w:val="005A6BA5"/>
    <w:rsid w:val="005A70FC"/>
    <w:rsid w:val="005A7159"/>
    <w:rsid w:val="005A7482"/>
    <w:rsid w:val="005A7951"/>
    <w:rsid w:val="005B0377"/>
    <w:rsid w:val="005B17BA"/>
    <w:rsid w:val="005B1F82"/>
    <w:rsid w:val="005B273A"/>
    <w:rsid w:val="005B37C5"/>
    <w:rsid w:val="005B3B6E"/>
    <w:rsid w:val="005B3E0A"/>
    <w:rsid w:val="005B509E"/>
    <w:rsid w:val="005B63A8"/>
    <w:rsid w:val="005B6BB0"/>
    <w:rsid w:val="005B6C9B"/>
    <w:rsid w:val="005B776C"/>
    <w:rsid w:val="005B7F34"/>
    <w:rsid w:val="005C18A2"/>
    <w:rsid w:val="005C27FA"/>
    <w:rsid w:val="005C3249"/>
    <w:rsid w:val="005C32F4"/>
    <w:rsid w:val="005C35C8"/>
    <w:rsid w:val="005C47D7"/>
    <w:rsid w:val="005C4DAE"/>
    <w:rsid w:val="005C4F03"/>
    <w:rsid w:val="005C5C80"/>
    <w:rsid w:val="005C65D7"/>
    <w:rsid w:val="005C6728"/>
    <w:rsid w:val="005C67B8"/>
    <w:rsid w:val="005C6AB3"/>
    <w:rsid w:val="005C739C"/>
    <w:rsid w:val="005C7787"/>
    <w:rsid w:val="005D029E"/>
    <w:rsid w:val="005D1BDD"/>
    <w:rsid w:val="005D3100"/>
    <w:rsid w:val="005D3652"/>
    <w:rsid w:val="005D3CFF"/>
    <w:rsid w:val="005D3D11"/>
    <w:rsid w:val="005D4ADE"/>
    <w:rsid w:val="005D6017"/>
    <w:rsid w:val="005D63BB"/>
    <w:rsid w:val="005D6514"/>
    <w:rsid w:val="005D690D"/>
    <w:rsid w:val="005D71A1"/>
    <w:rsid w:val="005D7270"/>
    <w:rsid w:val="005E01DE"/>
    <w:rsid w:val="005E0CD8"/>
    <w:rsid w:val="005E0DF5"/>
    <w:rsid w:val="005E0E8E"/>
    <w:rsid w:val="005E245F"/>
    <w:rsid w:val="005E24FD"/>
    <w:rsid w:val="005E2B8E"/>
    <w:rsid w:val="005E2E02"/>
    <w:rsid w:val="005E3C16"/>
    <w:rsid w:val="005E3C4E"/>
    <w:rsid w:val="005E412C"/>
    <w:rsid w:val="005E4232"/>
    <w:rsid w:val="005E4B6E"/>
    <w:rsid w:val="005E4E5E"/>
    <w:rsid w:val="005E5BB7"/>
    <w:rsid w:val="005E6C44"/>
    <w:rsid w:val="005F05E8"/>
    <w:rsid w:val="005F06BF"/>
    <w:rsid w:val="005F1706"/>
    <w:rsid w:val="005F1753"/>
    <w:rsid w:val="005F2957"/>
    <w:rsid w:val="005F2AAA"/>
    <w:rsid w:val="005F3085"/>
    <w:rsid w:val="005F346D"/>
    <w:rsid w:val="005F3ABF"/>
    <w:rsid w:val="005F3C2E"/>
    <w:rsid w:val="005F3F2E"/>
    <w:rsid w:val="005F40AE"/>
    <w:rsid w:val="005F43AA"/>
    <w:rsid w:val="005F44C8"/>
    <w:rsid w:val="005F4804"/>
    <w:rsid w:val="005F4EE0"/>
    <w:rsid w:val="005F5063"/>
    <w:rsid w:val="005F53EF"/>
    <w:rsid w:val="005F5B67"/>
    <w:rsid w:val="005F5C20"/>
    <w:rsid w:val="005F5EBB"/>
    <w:rsid w:val="005F6BC0"/>
    <w:rsid w:val="00601328"/>
    <w:rsid w:val="00601AFF"/>
    <w:rsid w:val="00601F29"/>
    <w:rsid w:val="00602109"/>
    <w:rsid w:val="006039E3"/>
    <w:rsid w:val="00604718"/>
    <w:rsid w:val="006052F3"/>
    <w:rsid w:val="00605C79"/>
    <w:rsid w:val="0060722A"/>
    <w:rsid w:val="006075B8"/>
    <w:rsid w:val="00607881"/>
    <w:rsid w:val="00607DEB"/>
    <w:rsid w:val="006108F3"/>
    <w:rsid w:val="0061149D"/>
    <w:rsid w:val="006115E1"/>
    <w:rsid w:val="00613EF1"/>
    <w:rsid w:val="00614F92"/>
    <w:rsid w:val="006176D1"/>
    <w:rsid w:val="00617E58"/>
    <w:rsid w:val="00617F76"/>
    <w:rsid w:val="00621D72"/>
    <w:rsid w:val="00622CDC"/>
    <w:rsid w:val="00623CD2"/>
    <w:rsid w:val="00623E07"/>
    <w:rsid w:val="00624702"/>
    <w:rsid w:val="00625920"/>
    <w:rsid w:val="00625FFB"/>
    <w:rsid w:val="00626EB0"/>
    <w:rsid w:val="00627643"/>
    <w:rsid w:val="00627CB3"/>
    <w:rsid w:val="006315C2"/>
    <w:rsid w:val="00631D35"/>
    <w:rsid w:val="00632BDC"/>
    <w:rsid w:val="00632D34"/>
    <w:rsid w:val="00632FD1"/>
    <w:rsid w:val="006361F6"/>
    <w:rsid w:val="00636386"/>
    <w:rsid w:val="00637FF8"/>
    <w:rsid w:val="00640E6E"/>
    <w:rsid w:val="00641FFB"/>
    <w:rsid w:val="00642011"/>
    <w:rsid w:val="00642F86"/>
    <w:rsid w:val="00643125"/>
    <w:rsid w:val="0064395A"/>
    <w:rsid w:val="00643A9D"/>
    <w:rsid w:val="006446E1"/>
    <w:rsid w:val="00644A55"/>
    <w:rsid w:val="00644A94"/>
    <w:rsid w:val="00645308"/>
    <w:rsid w:val="0064561E"/>
    <w:rsid w:val="006466E6"/>
    <w:rsid w:val="00646944"/>
    <w:rsid w:val="00650054"/>
    <w:rsid w:val="00651006"/>
    <w:rsid w:val="00651688"/>
    <w:rsid w:val="00651D4F"/>
    <w:rsid w:val="00653428"/>
    <w:rsid w:val="0065372C"/>
    <w:rsid w:val="0065394B"/>
    <w:rsid w:val="00653F55"/>
    <w:rsid w:val="0065455E"/>
    <w:rsid w:val="006547D1"/>
    <w:rsid w:val="006547FB"/>
    <w:rsid w:val="00655A83"/>
    <w:rsid w:val="0065607B"/>
    <w:rsid w:val="00656432"/>
    <w:rsid w:val="00656989"/>
    <w:rsid w:val="006570A5"/>
    <w:rsid w:val="00657CE5"/>
    <w:rsid w:val="006605D8"/>
    <w:rsid w:val="00660754"/>
    <w:rsid w:val="006615FC"/>
    <w:rsid w:val="0066351A"/>
    <w:rsid w:val="00663A51"/>
    <w:rsid w:val="00663C8C"/>
    <w:rsid w:val="006640E7"/>
    <w:rsid w:val="00664C67"/>
    <w:rsid w:val="00664E2E"/>
    <w:rsid w:val="00665325"/>
    <w:rsid w:val="006658BC"/>
    <w:rsid w:val="00670326"/>
    <w:rsid w:val="006704D2"/>
    <w:rsid w:val="00670956"/>
    <w:rsid w:val="00670B86"/>
    <w:rsid w:val="00671808"/>
    <w:rsid w:val="00673333"/>
    <w:rsid w:val="00673BD8"/>
    <w:rsid w:val="00674002"/>
    <w:rsid w:val="006742F8"/>
    <w:rsid w:val="00674C81"/>
    <w:rsid w:val="00675F1D"/>
    <w:rsid w:val="00680ABC"/>
    <w:rsid w:val="00681BC5"/>
    <w:rsid w:val="0068213F"/>
    <w:rsid w:val="00682413"/>
    <w:rsid w:val="00685D81"/>
    <w:rsid w:val="00685EC1"/>
    <w:rsid w:val="006860FD"/>
    <w:rsid w:val="00686130"/>
    <w:rsid w:val="006867CF"/>
    <w:rsid w:val="00687BDC"/>
    <w:rsid w:val="00687DCE"/>
    <w:rsid w:val="00687EC8"/>
    <w:rsid w:val="006900FB"/>
    <w:rsid w:val="006922B5"/>
    <w:rsid w:val="00692761"/>
    <w:rsid w:val="00692AEC"/>
    <w:rsid w:val="006931FF"/>
    <w:rsid w:val="006937BE"/>
    <w:rsid w:val="0069552D"/>
    <w:rsid w:val="00695637"/>
    <w:rsid w:val="0069573D"/>
    <w:rsid w:val="00695B73"/>
    <w:rsid w:val="0069639C"/>
    <w:rsid w:val="0069766C"/>
    <w:rsid w:val="00697905"/>
    <w:rsid w:val="006A12F5"/>
    <w:rsid w:val="006A14B3"/>
    <w:rsid w:val="006A1653"/>
    <w:rsid w:val="006A165B"/>
    <w:rsid w:val="006A183B"/>
    <w:rsid w:val="006A244C"/>
    <w:rsid w:val="006A2585"/>
    <w:rsid w:val="006A2CC7"/>
    <w:rsid w:val="006A322B"/>
    <w:rsid w:val="006A3EF8"/>
    <w:rsid w:val="006A4118"/>
    <w:rsid w:val="006A563F"/>
    <w:rsid w:val="006A5E61"/>
    <w:rsid w:val="006A61E3"/>
    <w:rsid w:val="006A74BC"/>
    <w:rsid w:val="006B010E"/>
    <w:rsid w:val="006B0D90"/>
    <w:rsid w:val="006B1193"/>
    <w:rsid w:val="006B17F4"/>
    <w:rsid w:val="006B2120"/>
    <w:rsid w:val="006B213B"/>
    <w:rsid w:val="006B2996"/>
    <w:rsid w:val="006B2A0E"/>
    <w:rsid w:val="006B2B3A"/>
    <w:rsid w:val="006B354C"/>
    <w:rsid w:val="006B3B56"/>
    <w:rsid w:val="006B4077"/>
    <w:rsid w:val="006B45AE"/>
    <w:rsid w:val="006B6020"/>
    <w:rsid w:val="006C07B0"/>
    <w:rsid w:val="006C0E7D"/>
    <w:rsid w:val="006C13DA"/>
    <w:rsid w:val="006C14DD"/>
    <w:rsid w:val="006C23D7"/>
    <w:rsid w:val="006C2CA7"/>
    <w:rsid w:val="006C3A60"/>
    <w:rsid w:val="006C3FAF"/>
    <w:rsid w:val="006C41AE"/>
    <w:rsid w:val="006C4350"/>
    <w:rsid w:val="006C43DF"/>
    <w:rsid w:val="006C4529"/>
    <w:rsid w:val="006C4A71"/>
    <w:rsid w:val="006C4B9E"/>
    <w:rsid w:val="006C58C2"/>
    <w:rsid w:val="006C59A1"/>
    <w:rsid w:val="006C6378"/>
    <w:rsid w:val="006D1194"/>
    <w:rsid w:val="006D16F7"/>
    <w:rsid w:val="006D3E01"/>
    <w:rsid w:val="006D4E9A"/>
    <w:rsid w:val="006D6103"/>
    <w:rsid w:val="006D6144"/>
    <w:rsid w:val="006D620C"/>
    <w:rsid w:val="006E0A33"/>
    <w:rsid w:val="006E1BA3"/>
    <w:rsid w:val="006E1D8D"/>
    <w:rsid w:val="006E2A9A"/>
    <w:rsid w:val="006E2BCC"/>
    <w:rsid w:val="006E3D36"/>
    <w:rsid w:val="006E45D9"/>
    <w:rsid w:val="006E47E8"/>
    <w:rsid w:val="006E49C2"/>
    <w:rsid w:val="006E5D21"/>
    <w:rsid w:val="006E7EFC"/>
    <w:rsid w:val="006F010A"/>
    <w:rsid w:val="006F0ABA"/>
    <w:rsid w:val="006F0ED8"/>
    <w:rsid w:val="006F1166"/>
    <w:rsid w:val="006F2772"/>
    <w:rsid w:val="006F28E7"/>
    <w:rsid w:val="006F2A2E"/>
    <w:rsid w:val="006F2DBC"/>
    <w:rsid w:val="006F31EC"/>
    <w:rsid w:val="006F34F8"/>
    <w:rsid w:val="006F36BA"/>
    <w:rsid w:val="006F3A11"/>
    <w:rsid w:val="006F3AEF"/>
    <w:rsid w:val="006F4123"/>
    <w:rsid w:val="006F437B"/>
    <w:rsid w:val="006F44A1"/>
    <w:rsid w:val="006F47D2"/>
    <w:rsid w:val="006F56DC"/>
    <w:rsid w:val="006F6728"/>
    <w:rsid w:val="006F675F"/>
    <w:rsid w:val="007000CC"/>
    <w:rsid w:val="007015C8"/>
    <w:rsid w:val="0070232A"/>
    <w:rsid w:val="00702E7E"/>
    <w:rsid w:val="00703253"/>
    <w:rsid w:val="007051B1"/>
    <w:rsid w:val="00705267"/>
    <w:rsid w:val="00705BD4"/>
    <w:rsid w:val="00706C19"/>
    <w:rsid w:val="007108C4"/>
    <w:rsid w:val="00711539"/>
    <w:rsid w:val="00712243"/>
    <w:rsid w:val="00712B44"/>
    <w:rsid w:val="00712D00"/>
    <w:rsid w:val="00715528"/>
    <w:rsid w:val="00717CB9"/>
    <w:rsid w:val="007206B5"/>
    <w:rsid w:val="00720790"/>
    <w:rsid w:val="00721385"/>
    <w:rsid w:val="00722C71"/>
    <w:rsid w:val="00722D6B"/>
    <w:rsid w:val="00724CB5"/>
    <w:rsid w:val="007254F6"/>
    <w:rsid w:val="00725753"/>
    <w:rsid w:val="00725BDE"/>
    <w:rsid w:val="0072712E"/>
    <w:rsid w:val="0073101F"/>
    <w:rsid w:val="00731741"/>
    <w:rsid w:val="0073208B"/>
    <w:rsid w:val="00732237"/>
    <w:rsid w:val="007325C5"/>
    <w:rsid w:val="00732FF2"/>
    <w:rsid w:val="00733634"/>
    <w:rsid w:val="007347B0"/>
    <w:rsid w:val="00734A0F"/>
    <w:rsid w:val="00734ABB"/>
    <w:rsid w:val="007356E0"/>
    <w:rsid w:val="00736030"/>
    <w:rsid w:val="0073648B"/>
    <w:rsid w:val="00740105"/>
    <w:rsid w:val="007403FD"/>
    <w:rsid w:val="00740ADC"/>
    <w:rsid w:val="00741629"/>
    <w:rsid w:val="00741AD5"/>
    <w:rsid w:val="00742AA7"/>
    <w:rsid w:val="00742F7F"/>
    <w:rsid w:val="00744B27"/>
    <w:rsid w:val="0074508E"/>
    <w:rsid w:val="00746412"/>
    <w:rsid w:val="00746799"/>
    <w:rsid w:val="00747BE1"/>
    <w:rsid w:val="00751956"/>
    <w:rsid w:val="00751D3A"/>
    <w:rsid w:val="00751E23"/>
    <w:rsid w:val="0075236C"/>
    <w:rsid w:val="0075236E"/>
    <w:rsid w:val="00753169"/>
    <w:rsid w:val="00754180"/>
    <w:rsid w:val="00754985"/>
    <w:rsid w:val="007551E7"/>
    <w:rsid w:val="0075530C"/>
    <w:rsid w:val="00755829"/>
    <w:rsid w:val="00755D1E"/>
    <w:rsid w:val="007578A3"/>
    <w:rsid w:val="00760781"/>
    <w:rsid w:val="0076094C"/>
    <w:rsid w:val="007617E7"/>
    <w:rsid w:val="007624E2"/>
    <w:rsid w:val="00762AB5"/>
    <w:rsid w:val="0076355F"/>
    <w:rsid w:val="007650E7"/>
    <w:rsid w:val="00765814"/>
    <w:rsid w:val="00765F13"/>
    <w:rsid w:val="007661A2"/>
    <w:rsid w:val="00766664"/>
    <w:rsid w:val="00766F24"/>
    <w:rsid w:val="00766FA0"/>
    <w:rsid w:val="00767013"/>
    <w:rsid w:val="00767E83"/>
    <w:rsid w:val="0077074F"/>
    <w:rsid w:val="007725B7"/>
    <w:rsid w:val="00773895"/>
    <w:rsid w:val="00773913"/>
    <w:rsid w:val="00773F61"/>
    <w:rsid w:val="007745C8"/>
    <w:rsid w:val="00774904"/>
    <w:rsid w:val="00774E91"/>
    <w:rsid w:val="00776A2E"/>
    <w:rsid w:val="00777927"/>
    <w:rsid w:val="00777F80"/>
    <w:rsid w:val="00780040"/>
    <w:rsid w:val="007802B8"/>
    <w:rsid w:val="00780CFD"/>
    <w:rsid w:val="00781873"/>
    <w:rsid w:val="00781BA0"/>
    <w:rsid w:val="00782AD5"/>
    <w:rsid w:val="0078460C"/>
    <w:rsid w:val="007850FE"/>
    <w:rsid w:val="00785974"/>
    <w:rsid w:val="0078708F"/>
    <w:rsid w:val="0078732A"/>
    <w:rsid w:val="007876E2"/>
    <w:rsid w:val="00787CCB"/>
    <w:rsid w:val="007902E1"/>
    <w:rsid w:val="0079045C"/>
    <w:rsid w:val="007919AB"/>
    <w:rsid w:val="00791DA9"/>
    <w:rsid w:val="00793A33"/>
    <w:rsid w:val="007941B5"/>
    <w:rsid w:val="00794F8E"/>
    <w:rsid w:val="00795079"/>
    <w:rsid w:val="007A040A"/>
    <w:rsid w:val="007A0768"/>
    <w:rsid w:val="007A0ACB"/>
    <w:rsid w:val="007A0BCD"/>
    <w:rsid w:val="007A2AF9"/>
    <w:rsid w:val="007A32C3"/>
    <w:rsid w:val="007A4D8B"/>
    <w:rsid w:val="007A541E"/>
    <w:rsid w:val="007A5BAA"/>
    <w:rsid w:val="007A6358"/>
    <w:rsid w:val="007A7E9A"/>
    <w:rsid w:val="007A7EC9"/>
    <w:rsid w:val="007B040C"/>
    <w:rsid w:val="007B2825"/>
    <w:rsid w:val="007B2A25"/>
    <w:rsid w:val="007B2A93"/>
    <w:rsid w:val="007B346C"/>
    <w:rsid w:val="007B5318"/>
    <w:rsid w:val="007B53CC"/>
    <w:rsid w:val="007B5D95"/>
    <w:rsid w:val="007B64A6"/>
    <w:rsid w:val="007C121A"/>
    <w:rsid w:val="007C3B6D"/>
    <w:rsid w:val="007C503E"/>
    <w:rsid w:val="007C506B"/>
    <w:rsid w:val="007C5C87"/>
    <w:rsid w:val="007C68FD"/>
    <w:rsid w:val="007C752B"/>
    <w:rsid w:val="007C769E"/>
    <w:rsid w:val="007C78C4"/>
    <w:rsid w:val="007C7F63"/>
    <w:rsid w:val="007D0586"/>
    <w:rsid w:val="007D0CB4"/>
    <w:rsid w:val="007D106E"/>
    <w:rsid w:val="007D1622"/>
    <w:rsid w:val="007D1FBC"/>
    <w:rsid w:val="007D4205"/>
    <w:rsid w:val="007D4B0F"/>
    <w:rsid w:val="007D53CD"/>
    <w:rsid w:val="007D575B"/>
    <w:rsid w:val="007D6876"/>
    <w:rsid w:val="007D722D"/>
    <w:rsid w:val="007D79CB"/>
    <w:rsid w:val="007D7CA0"/>
    <w:rsid w:val="007E0064"/>
    <w:rsid w:val="007E0261"/>
    <w:rsid w:val="007E1582"/>
    <w:rsid w:val="007E1948"/>
    <w:rsid w:val="007E27E1"/>
    <w:rsid w:val="007E2F7D"/>
    <w:rsid w:val="007E2FDB"/>
    <w:rsid w:val="007E3954"/>
    <w:rsid w:val="007E3BFA"/>
    <w:rsid w:val="007E3CD9"/>
    <w:rsid w:val="007E474C"/>
    <w:rsid w:val="007E53EB"/>
    <w:rsid w:val="007E65A3"/>
    <w:rsid w:val="007E6E95"/>
    <w:rsid w:val="007E7CEF"/>
    <w:rsid w:val="007F0694"/>
    <w:rsid w:val="007F08C2"/>
    <w:rsid w:val="007F1A3D"/>
    <w:rsid w:val="007F2C32"/>
    <w:rsid w:val="007F3EDE"/>
    <w:rsid w:val="007F4011"/>
    <w:rsid w:val="007F4923"/>
    <w:rsid w:val="007F4EE5"/>
    <w:rsid w:val="007F5132"/>
    <w:rsid w:val="007F5CD2"/>
    <w:rsid w:val="007F6804"/>
    <w:rsid w:val="00800C95"/>
    <w:rsid w:val="0080219D"/>
    <w:rsid w:val="00803310"/>
    <w:rsid w:val="00803A26"/>
    <w:rsid w:val="00803D8B"/>
    <w:rsid w:val="0080489A"/>
    <w:rsid w:val="0080544F"/>
    <w:rsid w:val="00805787"/>
    <w:rsid w:val="00805EE2"/>
    <w:rsid w:val="00805F1D"/>
    <w:rsid w:val="008067E1"/>
    <w:rsid w:val="00806A05"/>
    <w:rsid w:val="0080755C"/>
    <w:rsid w:val="00807877"/>
    <w:rsid w:val="00810136"/>
    <w:rsid w:val="0081074D"/>
    <w:rsid w:val="00810D1E"/>
    <w:rsid w:val="00811FF1"/>
    <w:rsid w:val="008130CF"/>
    <w:rsid w:val="00813428"/>
    <w:rsid w:val="0081396B"/>
    <w:rsid w:val="00814469"/>
    <w:rsid w:val="008148F7"/>
    <w:rsid w:val="00814C70"/>
    <w:rsid w:val="008156B9"/>
    <w:rsid w:val="00816588"/>
    <w:rsid w:val="00817646"/>
    <w:rsid w:val="0081799D"/>
    <w:rsid w:val="008204F0"/>
    <w:rsid w:val="008213C8"/>
    <w:rsid w:val="00821B2F"/>
    <w:rsid w:val="008233FC"/>
    <w:rsid w:val="008242C6"/>
    <w:rsid w:val="008242E5"/>
    <w:rsid w:val="008248BD"/>
    <w:rsid w:val="008249B8"/>
    <w:rsid w:val="00824D03"/>
    <w:rsid w:val="00825526"/>
    <w:rsid w:val="008259C5"/>
    <w:rsid w:val="00827C72"/>
    <w:rsid w:val="00831B9C"/>
    <w:rsid w:val="00832B2C"/>
    <w:rsid w:val="00832CCD"/>
    <w:rsid w:val="00832EEB"/>
    <w:rsid w:val="00833729"/>
    <w:rsid w:val="00834734"/>
    <w:rsid w:val="008348E3"/>
    <w:rsid w:val="00835FB2"/>
    <w:rsid w:val="00836A18"/>
    <w:rsid w:val="00840B26"/>
    <w:rsid w:val="00840C1F"/>
    <w:rsid w:val="0084126B"/>
    <w:rsid w:val="00841303"/>
    <w:rsid w:val="00843B08"/>
    <w:rsid w:val="00843E18"/>
    <w:rsid w:val="00844611"/>
    <w:rsid w:val="008449DE"/>
    <w:rsid w:val="00844A3A"/>
    <w:rsid w:val="0084789F"/>
    <w:rsid w:val="00850690"/>
    <w:rsid w:val="008509C3"/>
    <w:rsid w:val="00851054"/>
    <w:rsid w:val="00851B1C"/>
    <w:rsid w:val="0085223D"/>
    <w:rsid w:val="0085242A"/>
    <w:rsid w:val="008532E2"/>
    <w:rsid w:val="008533C8"/>
    <w:rsid w:val="008535D9"/>
    <w:rsid w:val="00853F11"/>
    <w:rsid w:val="0085411C"/>
    <w:rsid w:val="0085450C"/>
    <w:rsid w:val="00854A1A"/>
    <w:rsid w:val="0085586D"/>
    <w:rsid w:val="00860477"/>
    <w:rsid w:val="00861874"/>
    <w:rsid w:val="00861C44"/>
    <w:rsid w:val="00861DA3"/>
    <w:rsid w:val="00861DF8"/>
    <w:rsid w:val="00862190"/>
    <w:rsid w:val="00862CF2"/>
    <w:rsid w:val="00863E50"/>
    <w:rsid w:val="00864189"/>
    <w:rsid w:val="00864BB7"/>
    <w:rsid w:val="00865437"/>
    <w:rsid w:val="00865885"/>
    <w:rsid w:val="00866248"/>
    <w:rsid w:val="0086677E"/>
    <w:rsid w:val="00866DC8"/>
    <w:rsid w:val="00866E1A"/>
    <w:rsid w:val="00867381"/>
    <w:rsid w:val="00867B88"/>
    <w:rsid w:val="00867B92"/>
    <w:rsid w:val="008700AA"/>
    <w:rsid w:val="00870589"/>
    <w:rsid w:val="008707EB"/>
    <w:rsid w:val="00871464"/>
    <w:rsid w:val="00871ACB"/>
    <w:rsid w:val="008720A2"/>
    <w:rsid w:val="008725C5"/>
    <w:rsid w:val="008728E3"/>
    <w:rsid w:val="008733B0"/>
    <w:rsid w:val="00874774"/>
    <w:rsid w:val="0087540B"/>
    <w:rsid w:val="008767B4"/>
    <w:rsid w:val="00876A74"/>
    <w:rsid w:val="008778F7"/>
    <w:rsid w:val="00877A08"/>
    <w:rsid w:val="00882254"/>
    <w:rsid w:val="008830E8"/>
    <w:rsid w:val="008832C1"/>
    <w:rsid w:val="008832CF"/>
    <w:rsid w:val="00883F83"/>
    <w:rsid w:val="00884616"/>
    <w:rsid w:val="00885055"/>
    <w:rsid w:val="00885E5E"/>
    <w:rsid w:val="00887798"/>
    <w:rsid w:val="00887D85"/>
    <w:rsid w:val="008906EF"/>
    <w:rsid w:val="00890998"/>
    <w:rsid w:val="00890B57"/>
    <w:rsid w:val="00891518"/>
    <w:rsid w:val="008917A0"/>
    <w:rsid w:val="00892C54"/>
    <w:rsid w:val="00892E9C"/>
    <w:rsid w:val="00892F68"/>
    <w:rsid w:val="00893430"/>
    <w:rsid w:val="00893907"/>
    <w:rsid w:val="008946BE"/>
    <w:rsid w:val="00894715"/>
    <w:rsid w:val="0089511E"/>
    <w:rsid w:val="00896671"/>
    <w:rsid w:val="008968E1"/>
    <w:rsid w:val="00896F83"/>
    <w:rsid w:val="00897EE9"/>
    <w:rsid w:val="008A04EB"/>
    <w:rsid w:val="008A0515"/>
    <w:rsid w:val="008A0B01"/>
    <w:rsid w:val="008A0DCA"/>
    <w:rsid w:val="008A120B"/>
    <w:rsid w:val="008A1447"/>
    <w:rsid w:val="008A1BAB"/>
    <w:rsid w:val="008A249D"/>
    <w:rsid w:val="008A2EBB"/>
    <w:rsid w:val="008A34C4"/>
    <w:rsid w:val="008A3A07"/>
    <w:rsid w:val="008A3BFB"/>
    <w:rsid w:val="008A3EB0"/>
    <w:rsid w:val="008A4245"/>
    <w:rsid w:val="008A4A07"/>
    <w:rsid w:val="008A5860"/>
    <w:rsid w:val="008A6080"/>
    <w:rsid w:val="008A70F1"/>
    <w:rsid w:val="008A7213"/>
    <w:rsid w:val="008A7DD8"/>
    <w:rsid w:val="008B00C0"/>
    <w:rsid w:val="008B00ED"/>
    <w:rsid w:val="008B027B"/>
    <w:rsid w:val="008B115B"/>
    <w:rsid w:val="008B1B61"/>
    <w:rsid w:val="008B4B01"/>
    <w:rsid w:val="008B4E12"/>
    <w:rsid w:val="008B4E86"/>
    <w:rsid w:val="008B5BA9"/>
    <w:rsid w:val="008B7FF5"/>
    <w:rsid w:val="008C0530"/>
    <w:rsid w:val="008C0DA2"/>
    <w:rsid w:val="008C1CA3"/>
    <w:rsid w:val="008C29A9"/>
    <w:rsid w:val="008C58E5"/>
    <w:rsid w:val="008D15B4"/>
    <w:rsid w:val="008D1AF7"/>
    <w:rsid w:val="008D338F"/>
    <w:rsid w:val="008D3418"/>
    <w:rsid w:val="008D3C85"/>
    <w:rsid w:val="008D3F44"/>
    <w:rsid w:val="008D42F2"/>
    <w:rsid w:val="008D527A"/>
    <w:rsid w:val="008D5691"/>
    <w:rsid w:val="008D5D00"/>
    <w:rsid w:val="008D60C2"/>
    <w:rsid w:val="008D7100"/>
    <w:rsid w:val="008E0AB3"/>
    <w:rsid w:val="008E10AC"/>
    <w:rsid w:val="008E1C17"/>
    <w:rsid w:val="008E1FCC"/>
    <w:rsid w:val="008E21CF"/>
    <w:rsid w:val="008E3340"/>
    <w:rsid w:val="008E35C5"/>
    <w:rsid w:val="008E4864"/>
    <w:rsid w:val="008E4FB5"/>
    <w:rsid w:val="008E5FE1"/>
    <w:rsid w:val="008E6A8D"/>
    <w:rsid w:val="008E6C9C"/>
    <w:rsid w:val="008E73BF"/>
    <w:rsid w:val="008F4687"/>
    <w:rsid w:val="008F4BC4"/>
    <w:rsid w:val="008F4DEC"/>
    <w:rsid w:val="008F5043"/>
    <w:rsid w:val="008F5256"/>
    <w:rsid w:val="008F568C"/>
    <w:rsid w:val="008F5CC2"/>
    <w:rsid w:val="008F709C"/>
    <w:rsid w:val="008F7118"/>
    <w:rsid w:val="008F7BEB"/>
    <w:rsid w:val="008F7C8F"/>
    <w:rsid w:val="0090172F"/>
    <w:rsid w:val="0090179F"/>
    <w:rsid w:val="0090190D"/>
    <w:rsid w:val="009025BA"/>
    <w:rsid w:val="00902A6F"/>
    <w:rsid w:val="009035E0"/>
    <w:rsid w:val="00903C1F"/>
    <w:rsid w:val="00904C2B"/>
    <w:rsid w:val="009051FE"/>
    <w:rsid w:val="009069CD"/>
    <w:rsid w:val="00906C3A"/>
    <w:rsid w:val="009104F4"/>
    <w:rsid w:val="009113D8"/>
    <w:rsid w:val="0091211E"/>
    <w:rsid w:val="00912280"/>
    <w:rsid w:val="009127AC"/>
    <w:rsid w:val="00913E5A"/>
    <w:rsid w:val="009142BA"/>
    <w:rsid w:val="009159E0"/>
    <w:rsid w:val="009178D4"/>
    <w:rsid w:val="009179C6"/>
    <w:rsid w:val="00920113"/>
    <w:rsid w:val="009207D8"/>
    <w:rsid w:val="00920AD9"/>
    <w:rsid w:val="00920DB5"/>
    <w:rsid w:val="00921D56"/>
    <w:rsid w:val="00921E9F"/>
    <w:rsid w:val="009223D6"/>
    <w:rsid w:val="00922FE9"/>
    <w:rsid w:val="00923102"/>
    <w:rsid w:val="00924FDC"/>
    <w:rsid w:val="0092586C"/>
    <w:rsid w:val="00925972"/>
    <w:rsid w:val="00925F21"/>
    <w:rsid w:val="009265E2"/>
    <w:rsid w:val="009265F6"/>
    <w:rsid w:val="009278C9"/>
    <w:rsid w:val="00927D56"/>
    <w:rsid w:val="0093040F"/>
    <w:rsid w:val="00931D24"/>
    <w:rsid w:val="00931D6D"/>
    <w:rsid w:val="009321D9"/>
    <w:rsid w:val="00933795"/>
    <w:rsid w:val="00933D90"/>
    <w:rsid w:val="00934E36"/>
    <w:rsid w:val="009351A8"/>
    <w:rsid w:val="00935470"/>
    <w:rsid w:val="0093547D"/>
    <w:rsid w:val="00935BE4"/>
    <w:rsid w:val="00935C50"/>
    <w:rsid w:val="00935E12"/>
    <w:rsid w:val="00937288"/>
    <w:rsid w:val="00937490"/>
    <w:rsid w:val="00937569"/>
    <w:rsid w:val="009379CE"/>
    <w:rsid w:val="009406E7"/>
    <w:rsid w:val="00940FE8"/>
    <w:rsid w:val="009417AE"/>
    <w:rsid w:val="009419CC"/>
    <w:rsid w:val="00941A32"/>
    <w:rsid w:val="00942377"/>
    <w:rsid w:val="00942512"/>
    <w:rsid w:val="0094262C"/>
    <w:rsid w:val="0094282A"/>
    <w:rsid w:val="00942925"/>
    <w:rsid w:val="00943FDF"/>
    <w:rsid w:val="009444DD"/>
    <w:rsid w:val="009446DD"/>
    <w:rsid w:val="009446EE"/>
    <w:rsid w:val="00944744"/>
    <w:rsid w:val="00944A39"/>
    <w:rsid w:val="009459AB"/>
    <w:rsid w:val="00945B68"/>
    <w:rsid w:val="00946E2C"/>
    <w:rsid w:val="00951561"/>
    <w:rsid w:val="009516B5"/>
    <w:rsid w:val="00951D06"/>
    <w:rsid w:val="00954170"/>
    <w:rsid w:val="00954318"/>
    <w:rsid w:val="009546B5"/>
    <w:rsid w:val="00954D9C"/>
    <w:rsid w:val="00955325"/>
    <w:rsid w:val="009557EF"/>
    <w:rsid w:val="00955BBA"/>
    <w:rsid w:val="00955D2B"/>
    <w:rsid w:val="00955F6C"/>
    <w:rsid w:val="009569E8"/>
    <w:rsid w:val="00957C64"/>
    <w:rsid w:val="00957F4B"/>
    <w:rsid w:val="00960CA0"/>
    <w:rsid w:val="009616E0"/>
    <w:rsid w:val="00962414"/>
    <w:rsid w:val="00962CDF"/>
    <w:rsid w:val="00963C9C"/>
    <w:rsid w:val="009641FD"/>
    <w:rsid w:val="00965684"/>
    <w:rsid w:val="009659F0"/>
    <w:rsid w:val="00966BF1"/>
    <w:rsid w:val="00966E69"/>
    <w:rsid w:val="0096780B"/>
    <w:rsid w:val="009709C8"/>
    <w:rsid w:val="0097140E"/>
    <w:rsid w:val="00972284"/>
    <w:rsid w:val="00973439"/>
    <w:rsid w:val="00973CE4"/>
    <w:rsid w:val="00974DAE"/>
    <w:rsid w:val="0097500C"/>
    <w:rsid w:val="0097606C"/>
    <w:rsid w:val="00976493"/>
    <w:rsid w:val="00977A88"/>
    <w:rsid w:val="009801B1"/>
    <w:rsid w:val="009804D2"/>
    <w:rsid w:val="009806D1"/>
    <w:rsid w:val="0098076F"/>
    <w:rsid w:val="00980BC9"/>
    <w:rsid w:val="00980F80"/>
    <w:rsid w:val="009827AD"/>
    <w:rsid w:val="00982B0B"/>
    <w:rsid w:val="00982EB0"/>
    <w:rsid w:val="00983DEB"/>
    <w:rsid w:val="00984517"/>
    <w:rsid w:val="00984B54"/>
    <w:rsid w:val="00984F17"/>
    <w:rsid w:val="0098658F"/>
    <w:rsid w:val="00986932"/>
    <w:rsid w:val="00986E71"/>
    <w:rsid w:val="00986EFD"/>
    <w:rsid w:val="009874D7"/>
    <w:rsid w:val="00990D85"/>
    <w:rsid w:val="00990DE8"/>
    <w:rsid w:val="00991D2D"/>
    <w:rsid w:val="00991DC2"/>
    <w:rsid w:val="00993FA3"/>
    <w:rsid w:val="0099595A"/>
    <w:rsid w:val="009A0200"/>
    <w:rsid w:val="009A1CD8"/>
    <w:rsid w:val="009A1E4D"/>
    <w:rsid w:val="009A2DAA"/>
    <w:rsid w:val="009A3CAE"/>
    <w:rsid w:val="009A4BDC"/>
    <w:rsid w:val="009A51CA"/>
    <w:rsid w:val="009A5B10"/>
    <w:rsid w:val="009A6BAE"/>
    <w:rsid w:val="009A6EA3"/>
    <w:rsid w:val="009A7170"/>
    <w:rsid w:val="009A7CC2"/>
    <w:rsid w:val="009B06A1"/>
    <w:rsid w:val="009B0797"/>
    <w:rsid w:val="009B09D7"/>
    <w:rsid w:val="009B1B5C"/>
    <w:rsid w:val="009B251B"/>
    <w:rsid w:val="009B373A"/>
    <w:rsid w:val="009B3827"/>
    <w:rsid w:val="009B3CE5"/>
    <w:rsid w:val="009B5374"/>
    <w:rsid w:val="009B5521"/>
    <w:rsid w:val="009B5974"/>
    <w:rsid w:val="009B663B"/>
    <w:rsid w:val="009B7CE2"/>
    <w:rsid w:val="009C2A3B"/>
    <w:rsid w:val="009C4282"/>
    <w:rsid w:val="009C46E6"/>
    <w:rsid w:val="009C49B0"/>
    <w:rsid w:val="009C4F47"/>
    <w:rsid w:val="009C74E1"/>
    <w:rsid w:val="009C7704"/>
    <w:rsid w:val="009C7F4B"/>
    <w:rsid w:val="009D04EC"/>
    <w:rsid w:val="009D07AC"/>
    <w:rsid w:val="009D0DE4"/>
    <w:rsid w:val="009D1B47"/>
    <w:rsid w:val="009D20C3"/>
    <w:rsid w:val="009D2A2A"/>
    <w:rsid w:val="009D42FC"/>
    <w:rsid w:val="009D4BDB"/>
    <w:rsid w:val="009D5C43"/>
    <w:rsid w:val="009D5D6C"/>
    <w:rsid w:val="009D628D"/>
    <w:rsid w:val="009D65BD"/>
    <w:rsid w:val="009D6949"/>
    <w:rsid w:val="009D74D7"/>
    <w:rsid w:val="009D75EE"/>
    <w:rsid w:val="009E0397"/>
    <w:rsid w:val="009E0841"/>
    <w:rsid w:val="009E1E2A"/>
    <w:rsid w:val="009E20A4"/>
    <w:rsid w:val="009E3397"/>
    <w:rsid w:val="009E596B"/>
    <w:rsid w:val="009E5985"/>
    <w:rsid w:val="009E5ED7"/>
    <w:rsid w:val="009E620D"/>
    <w:rsid w:val="009E695D"/>
    <w:rsid w:val="009E77E9"/>
    <w:rsid w:val="009E7BF3"/>
    <w:rsid w:val="009F0180"/>
    <w:rsid w:val="009F0D9B"/>
    <w:rsid w:val="009F0EFC"/>
    <w:rsid w:val="009F225C"/>
    <w:rsid w:val="009F411B"/>
    <w:rsid w:val="009F4B17"/>
    <w:rsid w:val="009F5BCE"/>
    <w:rsid w:val="009F7897"/>
    <w:rsid w:val="009F78F2"/>
    <w:rsid w:val="009F7983"/>
    <w:rsid w:val="00A00253"/>
    <w:rsid w:val="00A008F8"/>
    <w:rsid w:val="00A0108C"/>
    <w:rsid w:val="00A015A1"/>
    <w:rsid w:val="00A03A84"/>
    <w:rsid w:val="00A03BE6"/>
    <w:rsid w:val="00A03C3B"/>
    <w:rsid w:val="00A057C4"/>
    <w:rsid w:val="00A07B44"/>
    <w:rsid w:val="00A1066C"/>
    <w:rsid w:val="00A11104"/>
    <w:rsid w:val="00A121D9"/>
    <w:rsid w:val="00A1344F"/>
    <w:rsid w:val="00A14F0E"/>
    <w:rsid w:val="00A14F20"/>
    <w:rsid w:val="00A15D2A"/>
    <w:rsid w:val="00A16248"/>
    <w:rsid w:val="00A211DE"/>
    <w:rsid w:val="00A22580"/>
    <w:rsid w:val="00A23366"/>
    <w:rsid w:val="00A238C7"/>
    <w:rsid w:val="00A2477B"/>
    <w:rsid w:val="00A24F61"/>
    <w:rsid w:val="00A25B5B"/>
    <w:rsid w:val="00A25C0D"/>
    <w:rsid w:val="00A26F60"/>
    <w:rsid w:val="00A272A1"/>
    <w:rsid w:val="00A27C6B"/>
    <w:rsid w:val="00A3025F"/>
    <w:rsid w:val="00A31AE4"/>
    <w:rsid w:val="00A32330"/>
    <w:rsid w:val="00A32791"/>
    <w:rsid w:val="00A32EE2"/>
    <w:rsid w:val="00A33880"/>
    <w:rsid w:val="00A33F90"/>
    <w:rsid w:val="00A35286"/>
    <w:rsid w:val="00A3626A"/>
    <w:rsid w:val="00A3662B"/>
    <w:rsid w:val="00A377D9"/>
    <w:rsid w:val="00A40217"/>
    <w:rsid w:val="00A405FA"/>
    <w:rsid w:val="00A4120A"/>
    <w:rsid w:val="00A42F92"/>
    <w:rsid w:val="00A431F1"/>
    <w:rsid w:val="00A43D55"/>
    <w:rsid w:val="00A44A13"/>
    <w:rsid w:val="00A46200"/>
    <w:rsid w:val="00A46E03"/>
    <w:rsid w:val="00A50AC9"/>
    <w:rsid w:val="00A50B03"/>
    <w:rsid w:val="00A50CF0"/>
    <w:rsid w:val="00A512DB"/>
    <w:rsid w:val="00A516DF"/>
    <w:rsid w:val="00A529A9"/>
    <w:rsid w:val="00A53E6E"/>
    <w:rsid w:val="00A540B6"/>
    <w:rsid w:val="00A557CA"/>
    <w:rsid w:val="00A558AE"/>
    <w:rsid w:val="00A56D27"/>
    <w:rsid w:val="00A57009"/>
    <w:rsid w:val="00A5752E"/>
    <w:rsid w:val="00A57A2A"/>
    <w:rsid w:val="00A57A6A"/>
    <w:rsid w:val="00A57BE7"/>
    <w:rsid w:val="00A57E18"/>
    <w:rsid w:val="00A6006E"/>
    <w:rsid w:val="00A60D81"/>
    <w:rsid w:val="00A61F2C"/>
    <w:rsid w:val="00A624EC"/>
    <w:rsid w:val="00A627A1"/>
    <w:rsid w:val="00A62B88"/>
    <w:rsid w:val="00A62E83"/>
    <w:rsid w:val="00A638BE"/>
    <w:rsid w:val="00A64814"/>
    <w:rsid w:val="00A64DF4"/>
    <w:rsid w:val="00A658EC"/>
    <w:rsid w:val="00A66F0D"/>
    <w:rsid w:val="00A67FD1"/>
    <w:rsid w:val="00A71AE5"/>
    <w:rsid w:val="00A71BE1"/>
    <w:rsid w:val="00A73DB5"/>
    <w:rsid w:val="00A75212"/>
    <w:rsid w:val="00A75D06"/>
    <w:rsid w:val="00A76C83"/>
    <w:rsid w:val="00A76CEB"/>
    <w:rsid w:val="00A77A6C"/>
    <w:rsid w:val="00A80855"/>
    <w:rsid w:val="00A8169D"/>
    <w:rsid w:val="00A82063"/>
    <w:rsid w:val="00A82747"/>
    <w:rsid w:val="00A83769"/>
    <w:rsid w:val="00A84348"/>
    <w:rsid w:val="00A8488E"/>
    <w:rsid w:val="00A84FFC"/>
    <w:rsid w:val="00A85D6D"/>
    <w:rsid w:val="00A85E36"/>
    <w:rsid w:val="00A86F9E"/>
    <w:rsid w:val="00A870C3"/>
    <w:rsid w:val="00A8737D"/>
    <w:rsid w:val="00A87A95"/>
    <w:rsid w:val="00A92135"/>
    <w:rsid w:val="00A93AD2"/>
    <w:rsid w:val="00A95133"/>
    <w:rsid w:val="00A97164"/>
    <w:rsid w:val="00A97E58"/>
    <w:rsid w:val="00AA1CB4"/>
    <w:rsid w:val="00AA2043"/>
    <w:rsid w:val="00AA2464"/>
    <w:rsid w:val="00AA2A2C"/>
    <w:rsid w:val="00AA47E9"/>
    <w:rsid w:val="00AA4E98"/>
    <w:rsid w:val="00AA61E1"/>
    <w:rsid w:val="00AA6E81"/>
    <w:rsid w:val="00AA74B6"/>
    <w:rsid w:val="00AB1FFD"/>
    <w:rsid w:val="00AB3847"/>
    <w:rsid w:val="00AB3BC8"/>
    <w:rsid w:val="00AB539B"/>
    <w:rsid w:val="00AB5A42"/>
    <w:rsid w:val="00AB6550"/>
    <w:rsid w:val="00AB6579"/>
    <w:rsid w:val="00AB791C"/>
    <w:rsid w:val="00AB7A9F"/>
    <w:rsid w:val="00AB7E50"/>
    <w:rsid w:val="00AC00B1"/>
    <w:rsid w:val="00AC0615"/>
    <w:rsid w:val="00AC0769"/>
    <w:rsid w:val="00AC187D"/>
    <w:rsid w:val="00AC281A"/>
    <w:rsid w:val="00AC297C"/>
    <w:rsid w:val="00AC2C89"/>
    <w:rsid w:val="00AC2F69"/>
    <w:rsid w:val="00AC319E"/>
    <w:rsid w:val="00AC3AF6"/>
    <w:rsid w:val="00AC6439"/>
    <w:rsid w:val="00AC6998"/>
    <w:rsid w:val="00AC7748"/>
    <w:rsid w:val="00AD0725"/>
    <w:rsid w:val="00AD09AF"/>
    <w:rsid w:val="00AD1087"/>
    <w:rsid w:val="00AD1399"/>
    <w:rsid w:val="00AD27F1"/>
    <w:rsid w:val="00AD29F1"/>
    <w:rsid w:val="00AD2F95"/>
    <w:rsid w:val="00AD3195"/>
    <w:rsid w:val="00AD375E"/>
    <w:rsid w:val="00AD4039"/>
    <w:rsid w:val="00AD4107"/>
    <w:rsid w:val="00AD46DA"/>
    <w:rsid w:val="00AD4EAA"/>
    <w:rsid w:val="00AD5496"/>
    <w:rsid w:val="00AD57DB"/>
    <w:rsid w:val="00AD605E"/>
    <w:rsid w:val="00AD687B"/>
    <w:rsid w:val="00AD731D"/>
    <w:rsid w:val="00AE0F47"/>
    <w:rsid w:val="00AE1512"/>
    <w:rsid w:val="00AE1C59"/>
    <w:rsid w:val="00AE1DED"/>
    <w:rsid w:val="00AE4267"/>
    <w:rsid w:val="00AE588D"/>
    <w:rsid w:val="00AE69B1"/>
    <w:rsid w:val="00AE6B87"/>
    <w:rsid w:val="00AE7327"/>
    <w:rsid w:val="00AF0643"/>
    <w:rsid w:val="00AF0D73"/>
    <w:rsid w:val="00AF2413"/>
    <w:rsid w:val="00AF25B6"/>
    <w:rsid w:val="00AF2E83"/>
    <w:rsid w:val="00AF3565"/>
    <w:rsid w:val="00AF3F4D"/>
    <w:rsid w:val="00AF407B"/>
    <w:rsid w:val="00AF44FD"/>
    <w:rsid w:val="00AF482D"/>
    <w:rsid w:val="00AF517C"/>
    <w:rsid w:val="00AF6439"/>
    <w:rsid w:val="00AF6E1B"/>
    <w:rsid w:val="00AF7878"/>
    <w:rsid w:val="00AF7FA9"/>
    <w:rsid w:val="00B0083A"/>
    <w:rsid w:val="00B014A3"/>
    <w:rsid w:val="00B01D84"/>
    <w:rsid w:val="00B01E43"/>
    <w:rsid w:val="00B03245"/>
    <w:rsid w:val="00B03611"/>
    <w:rsid w:val="00B0442C"/>
    <w:rsid w:val="00B04900"/>
    <w:rsid w:val="00B05B38"/>
    <w:rsid w:val="00B07088"/>
    <w:rsid w:val="00B079B4"/>
    <w:rsid w:val="00B102C0"/>
    <w:rsid w:val="00B10A4B"/>
    <w:rsid w:val="00B11E30"/>
    <w:rsid w:val="00B1274E"/>
    <w:rsid w:val="00B12B86"/>
    <w:rsid w:val="00B13AB8"/>
    <w:rsid w:val="00B13ADC"/>
    <w:rsid w:val="00B152FB"/>
    <w:rsid w:val="00B16060"/>
    <w:rsid w:val="00B168C1"/>
    <w:rsid w:val="00B16F7A"/>
    <w:rsid w:val="00B172A2"/>
    <w:rsid w:val="00B174B1"/>
    <w:rsid w:val="00B178CA"/>
    <w:rsid w:val="00B211BD"/>
    <w:rsid w:val="00B251FC"/>
    <w:rsid w:val="00B26394"/>
    <w:rsid w:val="00B26FF6"/>
    <w:rsid w:val="00B30570"/>
    <w:rsid w:val="00B30E9D"/>
    <w:rsid w:val="00B31102"/>
    <w:rsid w:val="00B31F05"/>
    <w:rsid w:val="00B31F12"/>
    <w:rsid w:val="00B32601"/>
    <w:rsid w:val="00B3384C"/>
    <w:rsid w:val="00B34092"/>
    <w:rsid w:val="00B3454C"/>
    <w:rsid w:val="00B34738"/>
    <w:rsid w:val="00B34AB1"/>
    <w:rsid w:val="00B34D3B"/>
    <w:rsid w:val="00B34FC7"/>
    <w:rsid w:val="00B355F5"/>
    <w:rsid w:val="00B35D64"/>
    <w:rsid w:val="00B35E53"/>
    <w:rsid w:val="00B361B0"/>
    <w:rsid w:val="00B369BC"/>
    <w:rsid w:val="00B40553"/>
    <w:rsid w:val="00B40682"/>
    <w:rsid w:val="00B40C14"/>
    <w:rsid w:val="00B40C77"/>
    <w:rsid w:val="00B411B0"/>
    <w:rsid w:val="00B4141C"/>
    <w:rsid w:val="00B41C58"/>
    <w:rsid w:val="00B42C0E"/>
    <w:rsid w:val="00B43589"/>
    <w:rsid w:val="00B436F9"/>
    <w:rsid w:val="00B46302"/>
    <w:rsid w:val="00B46631"/>
    <w:rsid w:val="00B46F82"/>
    <w:rsid w:val="00B47508"/>
    <w:rsid w:val="00B476F8"/>
    <w:rsid w:val="00B47B5D"/>
    <w:rsid w:val="00B50F43"/>
    <w:rsid w:val="00B51455"/>
    <w:rsid w:val="00B515AD"/>
    <w:rsid w:val="00B535B2"/>
    <w:rsid w:val="00B5365C"/>
    <w:rsid w:val="00B54777"/>
    <w:rsid w:val="00B5549D"/>
    <w:rsid w:val="00B5591F"/>
    <w:rsid w:val="00B55D53"/>
    <w:rsid w:val="00B562FE"/>
    <w:rsid w:val="00B573D0"/>
    <w:rsid w:val="00B57843"/>
    <w:rsid w:val="00B606E6"/>
    <w:rsid w:val="00B609FE"/>
    <w:rsid w:val="00B60C9D"/>
    <w:rsid w:val="00B61C06"/>
    <w:rsid w:val="00B62928"/>
    <w:rsid w:val="00B62B3C"/>
    <w:rsid w:val="00B64307"/>
    <w:rsid w:val="00B645EF"/>
    <w:rsid w:val="00B64E54"/>
    <w:rsid w:val="00B67758"/>
    <w:rsid w:val="00B7018C"/>
    <w:rsid w:val="00B71E18"/>
    <w:rsid w:val="00B72BAD"/>
    <w:rsid w:val="00B73950"/>
    <w:rsid w:val="00B746ED"/>
    <w:rsid w:val="00B74B66"/>
    <w:rsid w:val="00B76407"/>
    <w:rsid w:val="00B77A02"/>
    <w:rsid w:val="00B80B01"/>
    <w:rsid w:val="00B815BC"/>
    <w:rsid w:val="00B8174F"/>
    <w:rsid w:val="00B82834"/>
    <w:rsid w:val="00B83605"/>
    <w:rsid w:val="00B83AD0"/>
    <w:rsid w:val="00B83CB1"/>
    <w:rsid w:val="00B842E9"/>
    <w:rsid w:val="00B84631"/>
    <w:rsid w:val="00B85443"/>
    <w:rsid w:val="00B8566C"/>
    <w:rsid w:val="00B85AD0"/>
    <w:rsid w:val="00B869EA"/>
    <w:rsid w:val="00B87770"/>
    <w:rsid w:val="00B901F1"/>
    <w:rsid w:val="00B90646"/>
    <w:rsid w:val="00B91A33"/>
    <w:rsid w:val="00B91CA9"/>
    <w:rsid w:val="00B9209C"/>
    <w:rsid w:val="00B922D5"/>
    <w:rsid w:val="00B933F7"/>
    <w:rsid w:val="00B95079"/>
    <w:rsid w:val="00B96850"/>
    <w:rsid w:val="00B97A23"/>
    <w:rsid w:val="00BA0F0D"/>
    <w:rsid w:val="00BA2EC8"/>
    <w:rsid w:val="00BA34B8"/>
    <w:rsid w:val="00BA399D"/>
    <w:rsid w:val="00BA4AEE"/>
    <w:rsid w:val="00BA4EE3"/>
    <w:rsid w:val="00BA4FFD"/>
    <w:rsid w:val="00BA5128"/>
    <w:rsid w:val="00BA55A8"/>
    <w:rsid w:val="00BA67D6"/>
    <w:rsid w:val="00BA6C24"/>
    <w:rsid w:val="00BA7BF7"/>
    <w:rsid w:val="00BB03E4"/>
    <w:rsid w:val="00BB0F28"/>
    <w:rsid w:val="00BB1463"/>
    <w:rsid w:val="00BB168E"/>
    <w:rsid w:val="00BB173A"/>
    <w:rsid w:val="00BB1D7F"/>
    <w:rsid w:val="00BB1FA8"/>
    <w:rsid w:val="00BB20C1"/>
    <w:rsid w:val="00BB21AE"/>
    <w:rsid w:val="00BB4469"/>
    <w:rsid w:val="00BB4BDF"/>
    <w:rsid w:val="00BB5024"/>
    <w:rsid w:val="00BB548C"/>
    <w:rsid w:val="00BB5C47"/>
    <w:rsid w:val="00BB6585"/>
    <w:rsid w:val="00BB6B5F"/>
    <w:rsid w:val="00BB74AF"/>
    <w:rsid w:val="00BB75C1"/>
    <w:rsid w:val="00BB7846"/>
    <w:rsid w:val="00BC083F"/>
    <w:rsid w:val="00BC1B2A"/>
    <w:rsid w:val="00BC2530"/>
    <w:rsid w:val="00BC2EC8"/>
    <w:rsid w:val="00BC4330"/>
    <w:rsid w:val="00BC47CA"/>
    <w:rsid w:val="00BC5B93"/>
    <w:rsid w:val="00BC5CD6"/>
    <w:rsid w:val="00BC62C1"/>
    <w:rsid w:val="00BC64FE"/>
    <w:rsid w:val="00BC6A60"/>
    <w:rsid w:val="00BC7953"/>
    <w:rsid w:val="00BC7F5D"/>
    <w:rsid w:val="00BD037D"/>
    <w:rsid w:val="00BD0460"/>
    <w:rsid w:val="00BD0A9A"/>
    <w:rsid w:val="00BD102A"/>
    <w:rsid w:val="00BD2206"/>
    <w:rsid w:val="00BD2E6A"/>
    <w:rsid w:val="00BD3412"/>
    <w:rsid w:val="00BD3A64"/>
    <w:rsid w:val="00BD5D41"/>
    <w:rsid w:val="00BD6508"/>
    <w:rsid w:val="00BD685C"/>
    <w:rsid w:val="00BE125A"/>
    <w:rsid w:val="00BE14E8"/>
    <w:rsid w:val="00BE2B74"/>
    <w:rsid w:val="00BE4CE6"/>
    <w:rsid w:val="00BE52B5"/>
    <w:rsid w:val="00BE6267"/>
    <w:rsid w:val="00BE7885"/>
    <w:rsid w:val="00BE7FAD"/>
    <w:rsid w:val="00BF05A8"/>
    <w:rsid w:val="00BF0C57"/>
    <w:rsid w:val="00BF0E2F"/>
    <w:rsid w:val="00BF191C"/>
    <w:rsid w:val="00BF3850"/>
    <w:rsid w:val="00BF3C01"/>
    <w:rsid w:val="00BF4244"/>
    <w:rsid w:val="00BF64A7"/>
    <w:rsid w:val="00BF7A9C"/>
    <w:rsid w:val="00C007E3"/>
    <w:rsid w:val="00C009E7"/>
    <w:rsid w:val="00C02A3C"/>
    <w:rsid w:val="00C02B8E"/>
    <w:rsid w:val="00C02BFD"/>
    <w:rsid w:val="00C0328C"/>
    <w:rsid w:val="00C03852"/>
    <w:rsid w:val="00C079DE"/>
    <w:rsid w:val="00C10071"/>
    <w:rsid w:val="00C109D4"/>
    <w:rsid w:val="00C1100F"/>
    <w:rsid w:val="00C11A12"/>
    <w:rsid w:val="00C11A25"/>
    <w:rsid w:val="00C12511"/>
    <w:rsid w:val="00C13511"/>
    <w:rsid w:val="00C13F57"/>
    <w:rsid w:val="00C142E9"/>
    <w:rsid w:val="00C14BDC"/>
    <w:rsid w:val="00C15A4C"/>
    <w:rsid w:val="00C15BF4"/>
    <w:rsid w:val="00C16750"/>
    <w:rsid w:val="00C16D23"/>
    <w:rsid w:val="00C16ECA"/>
    <w:rsid w:val="00C170B7"/>
    <w:rsid w:val="00C172B6"/>
    <w:rsid w:val="00C1748D"/>
    <w:rsid w:val="00C17542"/>
    <w:rsid w:val="00C17B0B"/>
    <w:rsid w:val="00C17EC3"/>
    <w:rsid w:val="00C22302"/>
    <w:rsid w:val="00C2247D"/>
    <w:rsid w:val="00C24D8F"/>
    <w:rsid w:val="00C25BFF"/>
    <w:rsid w:val="00C266D4"/>
    <w:rsid w:val="00C2705B"/>
    <w:rsid w:val="00C27215"/>
    <w:rsid w:val="00C27A81"/>
    <w:rsid w:val="00C30A8A"/>
    <w:rsid w:val="00C30CF1"/>
    <w:rsid w:val="00C30ED6"/>
    <w:rsid w:val="00C315AF"/>
    <w:rsid w:val="00C348F0"/>
    <w:rsid w:val="00C35E13"/>
    <w:rsid w:val="00C36B6A"/>
    <w:rsid w:val="00C36D3E"/>
    <w:rsid w:val="00C3729E"/>
    <w:rsid w:val="00C373B1"/>
    <w:rsid w:val="00C41766"/>
    <w:rsid w:val="00C42692"/>
    <w:rsid w:val="00C46188"/>
    <w:rsid w:val="00C46955"/>
    <w:rsid w:val="00C475EC"/>
    <w:rsid w:val="00C50494"/>
    <w:rsid w:val="00C5124E"/>
    <w:rsid w:val="00C51AF0"/>
    <w:rsid w:val="00C520FA"/>
    <w:rsid w:val="00C52ACC"/>
    <w:rsid w:val="00C53874"/>
    <w:rsid w:val="00C54113"/>
    <w:rsid w:val="00C552F0"/>
    <w:rsid w:val="00C5602D"/>
    <w:rsid w:val="00C561D1"/>
    <w:rsid w:val="00C56B1C"/>
    <w:rsid w:val="00C60478"/>
    <w:rsid w:val="00C60E82"/>
    <w:rsid w:val="00C6136C"/>
    <w:rsid w:val="00C61D66"/>
    <w:rsid w:val="00C64833"/>
    <w:rsid w:val="00C65C0D"/>
    <w:rsid w:val="00C6671F"/>
    <w:rsid w:val="00C66C58"/>
    <w:rsid w:val="00C6719D"/>
    <w:rsid w:val="00C67324"/>
    <w:rsid w:val="00C70773"/>
    <w:rsid w:val="00C70857"/>
    <w:rsid w:val="00C7265B"/>
    <w:rsid w:val="00C73275"/>
    <w:rsid w:val="00C75115"/>
    <w:rsid w:val="00C75366"/>
    <w:rsid w:val="00C770B2"/>
    <w:rsid w:val="00C77585"/>
    <w:rsid w:val="00C77590"/>
    <w:rsid w:val="00C77BA5"/>
    <w:rsid w:val="00C77CE1"/>
    <w:rsid w:val="00C808E6"/>
    <w:rsid w:val="00C8240D"/>
    <w:rsid w:val="00C8399E"/>
    <w:rsid w:val="00C83BF6"/>
    <w:rsid w:val="00C849DF"/>
    <w:rsid w:val="00C8534D"/>
    <w:rsid w:val="00C85C19"/>
    <w:rsid w:val="00C87C81"/>
    <w:rsid w:val="00C87E7C"/>
    <w:rsid w:val="00C90EF5"/>
    <w:rsid w:val="00C9153D"/>
    <w:rsid w:val="00C91E62"/>
    <w:rsid w:val="00C92211"/>
    <w:rsid w:val="00C925CE"/>
    <w:rsid w:val="00C92CF5"/>
    <w:rsid w:val="00C9375E"/>
    <w:rsid w:val="00C9428F"/>
    <w:rsid w:val="00C94757"/>
    <w:rsid w:val="00C94909"/>
    <w:rsid w:val="00C9495A"/>
    <w:rsid w:val="00C94C35"/>
    <w:rsid w:val="00C97656"/>
    <w:rsid w:val="00C976AC"/>
    <w:rsid w:val="00C97DB3"/>
    <w:rsid w:val="00CA0CE8"/>
    <w:rsid w:val="00CA14EF"/>
    <w:rsid w:val="00CA1881"/>
    <w:rsid w:val="00CA2B17"/>
    <w:rsid w:val="00CA3404"/>
    <w:rsid w:val="00CA57E2"/>
    <w:rsid w:val="00CA62C6"/>
    <w:rsid w:val="00CA6455"/>
    <w:rsid w:val="00CA6A20"/>
    <w:rsid w:val="00CB059B"/>
    <w:rsid w:val="00CB1009"/>
    <w:rsid w:val="00CB101D"/>
    <w:rsid w:val="00CB231A"/>
    <w:rsid w:val="00CB2447"/>
    <w:rsid w:val="00CB24EA"/>
    <w:rsid w:val="00CB30D7"/>
    <w:rsid w:val="00CB35AB"/>
    <w:rsid w:val="00CB50DA"/>
    <w:rsid w:val="00CB517E"/>
    <w:rsid w:val="00CB5788"/>
    <w:rsid w:val="00CB5BEF"/>
    <w:rsid w:val="00CB75D1"/>
    <w:rsid w:val="00CB77B2"/>
    <w:rsid w:val="00CC0B71"/>
    <w:rsid w:val="00CC2171"/>
    <w:rsid w:val="00CC2719"/>
    <w:rsid w:val="00CD14F4"/>
    <w:rsid w:val="00CD1756"/>
    <w:rsid w:val="00CD1EDF"/>
    <w:rsid w:val="00CD3DBA"/>
    <w:rsid w:val="00CD4548"/>
    <w:rsid w:val="00CD4695"/>
    <w:rsid w:val="00CD5E63"/>
    <w:rsid w:val="00CD63CB"/>
    <w:rsid w:val="00CD63F7"/>
    <w:rsid w:val="00CD7B55"/>
    <w:rsid w:val="00CD7E0D"/>
    <w:rsid w:val="00CE0088"/>
    <w:rsid w:val="00CE097C"/>
    <w:rsid w:val="00CE2747"/>
    <w:rsid w:val="00CE2913"/>
    <w:rsid w:val="00CE3411"/>
    <w:rsid w:val="00CE3C9F"/>
    <w:rsid w:val="00CE41F3"/>
    <w:rsid w:val="00CE444C"/>
    <w:rsid w:val="00CE4E8F"/>
    <w:rsid w:val="00CE532B"/>
    <w:rsid w:val="00CE747E"/>
    <w:rsid w:val="00CE7D3A"/>
    <w:rsid w:val="00CF03DB"/>
    <w:rsid w:val="00CF079E"/>
    <w:rsid w:val="00CF0EC5"/>
    <w:rsid w:val="00CF0F3E"/>
    <w:rsid w:val="00CF2399"/>
    <w:rsid w:val="00CF2CC8"/>
    <w:rsid w:val="00CF35EE"/>
    <w:rsid w:val="00CF3E4C"/>
    <w:rsid w:val="00CF415F"/>
    <w:rsid w:val="00CF49F7"/>
    <w:rsid w:val="00CF5A9D"/>
    <w:rsid w:val="00CF5D2D"/>
    <w:rsid w:val="00CF7002"/>
    <w:rsid w:val="00CF76CF"/>
    <w:rsid w:val="00CF7999"/>
    <w:rsid w:val="00CF7A38"/>
    <w:rsid w:val="00D004E8"/>
    <w:rsid w:val="00D0058B"/>
    <w:rsid w:val="00D0094A"/>
    <w:rsid w:val="00D0262C"/>
    <w:rsid w:val="00D03224"/>
    <w:rsid w:val="00D03AFF"/>
    <w:rsid w:val="00D03BDC"/>
    <w:rsid w:val="00D048AD"/>
    <w:rsid w:val="00D06BCF"/>
    <w:rsid w:val="00D07327"/>
    <w:rsid w:val="00D07BF8"/>
    <w:rsid w:val="00D10845"/>
    <w:rsid w:val="00D112A6"/>
    <w:rsid w:val="00D12556"/>
    <w:rsid w:val="00D12ADE"/>
    <w:rsid w:val="00D13435"/>
    <w:rsid w:val="00D16443"/>
    <w:rsid w:val="00D165B0"/>
    <w:rsid w:val="00D166FE"/>
    <w:rsid w:val="00D16F47"/>
    <w:rsid w:val="00D20FCB"/>
    <w:rsid w:val="00D2131C"/>
    <w:rsid w:val="00D21E14"/>
    <w:rsid w:val="00D224EB"/>
    <w:rsid w:val="00D22D4E"/>
    <w:rsid w:val="00D25B3C"/>
    <w:rsid w:val="00D25BCD"/>
    <w:rsid w:val="00D25FED"/>
    <w:rsid w:val="00D26298"/>
    <w:rsid w:val="00D26CCB"/>
    <w:rsid w:val="00D26F03"/>
    <w:rsid w:val="00D2722B"/>
    <w:rsid w:val="00D27E01"/>
    <w:rsid w:val="00D30EAC"/>
    <w:rsid w:val="00D30F3F"/>
    <w:rsid w:val="00D30FA1"/>
    <w:rsid w:val="00D319C1"/>
    <w:rsid w:val="00D331C7"/>
    <w:rsid w:val="00D334BD"/>
    <w:rsid w:val="00D33A4C"/>
    <w:rsid w:val="00D34858"/>
    <w:rsid w:val="00D35165"/>
    <w:rsid w:val="00D35949"/>
    <w:rsid w:val="00D35D11"/>
    <w:rsid w:val="00D37400"/>
    <w:rsid w:val="00D40127"/>
    <w:rsid w:val="00D41BD9"/>
    <w:rsid w:val="00D42CC9"/>
    <w:rsid w:val="00D43352"/>
    <w:rsid w:val="00D433A1"/>
    <w:rsid w:val="00D43BB1"/>
    <w:rsid w:val="00D43CF5"/>
    <w:rsid w:val="00D441F5"/>
    <w:rsid w:val="00D442E2"/>
    <w:rsid w:val="00D44335"/>
    <w:rsid w:val="00D44913"/>
    <w:rsid w:val="00D44B1B"/>
    <w:rsid w:val="00D4719C"/>
    <w:rsid w:val="00D478BC"/>
    <w:rsid w:val="00D50044"/>
    <w:rsid w:val="00D50D50"/>
    <w:rsid w:val="00D51288"/>
    <w:rsid w:val="00D518B7"/>
    <w:rsid w:val="00D51D00"/>
    <w:rsid w:val="00D51F79"/>
    <w:rsid w:val="00D52BD3"/>
    <w:rsid w:val="00D52DB0"/>
    <w:rsid w:val="00D52E29"/>
    <w:rsid w:val="00D53668"/>
    <w:rsid w:val="00D53AC8"/>
    <w:rsid w:val="00D53B2A"/>
    <w:rsid w:val="00D54F6F"/>
    <w:rsid w:val="00D55177"/>
    <w:rsid w:val="00D55D9C"/>
    <w:rsid w:val="00D56514"/>
    <w:rsid w:val="00D57E8A"/>
    <w:rsid w:val="00D601EA"/>
    <w:rsid w:val="00D607A3"/>
    <w:rsid w:val="00D60A66"/>
    <w:rsid w:val="00D6171E"/>
    <w:rsid w:val="00D617C7"/>
    <w:rsid w:val="00D62B4A"/>
    <w:rsid w:val="00D62F63"/>
    <w:rsid w:val="00D64505"/>
    <w:rsid w:val="00D64662"/>
    <w:rsid w:val="00D6513A"/>
    <w:rsid w:val="00D65672"/>
    <w:rsid w:val="00D6626B"/>
    <w:rsid w:val="00D66FAD"/>
    <w:rsid w:val="00D67CB1"/>
    <w:rsid w:val="00D67E85"/>
    <w:rsid w:val="00D67ED9"/>
    <w:rsid w:val="00D70DCC"/>
    <w:rsid w:val="00D715BE"/>
    <w:rsid w:val="00D715D4"/>
    <w:rsid w:val="00D715F4"/>
    <w:rsid w:val="00D72A38"/>
    <w:rsid w:val="00D72E5D"/>
    <w:rsid w:val="00D7403E"/>
    <w:rsid w:val="00D74BA8"/>
    <w:rsid w:val="00D74E11"/>
    <w:rsid w:val="00D75062"/>
    <w:rsid w:val="00D7515E"/>
    <w:rsid w:val="00D75519"/>
    <w:rsid w:val="00D7770F"/>
    <w:rsid w:val="00D77A72"/>
    <w:rsid w:val="00D77AFE"/>
    <w:rsid w:val="00D77C8D"/>
    <w:rsid w:val="00D77FC4"/>
    <w:rsid w:val="00D84FC6"/>
    <w:rsid w:val="00D85BBD"/>
    <w:rsid w:val="00D860D2"/>
    <w:rsid w:val="00D86176"/>
    <w:rsid w:val="00D86456"/>
    <w:rsid w:val="00D869DE"/>
    <w:rsid w:val="00D87ACB"/>
    <w:rsid w:val="00D916D5"/>
    <w:rsid w:val="00D91ACF"/>
    <w:rsid w:val="00D91AE4"/>
    <w:rsid w:val="00D93D9D"/>
    <w:rsid w:val="00D94C88"/>
    <w:rsid w:val="00D978BF"/>
    <w:rsid w:val="00DA0558"/>
    <w:rsid w:val="00DA0CE3"/>
    <w:rsid w:val="00DA0FA0"/>
    <w:rsid w:val="00DA3F11"/>
    <w:rsid w:val="00DA6C1E"/>
    <w:rsid w:val="00DA7348"/>
    <w:rsid w:val="00DA7437"/>
    <w:rsid w:val="00DA7713"/>
    <w:rsid w:val="00DA7C26"/>
    <w:rsid w:val="00DA7CCE"/>
    <w:rsid w:val="00DB02C5"/>
    <w:rsid w:val="00DB0872"/>
    <w:rsid w:val="00DB1441"/>
    <w:rsid w:val="00DB1EFA"/>
    <w:rsid w:val="00DB4905"/>
    <w:rsid w:val="00DB497B"/>
    <w:rsid w:val="00DB4CDE"/>
    <w:rsid w:val="00DB56BC"/>
    <w:rsid w:val="00DB69DC"/>
    <w:rsid w:val="00DB6DAD"/>
    <w:rsid w:val="00DB741A"/>
    <w:rsid w:val="00DB798B"/>
    <w:rsid w:val="00DC0032"/>
    <w:rsid w:val="00DC04FE"/>
    <w:rsid w:val="00DC1BA4"/>
    <w:rsid w:val="00DC1C23"/>
    <w:rsid w:val="00DC22F3"/>
    <w:rsid w:val="00DC350E"/>
    <w:rsid w:val="00DC3A29"/>
    <w:rsid w:val="00DC3FA2"/>
    <w:rsid w:val="00DC4DBB"/>
    <w:rsid w:val="00DC6D9F"/>
    <w:rsid w:val="00DC7152"/>
    <w:rsid w:val="00DC729D"/>
    <w:rsid w:val="00DD02D1"/>
    <w:rsid w:val="00DD2F10"/>
    <w:rsid w:val="00DD3215"/>
    <w:rsid w:val="00DD38E7"/>
    <w:rsid w:val="00DD44D1"/>
    <w:rsid w:val="00DD4EF2"/>
    <w:rsid w:val="00DD5D87"/>
    <w:rsid w:val="00DD696D"/>
    <w:rsid w:val="00DD6B71"/>
    <w:rsid w:val="00DE01D0"/>
    <w:rsid w:val="00DE0B62"/>
    <w:rsid w:val="00DE21E6"/>
    <w:rsid w:val="00DE22A9"/>
    <w:rsid w:val="00DE241C"/>
    <w:rsid w:val="00DE5CE4"/>
    <w:rsid w:val="00DE72FA"/>
    <w:rsid w:val="00DE7751"/>
    <w:rsid w:val="00DE7D3A"/>
    <w:rsid w:val="00DF01E1"/>
    <w:rsid w:val="00DF0948"/>
    <w:rsid w:val="00DF10BB"/>
    <w:rsid w:val="00DF2047"/>
    <w:rsid w:val="00DF2C55"/>
    <w:rsid w:val="00DF6847"/>
    <w:rsid w:val="00DF7522"/>
    <w:rsid w:val="00DF7A51"/>
    <w:rsid w:val="00DF7D7B"/>
    <w:rsid w:val="00E00327"/>
    <w:rsid w:val="00E00879"/>
    <w:rsid w:val="00E030AE"/>
    <w:rsid w:val="00E046C7"/>
    <w:rsid w:val="00E06848"/>
    <w:rsid w:val="00E06BEA"/>
    <w:rsid w:val="00E07F41"/>
    <w:rsid w:val="00E101BE"/>
    <w:rsid w:val="00E10611"/>
    <w:rsid w:val="00E1143D"/>
    <w:rsid w:val="00E12769"/>
    <w:rsid w:val="00E12A20"/>
    <w:rsid w:val="00E13307"/>
    <w:rsid w:val="00E148A2"/>
    <w:rsid w:val="00E148F9"/>
    <w:rsid w:val="00E14A06"/>
    <w:rsid w:val="00E14D1A"/>
    <w:rsid w:val="00E14E32"/>
    <w:rsid w:val="00E16802"/>
    <w:rsid w:val="00E16849"/>
    <w:rsid w:val="00E169BE"/>
    <w:rsid w:val="00E20725"/>
    <w:rsid w:val="00E212E4"/>
    <w:rsid w:val="00E242AD"/>
    <w:rsid w:val="00E252D1"/>
    <w:rsid w:val="00E2664C"/>
    <w:rsid w:val="00E27E9A"/>
    <w:rsid w:val="00E31477"/>
    <w:rsid w:val="00E31F10"/>
    <w:rsid w:val="00E32F31"/>
    <w:rsid w:val="00E33A59"/>
    <w:rsid w:val="00E33B55"/>
    <w:rsid w:val="00E346F9"/>
    <w:rsid w:val="00E34728"/>
    <w:rsid w:val="00E363BE"/>
    <w:rsid w:val="00E3685F"/>
    <w:rsid w:val="00E37383"/>
    <w:rsid w:val="00E378C1"/>
    <w:rsid w:val="00E37C8E"/>
    <w:rsid w:val="00E40C12"/>
    <w:rsid w:val="00E4178F"/>
    <w:rsid w:val="00E41C7E"/>
    <w:rsid w:val="00E4211A"/>
    <w:rsid w:val="00E42C1A"/>
    <w:rsid w:val="00E445E5"/>
    <w:rsid w:val="00E4511F"/>
    <w:rsid w:val="00E451A6"/>
    <w:rsid w:val="00E459FB"/>
    <w:rsid w:val="00E4601B"/>
    <w:rsid w:val="00E47AAA"/>
    <w:rsid w:val="00E47D08"/>
    <w:rsid w:val="00E50256"/>
    <w:rsid w:val="00E50824"/>
    <w:rsid w:val="00E52C4E"/>
    <w:rsid w:val="00E5319D"/>
    <w:rsid w:val="00E537F1"/>
    <w:rsid w:val="00E53922"/>
    <w:rsid w:val="00E540B3"/>
    <w:rsid w:val="00E563DC"/>
    <w:rsid w:val="00E575D0"/>
    <w:rsid w:val="00E60432"/>
    <w:rsid w:val="00E608DC"/>
    <w:rsid w:val="00E60C8A"/>
    <w:rsid w:val="00E61FA7"/>
    <w:rsid w:val="00E62623"/>
    <w:rsid w:val="00E64E1D"/>
    <w:rsid w:val="00E65B71"/>
    <w:rsid w:val="00E65FD3"/>
    <w:rsid w:val="00E6619C"/>
    <w:rsid w:val="00E66655"/>
    <w:rsid w:val="00E67A6B"/>
    <w:rsid w:val="00E7015F"/>
    <w:rsid w:val="00E704AA"/>
    <w:rsid w:val="00E71C0C"/>
    <w:rsid w:val="00E71C70"/>
    <w:rsid w:val="00E7202F"/>
    <w:rsid w:val="00E725F7"/>
    <w:rsid w:val="00E72688"/>
    <w:rsid w:val="00E72D3F"/>
    <w:rsid w:val="00E73BE7"/>
    <w:rsid w:val="00E75427"/>
    <w:rsid w:val="00E75776"/>
    <w:rsid w:val="00E75C9C"/>
    <w:rsid w:val="00E76474"/>
    <w:rsid w:val="00E767C5"/>
    <w:rsid w:val="00E77823"/>
    <w:rsid w:val="00E77FE9"/>
    <w:rsid w:val="00E8019D"/>
    <w:rsid w:val="00E80AF0"/>
    <w:rsid w:val="00E80DAC"/>
    <w:rsid w:val="00E80DFC"/>
    <w:rsid w:val="00E814E1"/>
    <w:rsid w:val="00E817C1"/>
    <w:rsid w:val="00E81A82"/>
    <w:rsid w:val="00E829DE"/>
    <w:rsid w:val="00E83E7E"/>
    <w:rsid w:val="00E84344"/>
    <w:rsid w:val="00E84577"/>
    <w:rsid w:val="00E85321"/>
    <w:rsid w:val="00E853ED"/>
    <w:rsid w:val="00E8555D"/>
    <w:rsid w:val="00E85710"/>
    <w:rsid w:val="00E86B40"/>
    <w:rsid w:val="00E9077D"/>
    <w:rsid w:val="00E90910"/>
    <w:rsid w:val="00E9180F"/>
    <w:rsid w:val="00E92359"/>
    <w:rsid w:val="00E92C7F"/>
    <w:rsid w:val="00E93A16"/>
    <w:rsid w:val="00E93B5A"/>
    <w:rsid w:val="00E94694"/>
    <w:rsid w:val="00E94814"/>
    <w:rsid w:val="00E95816"/>
    <w:rsid w:val="00E959B7"/>
    <w:rsid w:val="00E961F0"/>
    <w:rsid w:val="00E96916"/>
    <w:rsid w:val="00E96DB6"/>
    <w:rsid w:val="00E9736C"/>
    <w:rsid w:val="00E97E5B"/>
    <w:rsid w:val="00EA0630"/>
    <w:rsid w:val="00EA0ED1"/>
    <w:rsid w:val="00EA1200"/>
    <w:rsid w:val="00EA18C3"/>
    <w:rsid w:val="00EA22FE"/>
    <w:rsid w:val="00EA26DF"/>
    <w:rsid w:val="00EA4094"/>
    <w:rsid w:val="00EA5391"/>
    <w:rsid w:val="00EA54E6"/>
    <w:rsid w:val="00EA672F"/>
    <w:rsid w:val="00EA68ED"/>
    <w:rsid w:val="00EA6A7C"/>
    <w:rsid w:val="00EA7C70"/>
    <w:rsid w:val="00EA7DAC"/>
    <w:rsid w:val="00EB004A"/>
    <w:rsid w:val="00EB1284"/>
    <w:rsid w:val="00EB1ABE"/>
    <w:rsid w:val="00EB1C2E"/>
    <w:rsid w:val="00EB25E8"/>
    <w:rsid w:val="00EB61F8"/>
    <w:rsid w:val="00EB68E9"/>
    <w:rsid w:val="00EB7740"/>
    <w:rsid w:val="00EC0037"/>
    <w:rsid w:val="00EC0822"/>
    <w:rsid w:val="00EC1A9E"/>
    <w:rsid w:val="00EC248C"/>
    <w:rsid w:val="00EC2F59"/>
    <w:rsid w:val="00EC37E9"/>
    <w:rsid w:val="00EC385D"/>
    <w:rsid w:val="00EC4438"/>
    <w:rsid w:val="00EC4810"/>
    <w:rsid w:val="00EC61F7"/>
    <w:rsid w:val="00EC6D38"/>
    <w:rsid w:val="00EC7399"/>
    <w:rsid w:val="00EC76E7"/>
    <w:rsid w:val="00ED06C1"/>
    <w:rsid w:val="00ED0FCD"/>
    <w:rsid w:val="00ED246C"/>
    <w:rsid w:val="00ED2FAA"/>
    <w:rsid w:val="00ED482F"/>
    <w:rsid w:val="00ED4DB3"/>
    <w:rsid w:val="00ED5258"/>
    <w:rsid w:val="00ED610B"/>
    <w:rsid w:val="00ED6C36"/>
    <w:rsid w:val="00ED7562"/>
    <w:rsid w:val="00ED79B7"/>
    <w:rsid w:val="00ED7F14"/>
    <w:rsid w:val="00EE0A0D"/>
    <w:rsid w:val="00EE0C32"/>
    <w:rsid w:val="00EE2A6C"/>
    <w:rsid w:val="00EE4619"/>
    <w:rsid w:val="00EE6A13"/>
    <w:rsid w:val="00EE6EC7"/>
    <w:rsid w:val="00EF0A7B"/>
    <w:rsid w:val="00EF100C"/>
    <w:rsid w:val="00EF123C"/>
    <w:rsid w:val="00EF20E3"/>
    <w:rsid w:val="00EF2A0A"/>
    <w:rsid w:val="00EF3161"/>
    <w:rsid w:val="00EF3800"/>
    <w:rsid w:val="00EF47DA"/>
    <w:rsid w:val="00EF4B7A"/>
    <w:rsid w:val="00EF5AB9"/>
    <w:rsid w:val="00EF64E4"/>
    <w:rsid w:val="00EF70FD"/>
    <w:rsid w:val="00EF7FBC"/>
    <w:rsid w:val="00F0077C"/>
    <w:rsid w:val="00F01DA9"/>
    <w:rsid w:val="00F01E3C"/>
    <w:rsid w:val="00F02093"/>
    <w:rsid w:val="00F02351"/>
    <w:rsid w:val="00F02466"/>
    <w:rsid w:val="00F03096"/>
    <w:rsid w:val="00F046C3"/>
    <w:rsid w:val="00F0517E"/>
    <w:rsid w:val="00F06F34"/>
    <w:rsid w:val="00F072A2"/>
    <w:rsid w:val="00F116A9"/>
    <w:rsid w:val="00F11A42"/>
    <w:rsid w:val="00F11A62"/>
    <w:rsid w:val="00F1215A"/>
    <w:rsid w:val="00F12284"/>
    <w:rsid w:val="00F122BB"/>
    <w:rsid w:val="00F125AB"/>
    <w:rsid w:val="00F12B00"/>
    <w:rsid w:val="00F12DDE"/>
    <w:rsid w:val="00F135ED"/>
    <w:rsid w:val="00F13715"/>
    <w:rsid w:val="00F13812"/>
    <w:rsid w:val="00F149EE"/>
    <w:rsid w:val="00F16FF9"/>
    <w:rsid w:val="00F1717D"/>
    <w:rsid w:val="00F2076C"/>
    <w:rsid w:val="00F20D63"/>
    <w:rsid w:val="00F21A25"/>
    <w:rsid w:val="00F23720"/>
    <w:rsid w:val="00F242C2"/>
    <w:rsid w:val="00F25933"/>
    <w:rsid w:val="00F25C4F"/>
    <w:rsid w:val="00F264A7"/>
    <w:rsid w:val="00F269CB"/>
    <w:rsid w:val="00F2791F"/>
    <w:rsid w:val="00F30070"/>
    <w:rsid w:val="00F30930"/>
    <w:rsid w:val="00F3096D"/>
    <w:rsid w:val="00F311E8"/>
    <w:rsid w:val="00F3332C"/>
    <w:rsid w:val="00F3379B"/>
    <w:rsid w:val="00F341AB"/>
    <w:rsid w:val="00F34307"/>
    <w:rsid w:val="00F36A72"/>
    <w:rsid w:val="00F40B78"/>
    <w:rsid w:val="00F40EA7"/>
    <w:rsid w:val="00F432D6"/>
    <w:rsid w:val="00F43747"/>
    <w:rsid w:val="00F43B2A"/>
    <w:rsid w:val="00F4451C"/>
    <w:rsid w:val="00F44715"/>
    <w:rsid w:val="00F45690"/>
    <w:rsid w:val="00F45F5A"/>
    <w:rsid w:val="00F4702F"/>
    <w:rsid w:val="00F47682"/>
    <w:rsid w:val="00F47793"/>
    <w:rsid w:val="00F510AE"/>
    <w:rsid w:val="00F51F8E"/>
    <w:rsid w:val="00F526FE"/>
    <w:rsid w:val="00F532B7"/>
    <w:rsid w:val="00F55685"/>
    <w:rsid w:val="00F5582D"/>
    <w:rsid w:val="00F55C64"/>
    <w:rsid w:val="00F56772"/>
    <w:rsid w:val="00F56972"/>
    <w:rsid w:val="00F56C42"/>
    <w:rsid w:val="00F56C5C"/>
    <w:rsid w:val="00F5750F"/>
    <w:rsid w:val="00F577C7"/>
    <w:rsid w:val="00F57925"/>
    <w:rsid w:val="00F60AEB"/>
    <w:rsid w:val="00F60CEC"/>
    <w:rsid w:val="00F610BF"/>
    <w:rsid w:val="00F629CE"/>
    <w:rsid w:val="00F6446A"/>
    <w:rsid w:val="00F6541C"/>
    <w:rsid w:val="00F65CD5"/>
    <w:rsid w:val="00F70D15"/>
    <w:rsid w:val="00F71430"/>
    <w:rsid w:val="00F71C0F"/>
    <w:rsid w:val="00F729ED"/>
    <w:rsid w:val="00F734C7"/>
    <w:rsid w:val="00F739AC"/>
    <w:rsid w:val="00F73BA4"/>
    <w:rsid w:val="00F73BF4"/>
    <w:rsid w:val="00F73EC8"/>
    <w:rsid w:val="00F74951"/>
    <w:rsid w:val="00F74DC8"/>
    <w:rsid w:val="00F75C40"/>
    <w:rsid w:val="00F801B3"/>
    <w:rsid w:val="00F808F9"/>
    <w:rsid w:val="00F80DBC"/>
    <w:rsid w:val="00F821EF"/>
    <w:rsid w:val="00F8332B"/>
    <w:rsid w:val="00F83FAF"/>
    <w:rsid w:val="00F84821"/>
    <w:rsid w:val="00F85C36"/>
    <w:rsid w:val="00F85DB4"/>
    <w:rsid w:val="00F86F56"/>
    <w:rsid w:val="00F87CED"/>
    <w:rsid w:val="00F90696"/>
    <w:rsid w:val="00F916EC"/>
    <w:rsid w:val="00F91C6A"/>
    <w:rsid w:val="00F921C4"/>
    <w:rsid w:val="00F92454"/>
    <w:rsid w:val="00F92E2B"/>
    <w:rsid w:val="00F93475"/>
    <w:rsid w:val="00F94491"/>
    <w:rsid w:val="00F94509"/>
    <w:rsid w:val="00F96736"/>
    <w:rsid w:val="00F96A2C"/>
    <w:rsid w:val="00F96F33"/>
    <w:rsid w:val="00F97414"/>
    <w:rsid w:val="00FA010C"/>
    <w:rsid w:val="00FA09C9"/>
    <w:rsid w:val="00FA2224"/>
    <w:rsid w:val="00FA3080"/>
    <w:rsid w:val="00FA30DB"/>
    <w:rsid w:val="00FA3579"/>
    <w:rsid w:val="00FA3766"/>
    <w:rsid w:val="00FA3C18"/>
    <w:rsid w:val="00FA3CCE"/>
    <w:rsid w:val="00FA49BB"/>
    <w:rsid w:val="00FA53AE"/>
    <w:rsid w:val="00FA60D6"/>
    <w:rsid w:val="00FA6182"/>
    <w:rsid w:val="00FA7DDA"/>
    <w:rsid w:val="00FB0040"/>
    <w:rsid w:val="00FB0BD7"/>
    <w:rsid w:val="00FB21EB"/>
    <w:rsid w:val="00FB2698"/>
    <w:rsid w:val="00FB26A5"/>
    <w:rsid w:val="00FB26FA"/>
    <w:rsid w:val="00FB35EB"/>
    <w:rsid w:val="00FB3EF2"/>
    <w:rsid w:val="00FB4F01"/>
    <w:rsid w:val="00FB5258"/>
    <w:rsid w:val="00FB69EC"/>
    <w:rsid w:val="00FB6A50"/>
    <w:rsid w:val="00FB6BBD"/>
    <w:rsid w:val="00FB719B"/>
    <w:rsid w:val="00FB7EB7"/>
    <w:rsid w:val="00FC0608"/>
    <w:rsid w:val="00FC09D0"/>
    <w:rsid w:val="00FC1AB3"/>
    <w:rsid w:val="00FC221F"/>
    <w:rsid w:val="00FC2BD5"/>
    <w:rsid w:val="00FC2BFE"/>
    <w:rsid w:val="00FC3012"/>
    <w:rsid w:val="00FC3A8C"/>
    <w:rsid w:val="00FC54FF"/>
    <w:rsid w:val="00FC5A49"/>
    <w:rsid w:val="00FC7B75"/>
    <w:rsid w:val="00FD1DB2"/>
    <w:rsid w:val="00FD385F"/>
    <w:rsid w:val="00FD7007"/>
    <w:rsid w:val="00FE02E0"/>
    <w:rsid w:val="00FE1A78"/>
    <w:rsid w:val="00FE2364"/>
    <w:rsid w:val="00FE3D93"/>
    <w:rsid w:val="00FE3ED1"/>
    <w:rsid w:val="00FE6567"/>
    <w:rsid w:val="00FE73B0"/>
    <w:rsid w:val="00FF0131"/>
    <w:rsid w:val="00FF1FC4"/>
    <w:rsid w:val="00FF3B1C"/>
    <w:rsid w:val="00FF472F"/>
    <w:rsid w:val="00FF6550"/>
    <w:rsid w:val="00FF6A4E"/>
    <w:rsid w:val="00FF6B04"/>
    <w:rsid w:val="00FF70C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FE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3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9">
    <w:name w:val="Table Grid"/>
    <w:basedOn w:val="a1"/>
    <w:rsid w:val="003E4D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8394E"/>
    <w:rPr>
      <w:rFonts w:ascii="EucrosiaUPC" w:eastAsia="Cordia New" w:hAnsi="EucrosiaUPC" w:cs="EucrosiaUPC"/>
      <w:sz w:val="32"/>
      <w:szCs w:val="32"/>
    </w:rPr>
  </w:style>
  <w:style w:type="character" w:styleId="ac">
    <w:name w:val="Emphasis"/>
    <w:basedOn w:val="a0"/>
    <w:uiPriority w:val="20"/>
    <w:qFormat/>
    <w:rsid w:val="008F4BC4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935BE4"/>
    <w:rPr>
      <w:color w:val="605E5C"/>
      <w:shd w:val="clear" w:color="auto" w:fill="E1DFDD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6547D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51431D"/>
    <w:rPr>
      <w:szCs w:val="30"/>
    </w:rPr>
  </w:style>
  <w:style w:type="paragraph" w:styleId="ae">
    <w:name w:val="Subtitle"/>
    <w:basedOn w:val="a"/>
    <w:link w:val="af"/>
    <w:qFormat/>
    <w:rsid w:val="00030D05"/>
    <w:rPr>
      <w:rFonts w:eastAsia="Cordia New"/>
      <w:b/>
      <w:bCs/>
      <w:sz w:val="32"/>
      <w:szCs w:val="32"/>
      <w:lang w:eastAsia="zh-CN"/>
    </w:rPr>
  </w:style>
  <w:style w:type="character" w:customStyle="1" w:styleId="af">
    <w:name w:val="ชื่อเรื่องรอง อักขระ"/>
    <w:basedOn w:val="a0"/>
    <w:link w:val="ae"/>
    <w:rsid w:val="00030D05"/>
    <w:rPr>
      <w:rFonts w:eastAsia="Cordia New"/>
      <w:b/>
      <w:bCs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3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9">
    <w:name w:val="Table Grid"/>
    <w:basedOn w:val="a1"/>
    <w:rsid w:val="003E4D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8394E"/>
    <w:rPr>
      <w:rFonts w:ascii="EucrosiaUPC" w:eastAsia="Cordia New" w:hAnsi="EucrosiaUPC" w:cs="EucrosiaUPC"/>
      <w:sz w:val="32"/>
      <w:szCs w:val="32"/>
    </w:rPr>
  </w:style>
  <w:style w:type="character" w:styleId="ac">
    <w:name w:val="Emphasis"/>
    <w:basedOn w:val="a0"/>
    <w:uiPriority w:val="20"/>
    <w:qFormat/>
    <w:rsid w:val="008F4BC4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935BE4"/>
    <w:rPr>
      <w:color w:val="605E5C"/>
      <w:shd w:val="clear" w:color="auto" w:fill="E1DFDD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6547D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51431D"/>
    <w:rPr>
      <w:szCs w:val="30"/>
    </w:rPr>
  </w:style>
  <w:style w:type="paragraph" w:styleId="ae">
    <w:name w:val="Subtitle"/>
    <w:basedOn w:val="a"/>
    <w:link w:val="af"/>
    <w:qFormat/>
    <w:rsid w:val="00030D05"/>
    <w:rPr>
      <w:rFonts w:eastAsia="Cordia New"/>
      <w:b/>
      <w:bCs/>
      <w:sz w:val="32"/>
      <w:szCs w:val="32"/>
      <w:lang w:eastAsia="zh-CN"/>
    </w:rPr>
  </w:style>
  <w:style w:type="character" w:customStyle="1" w:styleId="af">
    <w:name w:val="ชื่อเรื่องรอง อักขระ"/>
    <w:basedOn w:val="a0"/>
    <w:link w:val="ae"/>
    <w:rsid w:val="00030D05"/>
    <w:rPr>
      <w:rFonts w:eastAsia="Cordia New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610;&#3633;&#3609;&#3607;&#3638;&#3585;positioning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5854D-9729-412B-8011-19606E6E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บันทึกpositioning.dot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2025-12-18T01:54:00Z</cp:lastPrinted>
  <dcterms:created xsi:type="dcterms:W3CDTF">2025-12-19T07:43:00Z</dcterms:created>
  <dcterms:modified xsi:type="dcterms:W3CDTF">2025-12-19T07:43:00Z</dcterms:modified>
</cp:coreProperties>
</file>