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BE0C7" w14:textId="77777777" w:rsidR="002224C0" w:rsidRDefault="002224C0" w:rsidP="003E5F67">
      <w:pPr>
        <w:ind w:left="-425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</w:p>
    <w:p w14:paraId="22EC6E5A" w14:textId="1DC9FEAC" w:rsidR="003E5F67" w:rsidRPr="0032553C" w:rsidRDefault="003E5F67" w:rsidP="003E5F67">
      <w:pPr>
        <w:ind w:left="-425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แบบตอบรับ</w:t>
      </w:r>
    </w:p>
    <w:p w14:paraId="6ED564C9" w14:textId="78382523" w:rsidR="003E5F67" w:rsidRDefault="003E5F67" w:rsidP="003E5F67">
      <w:pPr>
        <w:ind w:left="-425"/>
        <w:jc w:val="center"/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การประชุม</w:t>
      </w:r>
      <w:r w:rsidRPr="003E5F67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t xml:space="preserve">คณะทำงานขับเคลื่อนเป้าหมายการพัฒนาที่ยั่งยืนในระดับพื้นที่ จังหวัดนราธิวาส </w:t>
      </w:r>
    </w:p>
    <w:p w14:paraId="39BD029B" w14:textId="77777777" w:rsidR="003E5F67" w:rsidRDefault="003E5F67" w:rsidP="003E5F67">
      <w:pPr>
        <w:ind w:left="-425"/>
        <w:jc w:val="center"/>
        <w:rPr>
          <w:rFonts w:ascii="TH SarabunIT๙" w:eastAsia="Calibri" w:hAnsi="TH SarabunIT๙" w:cs="TH SarabunIT๙"/>
          <w:b/>
          <w:bCs/>
          <w:spacing w:val="-4"/>
          <w:sz w:val="32"/>
          <w:szCs w:val="32"/>
        </w:rPr>
      </w:pPr>
      <w:r w:rsidRPr="003E5F67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วันพฤหัสบดีที่ 6 พฤศจิกายน 2568 เวลา 09.30 น. </w:t>
      </w:r>
    </w:p>
    <w:p w14:paraId="0B09F6DB" w14:textId="20AC334B" w:rsidR="003E5F67" w:rsidRPr="003E5F67" w:rsidRDefault="003E5F67" w:rsidP="003E5F67">
      <w:pPr>
        <w:ind w:left="-425"/>
        <w:jc w:val="center"/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</w:pPr>
      <w:r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 xml:space="preserve">ณ ห้องประชุมพระภิศัยสุนทรการ </w:t>
      </w:r>
      <w:r w:rsidRPr="003E5F67">
        <w:rPr>
          <w:rFonts w:ascii="TH SarabunIT๙" w:eastAsia="Calibri" w:hAnsi="TH SarabunIT๙" w:cs="TH SarabunIT๙"/>
          <w:b/>
          <w:bCs/>
          <w:spacing w:val="-4"/>
          <w:sz w:val="32"/>
          <w:szCs w:val="32"/>
          <w:cs/>
        </w:rPr>
        <w:t>ชั้น 4 ศาลากลางจังหวัดนราธิวาส แห่งที่ 2</w:t>
      </w:r>
    </w:p>
    <w:p w14:paraId="6D69DD78" w14:textId="77777777" w:rsidR="003E5F67" w:rsidRDefault="003E5F67" w:rsidP="003E5F67">
      <w:pPr>
        <w:ind w:left="-425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14:paraId="19B0196B" w14:textId="6FD8DB81" w:rsidR="003E5F67" w:rsidRPr="0032553C" w:rsidRDefault="003E5F67" w:rsidP="003E5F67">
      <w:pPr>
        <w:ind w:left="-425"/>
        <w:jc w:val="center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**************************</w:t>
      </w:r>
    </w:p>
    <w:p w14:paraId="13CBD52C" w14:textId="77777777" w:rsidR="003E5F67" w:rsidRPr="0032553C" w:rsidRDefault="003E5F67" w:rsidP="003E5F67">
      <w:pPr>
        <w:rPr>
          <w:rFonts w:ascii="TH SarabunIT๙" w:eastAsia="Calibri" w:hAnsi="TH SarabunIT๙" w:cs="TH SarabunIT๙"/>
          <w:sz w:val="32"/>
          <w:szCs w:val="32"/>
        </w:rPr>
      </w:pPr>
    </w:p>
    <w:p w14:paraId="0DBDAE69" w14:textId="77777777" w:rsidR="003E5F67" w:rsidRPr="0032553C" w:rsidRDefault="003E5F67" w:rsidP="003E5F67">
      <w:pPr>
        <w:rPr>
          <w:rFonts w:ascii="TH SarabunIT๙" w:eastAsia="Calibri" w:hAnsi="TH SarabunIT๙" w:cs="TH SarabunIT๙"/>
          <w:sz w:val="32"/>
          <w:szCs w:val="32"/>
        </w:rPr>
      </w:pPr>
    </w:p>
    <w:p w14:paraId="40D8B92D" w14:textId="77777777" w:rsidR="003E5F67" w:rsidRPr="0032553C" w:rsidRDefault="003E5F67" w:rsidP="003E5F67">
      <w:pPr>
        <w:rPr>
          <w:rFonts w:ascii="TH SarabunIT๙" w:eastAsia="Calibri" w:hAnsi="TH SarabunIT๙" w:cs="TH SarabunIT๙"/>
          <w:sz w:val="32"/>
          <w:szCs w:val="32"/>
        </w:rPr>
      </w:pPr>
    </w:p>
    <w:p w14:paraId="5544D4AE" w14:textId="77777777" w:rsidR="003E5F67" w:rsidRPr="0032553C" w:rsidRDefault="003E5F67" w:rsidP="003E5F67">
      <w:pPr>
        <w:ind w:left="-425" w:firstLine="1418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>ชื่อ....................................................................................................................................................</w:t>
      </w:r>
    </w:p>
    <w:p w14:paraId="4C9FEF2D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ตำแหน่ง...........................................................................................................................................</w:t>
      </w:r>
    </w:p>
    <w:p w14:paraId="2EA774A1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หน่วยงาน.........................................................................................................................................</w:t>
      </w:r>
    </w:p>
    <w:p w14:paraId="693211D0" w14:textId="77777777" w:rsidR="003E5F67" w:rsidRPr="0032553C" w:rsidRDefault="003E5F67" w:rsidP="003E5F67">
      <w:pPr>
        <w:spacing w:after="240"/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Cordia New" w:hAnsi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2324864" behindDoc="0" locked="0" layoutInCell="1" allowOverlap="1" wp14:anchorId="22B322DA" wp14:editId="4D4CBC58">
                <wp:simplePos x="0" y="0"/>
                <wp:positionH relativeFrom="column">
                  <wp:posOffset>1048385</wp:posOffset>
                </wp:positionH>
                <wp:positionV relativeFrom="paragraph">
                  <wp:posOffset>335280</wp:posOffset>
                </wp:positionV>
                <wp:extent cx="225425" cy="219710"/>
                <wp:effectExtent l="0" t="0" r="22225" b="27940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219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6ED8A9" id="สี่เหลี่ยมผืนผ้า 4" o:spid="_x0000_s1026" style="position:absolute;margin-left:82.55pt;margin-top:26.4pt;width:17.75pt;height:17.3pt;z-index:25232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" fillcolor="window" strokecolor="windowText" strokeweight="1pt">
                <v:path arrowok="t"/>
              </v:rect>
            </w:pict>
          </mc:Fallback>
        </mc:AlternateConten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หมายเลขโทรศัพท์...........................................................................................................................</w:t>
      </w:r>
    </w:p>
    <w:p w14:paraId="40E243C9" w14:textId="77777777" w:rsidR="003E5F67" w:rsidRPr="0032553C" w:rsidRDefault="003E5F67" w:rsidP="003E5F67">
      <w:pPr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เข้าร่วมประชุมด้วยตนเอง</w:t>
      </w:r>
    </w:p>
    <w:p w14:paraId="434F4D16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553C">
        <w:rPr>
          <w:rFonts w:ascii="Cordia New" w:hAnsi="Cordia New"/>
          <w:noProof/>
          <w:sz w:val="28"/>
        </w:rPr>
        <mc:AlternateContent>
          <mc:Choice Requires="wps">
            <w:drawing>
              <wp:anchor distT="0" distB="0" distL="114300" distR="114300" simplePos="0" relativeHeight="252323840" behindDoc="0" locked="0" layoutInCell="1" allowOverlap="1" wp14:anchorId="13E249D2" wp14:editId="6B36CC90">
                <wp:simplePos x="0" y="0"/>
                <wp:positionH relativeFrom="column">
                  <wp:posOffset>1049020</wp:posOffset>
                </wp:positionH>
                <wp:positionV relativeFrom="paragraph">
                  <wp:posOffset>35560</wp:posOffset>
                </wp:positionV>
                <wp:extent cx="225425" cy="219710"/>
                <wp:effectExtent l="0" t="0" r="22225" b="27940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" cy="2197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E24105" id="สี่เหลี่ยมผืนผ้า 6" o:spid="_x0000_s1026" style="position:absolute;margin-left:82.6pt;margin-top:2.8pt;width:17.75pt;height:17.3pt;z-index:25232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" fillcolor="window" strokecolor="windowText" strokeweight="1pt">
                <v:path arrowok="t"/>
              </v:rect>
            </w:pict>
          </mc:Fallback>
        </mc:AlternateContent>
      </w:r>
      <w:r w:rsidRPr="0032553C">
        <w:rPr>
          <w:rFonts w:ascii="TH SarabunIT๙" w:eastAsia="Calibri" w:hAnsi="TH SarabunIT๙" w:cs="TH SarabunIT๙"/>
          <w:sz w:val="34"/>
          <w:szCs w:val="34"/>
          <w:cs/>
        </w:rPr>
        <w:tab/>
        <w:t xml:space="preserve">                         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>ไม่สามารถเข้าร่วมประชุมด้วยตนเองได้ โดยมอบหมายให้</w:t>
      </w:r>
    </w:p>
    <w:p w14:paraId="544D2161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2E065EA8" w14:textId="77777777" w:rsidR="003E5F67" w:rsidRPr="0032553C" w:rsidRDefault="003E5F67" w:rsidP="003E5F67">
      <w:pPr>
        <w:ind w:left="-425" w:firstLine="2552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>ชื่อ..............................................................................................................................</w:t>
      </w:r>
    </w:p>
    <w:p w14:paraId="456A1365" w14:textId="77777777" w:rsidR="003E5F67" w:rsidRPr="0032553C" w:rsidRDefault="003E5F67" w:rsidP="003E5F67">
      <w:pPr>
        <w:tabs>
          <w:tab w:val="left" w:pos="709"/>
        </w:tabs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ตำแหน่ง....................................................................................................................</w:t>
      </w:r>
    </w:p>
    <w:p w14:paraId="1176E4A8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หน่วยงาน..................................................................................................................</w:t>
      </w:r>
    </w:p>
    <w:p w14:paraId="192EC824" w14:textId="77777777" w:rsidR="003E5F67" w:rsidRPr="0032553C" w:rsidRDefault="003E5F67" w:rsidP="003E5F67">
      <w:pPr>
        <w:spacing w:after="480"/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หมายเลขโทรศัพท์.....................................................................................................</w:t>
      </w:r>
    </w:p>
    <w:p w14:paraId="32C0CF04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sz w:val="32"/>
          <w:szCs w:val="32"/>
        </w:rPr>
      </w:pPr>
    </w:p>
    <w:p w14:paraId="29D2A04D" w14:textId="77777777" w:rsidR="003E5F67" w:rsidRPr="0032553C" w:rsidRDefault="003E5F67" w:rsidP="003E5F67">
      <w:pPr>
        <w:ind w:left="-425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   ลงชื่อ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...........................................................</w:t>
      </w:r>
    </w:p>
    <w:p w14:paraId="105C6744" w14:textId="77777777" w:rsidR="003E5F67" w:rsidRPr="0032553C" w:rsidRDefault="003E5F67" w:rsidP="003E5F67">
      <w:pPr>
        <w:ind w:left="-425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 w:rsidRPr="0032553C">
        <w:rPr>
          <w:rFonts w:ascii="TH SarabunIT๙" w:eastAsia="Calibri" w:hAnsi="TH SarabunIT๙" w:cs="TH SarabunIT๙"/>
          <w:sz w:val="32"/>
          <w:szCs w:val="32"/>
        </w:rPr>
        <w:tab/>
        <w:t xml:space="preserve">   </w:t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</w:rPr>
        <w:tab/>
      </w:r>
      <w:r w:rsidRPr="0032553C">
        <w:rPr>
          <w:rFonts w:ascii="TH SarabunIT๙" w:eastAsia="Calibri" w:hAnsi="TH SarabunIT๙" w:cs="TH SarabunIT๙" w:hint="cs"/>
          <w:sz w:val="32"/>
          <w:szCs w:val="32"/>
          <w:cs/>
        </w:rPr>
        <w:t>(.........................................................)</w:t>
      </w:r>
    </w:p>
    <w:p w14:paraId="43F26582" w14:textId="77777777" w:rsidR="003E5F67" w:rsidRPr="0032553C" w:rsidRDefault="003E5F67" w:rsidP="003E5F67">
      <w:pPr>
        <w:tabs>
          <w:tab w:val="left" w:pos="2127"/>
          <w:tab w:val="left" w:pos="2552"/>
        </w:tabs>
        <w:ind w:left="-425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                     ตำแหน่ง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  <w:t>............................................................</w:t>
      </w:r>
    </w:p>
    <w:p w14:paraId="452D02D8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  <w:cs/>
        </w:rPr>
      </w:pP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32553C">
        <w:rPr>
          <w:rFonts w:ascii="TH SarabunIT๙" w:eastAsia="Calibri" w:hAnsi="TH SarabunIT๙" w:cs="TH SarabunIT๙"/>
          <w:b/>
          <w:bCs/>
          <w:sz w:val="34"/>
          <w:szCs w:val="34"/>
          <w:cs/>
        </w:rPr>
        <w:t xml:space="preserve"> </w:t>
      </w:r>
    </w:p>
    <w:p w14:paraId="6AD2F168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398413EC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1AFD295E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7D28AC73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1C6CA58D" w14:textId="77777777" w:rsidR="003E5F67" w:rsidRPr="0032553C" w:rsidRDefault="003E5F67" w:rsidP="003E5F67">
      <w:pPr>
        <w:ind w:left="-425"/>
        <w:rPr>
          <w:rFonts w:ascii="TH SarabunIT๙" w:eastAsia="Calibri" w:hAnsi="TH SarabunIT๙" w:cs="TH SarabunIT๙"/>
          <w:b/>
          <w:bCs/>
          <w:sz w:val="34"/>
          <w:szCs w:val="34"/>
          <w:cs/>
        </w:rPr>
      </w:pPr>
    </w:p>
    <w:p w14:paraId="0F17C9BF" w14:textId="77777777" w:rsidR="003E5F67" w:rsidRPr="0032553C" w:rsidRDefault="003E5F67" w:rsidP="003E5F67">
      <w:pPr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1EA36EB8" w14:textId="77777777" w:rsidR="003E5F67" w:rsidRPr="0032553C" w:rsidRDefault="003E5F67" w:rsidP="003E5F67">
      <w:pPr>
        <w:spacing w:line="340" w:lineRule="exact"/>
        <w:ind w:left="-425"/>
        <w:rPr>
          <w:rFonts w:ascii="TH SarabunIT๙" w:eastAsia="Calibri" w:hAnsi="TH SarabunIT๙" w:cs="TH SarabunIT๙"/>
          <w:b/>
          <w:bCs/>
          <w:sz w:val="34"/>
          <w:szCs w:val="34"/>
        </w:rPr>
      </w:pPr>
    </w:p>
    <w:p w14:paraId="7EDB4382" w14:textId="77777777" w:rsidR="003E5F67" w:rsidRPr="0032553C" w:rsidRDefault="003E5F67" w:rsidP="003E5F67">
      <w:pPr>
        <w:spacing w:line="340" w:lineRule="exact"/>
        <w:ind w:left="-425"/>
        <w:rPr>
          <w:rFonts w:ascii="TH SarabunIT๙" w:eastAsia="Calibri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หมายเหตุ :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1.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>กรุณาจัดส่งแบบตอบรับการประชุมให้สำนักงานจังหวัดนราธิวาสทางไปรษณีย์อิเล็กทรอนิกส์</w:t>
      </w:r>
    </w:p>
    <w:p w14:paraId="3CB9DB0C" w14:textId="6B7880E1" w:rsidR="003E5F67" w:rsidRPr="0032553C" w:rsidRDefault="003E5F67" w:rsidP="003E5F67">
      <w:pPr>
        <w:spacing w:line="340" w:lineRule="exact"/>
        <w:ind w:left="-425"/>
        <w:jc w:val="thaiDistribute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</w:t>
      </w:r>
      <w:r w:rsidRPr="0032553C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32553C">
        <w:rPr>
          <w:rFonts w:ascii="TH SarabunPSK" w:eastAsia="Calibri" w:hAnsi="TH SarabunPSK" w:cs="TH SarabunPSK"/>
          <w:sz w:val="32"/>
          <w:szCs w:val="32"/>
        </w:rPr>
        <w:t>policy</w:t>
      </w:r>
      <w:r w:rsidRPr="0032553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32553C">
        <w:rPr>
          <w:rFonts w:ascii="TH SarabunPSK" w:eastAsia="Calibri" w:hAnsi="TH SarabunPSK" w:cs="TH SarabunPSK"/>
          <w:sz w:val="32"/>
          <w:szCs w:val="32"/>
        </w:rPr>
        <w:t>narathiwat01@gmail</w:t>
      </w:r>
      <w:r w:rsidRPr="0032553C">
        <w:rPr>
          <w:rFonts w:ascii="TH SarabunPSK" w:eastAsia="Calibri" w:hAnsi="TH SarabunPSK" w:cs="TH SarabunPSK" w:hint="cs"/>
          <w:sz w:val="32"/>
          <w:szCs w:val="32"/>
          <w:cs/>
        </w:rPr>
        <w:t>.</w:t>
      </w:r>
      <w:r w:rsidRPr="0032553C">
        <w:rPr>
          <w:rFonts w:ascii="TH SarabunPSK" w:eastAsia="Calibri" w:hAnsi="TH SarabunPSK" w:cs="TH SarabunPSK"/>
          <w:sz w:val="32"/>
          <w:szCs w:val="32"/>
        </w:rPr>
        <w:t>com</w:t>
      </w: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ภายในวันที่</w:t>
      </w:r>
      <w:r w:rsidRPr="003255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="00BA4208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 พฤศจิกายน</w:t>
      </w: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๒๕๖</w:t>
      </w:r>
      <w:r w:rsidRPr="0032553C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8</w:t>
      </w: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</w:p>
    <w:p w14:paraId="411528E9" w14:textId="77777777" w:rsidR="003E5F67" w:rsidRPr="00B47F13" w:rsidRDefault="003E5F67" w:rsidP="003E5F67">
      <w:pPr>
        <w:spacing w:line="340" w:lineRule="exact"/>
        <w:ind w:left="-425"/>
        <w:jc w:val="thaiDistribute"/>
        <w:rPr>
          <w:rFonts w:ascii="TH SarabunIT๙" w:hAnsi="TH SarabunIT๙" w:cs="TH SarabunIT๙"/>
          <w:sz w:val="32"/>
          <w:szCs w:val="32"/>
        </w:rPr>
      </w:pPr>
      <w:r w:rsidRPr="0032553C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/>
          <w:sz w:val="32"/>
          <w:szCs w:val="32"/>
        </w:rPr>
        <w:t xml:space="preserve">2. </w:t>
      </w:r>
      <w:r w:rsidRPr="00B47F13">
        <w:rPr>
          <w:rFonts w:ascii="TH SarabunIT๙" w:hAnsi="TH SarabunIT๙" w:cs="TH SarabunIT๙"/>
          <w:sz w:val="32"/>
          <w:szCs w:val="32"/>
          <w:cs/>
        </w:rPr>
        <w:t>โทร. ๐ 7364 2638 ต่อ 75948</w:t>
      </w:r>
    </w:p>
    <w:p w14:paraId="63CF4C68" w14:textId="77777777" w:rsidR="003E5F67" w:rsidRPr="0032553C" w:rsidRDefault="003E5F67" w:rsidP="003E5F67">
      <w:pPr>
        <w:tabs>
          <w:tab w:val="left" w:pos="567"/>
          <w:tab w:val="left" w:pos="879"/>
          <w:tab w:val="left" w:pos="1729"/>
          <w:tab w:val="left" w:pos="5415"/>
          <w:tab w:val="left" w:pos="5586"/>
          <w:tab w:val="left" w:pos="5954"/>
        </w:tabs>
        <w:spacing w:line="320" w:lineRule="exact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p w14:paraId="2CFBFBBF" w14:textId="77777777" w:rsidR="0028251A" w:rsidRPr="005B5CCF" w:rsidRDefault="0028251A" w:rsidP="0028251A">
      <w:pPr>
        <w:tabs>
          <w:tab w:val="left" w:pos="567"/>
          <w:tab w:val="left" w:pos="879"/>
          <w:tab w:val="left" w:pos="1729"/>
          <w:tab w:val="left" w:pos="5415"/>
          <w:tab w:val="left" w:pos="5586"/>
          <w:tab w:val="left" w:pos="5954"/>
        </w:tabs>
        <w:spacing w:line="360" w:lineRule="exact"/>
        <w:jc w:val="thaiDistribute"/>
        <w:rPr>
          <w:rFonts w:ascii="TH SarabunIT๙" w:eastAsia="SimSun" w:hAnsi="TH SarabunIT๙" w:cs="TH SarabunIT๙"/>
          <w:sz w:val="32"/>
          <w:szCs w:val="32"/>
          <w:lang w:eastAsia="zh-CN"/>
        </w:rPr>
      </w:pPr>
    </w:p>
    <w:sectPr w:rsidR="0028251A" w:rsidRPr="005B5CCF" w:rsidSect="002109C3">
      <w:headerReference w:type="even" r:id="rId8"/>
      <w:pgSz w:w="11906" w:h="16838" w:code="9"/>
      <w:pgMar w:top="737" w:right="1134" w:bottom="340" w:left="1701" w:header="1418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9BEF4D" w14:textId="77777777" w:rsidR="00CE56F1" w:rsidRDefault="00CE56F1">
      <w:r>
        <w:separator/>
      </w:r>
    </w:p>
  </w:endnote>
  <w:endnote w:type="continuationSeparator" w:id="0">
    <w:p w14:paraId="1BB5FC9A" w14:textId="77777777" w:rsidR="00CE56F1" w:rsidRDefault="00CE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EFCBE" w14:textId="77777777" w:rsidR="00CE56F1" w:rsidRDefault="00CE56F1">
      <w:r>
        <w:separator/>
      </w:r>
    </w:p>
  </w:footnote>
  <w:footnote w:type="continuationSeparator" w:id="0">
    <w:p w14:paraId="5A9A897C" w14:textId="77777777" w:rsidR="00CE56F1" w:rsidRDefault="00CE56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0B9BB" w14:textId="77777777" w:rsidR="008156B9" w:rsidRDefault="008156B9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5142075C" w14:textId="77777777" w:rsidR="008156B9" w:rsidRDefault="008156B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809"/>
    <w:multiLevelType w:val="multilevel"/>
    <w:tmpl w:val="AADC6A9C"/>
    <w:lvl w:ilvl="0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" w15:restartNumberingAfterBreak="0">
    <w:nsid w:val="0C32026C"/>
    <w:multiLevelType w:val="hybridMultilevel"/>
    <w:tmpl w:val="3510FF62"/>
    <w:lvl w:ilvl="0" w:tplc="C11AABBE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2" w15:restartNumberingAfterBreak="0">
    <w:nsid w:val="0D2023F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" w15:restartNumberingAfterBreak="0">
    <w:nsid w:val="0D7A37E1"/>
    <w:multiLevelType w:val="multilevel"/>
    <w:tmpl w:val="D062EC1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2055" w:hanging="360"/>
      </w:pPr>
      <w:rPr>
        <w:b w:val="0"/>
        <w:bCs w:val="0"/>
      </w:rPr>
    </w:lvl>
    <w:lvl w:ilvl="2">
      <w:start w:val="1"/>
      <w:numFmt w:val="decimal"/>
      <w:lvlText w:val="%1.%2.%3"/>
      <w:lvlJc w:val="left"/>
      <w:pPr>
        <w:ind w:left="4110" w:hanging="720"/>
      </w:pPr>
    </w:lvl>
    <w:lvl w:ilvl="3">
      <w:start w:val="1"/>
      <w:numFmt w:val="decimal"/>
      <w:lvlText w:val="%1.%2.%3.%4"/>
      <w:lvlJc w:val="left"/>
      <w:pPr>
        <w:ind w:left="5805" w:hanging="720"/>
      </w:pPr>
    </w:lvl>
    <w:lvl w:ilvl="4">
      <w:start w:val="1"/>
      <w:numFmt w:val="decimal"/>
      <w:lvlText w:val="%1.%2.%3.%4.%5"/>
      <w:lvlJc w:val="left"/>
      <w:pPr>
        <w:ind w:left="7860" w:hanging="1080"/>
      </w:pPr>
    </w:lvl>
    <w:lvl w:ilvl="5">
      <w:start w:val="1"/>
      <w:numFmt w:val="decimal"/>
      <w:lvlText w:val="%1.%2.%3.%4.%5.%6"/>
      <w:lvlJc w:val="left"/>
      <w:pPr>
        <w:ind w:left="9555" w:hanging="1080"/>
      </w:pPr>
    </w:lvl>
    <w:lvl w:ilvl="6">
      <w:start w:val="1"/>
      <w:numFmt w:val="decimal"/>
      <w:lvlText w:val="%1.%2.%3.%4.%5.%6.%7"/>
      <w:lvlJc w:val="left"/>
      <w:pPr>
        <w:ind w:left="11610" w:hanging="1440"/>
      </w:pPr>
    </w:lvl>
    <w:lvl w:ilvl="7">
      <w:start w:val="1"/>
      <w:numFmt w:val="decimal"/>
      <w:lvlText w:val="%1.%2.%3.%4.%5.%6.%7.%8"/>
      <w:lvlJc w:val="left"/>
      <w:pPr>
        <w:ind w:left="13305" w:hanging="1440"/>
      </w:pPr>
    </w:lvl>
    <w:lvl w:ilvl="8">
      <w:start w:val="1"/>
      <w:numFmt w:val="decimal"/>
      <w:lvlText w:val="%1.%2.%3.%4.%5.%6.%7.%8.%9"/>
      <w:lvlJc w:val="left"/>
      <w:pPr>
        <w:ind w:left="15360" w:hanging="1800"/>
      </w:pPr>
    </w:lvl>
  </w:abstractNum>
  <w:abstractNum w:abstractNumId="4" w15:restartNumberingAfterBreak="0">
    <w:nsid w:val="16A9198F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2229C"/>
    <w:multiLevelType w:val="hybridMultilevel"/>
    <w:tmpl w:val="C79AE982"/>
    <w:lvl w:ilvl="0" w:tplc="4F9EC26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FBD4D2B"/>
    <w:multiLevelType w:val="hybridMultilevel"/>
    <w:tmpl w:val="43E4E682"/>
    <w:lvl w:ilvl="0" w:tplc="6DCE1A7A">
      <w:start w:val="3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56777"/>
    <w:multiLevelType w:val="hybridMultilevel"/>
    <w:tmpl w:val="7528D96E"/>
    <w:lvl w:ilvl="0" w:tplc="EF5A0C70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49C1AB1"/>
    <w:multiLevelType w:val="hybridMultilevel"/>
    <w:tmpl w:val="E0A6D28A"/>
    <w:lvl w:ilvl="0" w:tplc="2BFE18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25EF0DC9"/>
    <w:multiLevelType w:val="hybridMultilevel"/>
    <w:tmpl w:val="F1481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B0A62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638CC"/>
    <w:multiLevelType w:val="multilevel"/>
    <w:tmpl w:val="66542F4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36A64C2A"/>
    <w:multiLevelType w:val="hybridMultilevel"/>
    <w:tmpl w:val="44C0E95C"/>
    <w:lvl w:ilvl="0" w:tplc="08BEDF90">
      <w:start w:val="1"/>
      <w:numFmt w:val="decimal"/>
      <w:lvlText w:val="(%1)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3" w15:restartNumberingAfterBreak="0">
    <w:nsid w:val="397B5F4E"/>
    <w:multiLevelType w:val="multilevel"/>
    <w:tmpl w:val="91142BB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3BC544EB"/>
    <w:multiLevelType w:val="hybridMultilevel"/>
    <w:tmpl w:val="6CBE24C8"/>
    <w:lvl w:ilvl="0" w:tplc="EB2CB41E">
      <w:start w:val="1"/>
      <w:numFmt w:val="decimal"/>
      <w:lvlText w:val="(%1)"/>
      <w:lvlJc w:val="left"/>
      <w:pPr>
        <w:ind w:left="12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9" w:hanging="360"/>
      </w:pPr>
    </w:lvl>
    <w:lvl w:ilvl="2" w:tplc="0409001B" w:tentative="1">
      <w:start w:val="1"/>
      <w:numFmt w:val="lowerRoman"/>
      <w:lvlText w:val="%3."/>
      <w:lvlJc w:val="right"/>
      <w:pPr>
        <w:ind w:left="2709" w:hanging="180"/>
      </w:pPr>
    </w:lvl>
    <w:lvl w:ilvl="3" w:tplc="0409000F" w:tentative="1">
      <w:start w:val="1"/>
      <w:numFmt w:val="decimal"/>
      <w:lvlText w:val="%4."/>
      <w:lvlJc w:val="left"/>
      <w:pPr>
        <w:ind w:left="3429" w:hanging="360"/>
      </w:pPr>
    </w:lvl>
    <w:lvl w:ilvl="4" w:tplc="04090019" w:tentative="1">
      <w:start w:val="1"/>
      <w:numFmt w:val="lowerLetter"/>
      <w:lvlText w:val="%5."/>
      <w:lvlJc w:val="left"/>
      <w:pPr>
        <w:ind w:left="4149" w:hanging="360"/>
      </w:pPr>
    </w:lvl>
    <w:lvl w:ilvl="5" w:tplc="0409001B" w:tentative="1">
      <w:start w:val="1"/>
      <w:numFmt w:val="lowerRoman"/>
      <w:lvlText w:val="%6."/>
      <w:lvlJc w:val="right"/>
      <w:pPr>
        <w:ind w:left="4869" w:hanging="180"/>
      </w:pPr>
    </w:lvl>
    <w:lvl w:ilvl="6" w:tplc="0409000F" w:tentative="1">
      <w:start w:val="1"/>
      <w:numFmt w:val="decimal"/>
      <w:lvlText w:val="%7."/>
      <w:lvlJc w:val="left"/>
      <w:pPr>
        <w:ind w:left="5589" w:hanging="360"/>
      </w:pPr>
    </w:lvl>
    <w:lvl w:ilvl="7" w:tplc="04090019" w:tentative="1">
      <w:start w:val="1"/>
      <w:numFmt w:val="lowerLetter"/>
      <w:lvlText w:val="%8."/>
      <w:lvlJc w:val="left"/>
      <w:pPr>
        <w:ind w:left="6309" w:hanging="360"/>
      </w:pPr>
    </w:lvl>
    <w:lvl w:ilvl="8" w:tplc="0409001B" w:tentative="1">
      <w:start w:val="1"/>
      <w:numFmt w:val="lowerRoman"/>
      <w:lvlText w:val="%9."/>
      <w:lvlJc w:val="right"/>
      <w:pPr>
        <w:ind w:left="7029" w:hanging="180"/>
      </w:pPr>
    </w:lvl>
  </w:abstractNum>
  <w:abstractNum w:abstractNumId="15" w15:restartNumberingAfterBreak="0">
    <w:nsid w:val="424B7F2E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C775EE"/>
    <w:multiLevelType w:val="hybridMultilevel"/>
    <w:tmpl w:val="E9564D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34142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abstractNum w:abstractNumId="18" w15:restartNumberingAfterBreak="0">
    <w:nsid w:val="50B50171"/>
    <w:multiLevelType w:val="hybridMultilevel"/>
    <w:tmpl w:val="1F6CDD4E"/>
    <w:lvl w:ilvl="0" w:tplc="3A9CBD5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 w15:restartNumberingAfterBreak="0">
    <w:nsid w:val="57634904"/>
    <w:multiLevelType w:val="hybridMultilevel"/>
    <w:tmpl w:val="E3F8669C"/>
    <w:lvl w:ilvl="0" w:tplc="6714D25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0" w15:restartNumberingAfterBreak="0">
    <w:nsid w:val="57EE0D1C"/>
    <w:multiLevelType w:val="hybridMultilevel"/>
    <w:tmpl w:val="34224FAE"/>
    <w:lvl w:ilvl="0" w:tplc="3E5A8BF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5C7715DE"/>
    <w:multiLevelType w:val="multilevel"/>
    <w:tmpl w:val="0C5C6288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5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6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34" w:hanging="1800"/>
      </w:pPr>
      <w:rPr>
        <w:rFonts w:hint="default"/>
      </w:rPr>
    </w:lvl>
  </w:abstractNum>
  <w:abstractNum w:abstractNumId="22" w15:restartNumberingAfterBreak="0">
    <w:nsid w:val="5D025AE0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B7670"/>
    <w:multiLevelType w:val="hybridMultilevel"/>
    <w:tmpl w:val="E0F22E52"/>
    <w:lvl w:ilvl="0" w:tplc="D14E3B68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323C4C"/>
    <w:multiLevelType w:val="hybridMultilevel"/>
    <w:tmpl w:val="761A4A2A"/>
    <w:lvl w:ilvl="0" w:tplc="ECD440CE">
      <w:start w:val="1"/>
      <w:numFmt w:val="decimal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25" w15:restartNumberingAfterBreak="0">
    <w:nsid w:val="61357283"/>
    <w:multiLevelType w:val="hybridMultilevel"/>
    <w:tmpl w:val="AD3AFB12"/>
    <w:lvl w:ilvl="0" w:tplc="040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6" w15:restartNumberingAfterBreak="0">
    <w:nsid w:val="66063E6D"/>
    <w:multiLevelType w:val="hybridMultilevel"/>
    <w:tmpl w:val="BAAE1AFC"/>
    <w:lvl w:ilvl="0" w:tplc="1CBA6FF0">
      <w:start w:val="1"/>
      <w:numFmt w:val="decimal"/>
      <w:lvlText w:val="(%1)"/>
      <w:lvlJc w:val="left"/>
      <w:pPr>
        <w:ind w:left="2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1" w:hanging="360"/>
      </w:pPr>
    </w:lvl>
    <w:lvl w:ilvl="2" w:tplc="0409001B" w:tentative="1">
      <w:start w:val="1"/>
      <w:numFmt w:val="lowerRoman"/>
      <w:lvlText w:val="%3."/>
      <w:lvlJc w:val="right"/>
      <w:pPr>
        <w:ind w:left="3961" w:hanging="180"/>
      </w:pPr>
    </w:lvl>
    <w:lvl w:ilvl="3" w:tplc="0409000F" w:tentative="1">
      <w:start w:val="1"/>
      <w:numFmt w:val="decimal"/>
      <w:lvlText w:val="%4."/>
      <w:lvlJc w:val="left"/>
      <w:pPr>
        <w:ind w:left="4681" w:hanging="360"/>
      </w:pPr>
    </w:lvl>
    <w:lvl w:ilvl="4" w:tplc="04090019" w:tentative="1">
      <w:start w:val="1"/>
      <w:numFmt w:val="lowerLetter"/>
      <w:lvlText w:val="%5."/>
      <w:lvlJc w:val="left"/>
      <w:pPr>
        <w:ind w:left="5401" w:hanging="360"/>
      </w:pPr>
    </w:lvl>
    <w:lvl w:ilvl="5" w:tplc="0409001B" w:tentative="1">
      <w:start w:val="1"/>
      <w:numFmt w:val="lowerRoman"/>
      <w:lvlText w:val="%6."/>
      <w:lvlJc w:val="right"/>
      <w:pPr>
        <w:ind w:left="6121" w:hanging="180"/>
      </w:pPr>
    </w:lvl>
    <w:lvl w:ilvl="6" w:tplc="0409000F" w:tentative="1">
      <w:start w:val="1"/>
      <w:numFmt w:val="decimal"/>
      <w:lvlText w:val="%7."/>
      <w:lvlJc w:val="left"/>
      <w:pPr>
        <w:ind w:left="6841" w:hanging="360"/>
      </w:pPr>
    </w:lvl>
    <w:lvl w:ilvl="7" w:tplc="04090019" w:tentative="1">
      <w:start w:val="1"/>
      <w:numFmt w:val="lowerLetter"/>
      <w:lvlText w:val="%8."/>
      <w:lvlJc w:val="left"/>
      <w:pPr>
        <w:ind w:left="7561" w:hanging="360"/>
      </w:pPr>
    </w:lvl>
    <w:lvl w:ilvl="8" w:tplc="0409001B" w:tentative="1">
      <w:start w:val="1"/>
      <w:numFmt w:val="lowerRoman"/>
      <w:lvlText w:val="%9."/>
      <w:lvlJc w:val="right"/>
      <w:pPr>
        <w:ind w:left="8281" w:hanging="180"/>
      </w:pPr>
    </w:lvl>
  </w:abstractNum>
  <w:abstractNum w:abstractNumId="27" w15:restartNumberingAfterBreak="0">
    <w:nsid w:val="673060A0"/>
    <w:multiLevelType w:val="multilevel"/>
    <w:tmpl w:val="38E286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1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408" w:hanging="1800"/>
      </w:pPr>
      <w:rPr>
        <w:rFonts w:hint="default"/>
      </w:rPr>
    </w:lvl>
  </w:abstractNum>
  <w:abstractNum w:abstractNumId="28" w15:restartNumberingAfterBreak="0">
    <w:nsid w:val="68FB2853"/>
    <w:multiLevelType w:val="hybridMultilevel"/>
    <w:tmpl w:val="30AEF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B0C5E"/>
    <w:multiLevelType w:val="hybridMultilevel"/>
    <w:tmpl w:val="1C5C4984"/>
    <w:lvl w:ilvl="0" w:tplc="A00A0E7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1E79F3"/>
    <w:multiLevelType w:val="multilevel"/>
    <w:tmpl w:val="F60CDDDC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1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1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42" w:hanging="1800"/>
      </w:pPr>
      <w:rPr>
        <w:rFonts w:hint="default"/>
      </w:rPr>
    </w:lvl>
  </w:abstractNum>
  <w:num w:numId="1">
    <w:abstractNumId w:val="7"/>
  </w:num>
  <w:num w:numId="2">
    <w:abstractNumId w:val="24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27"/>
  </w:num>
  <w:num w:numId="7">
    <w:abstractNumId w:val="6"/>
  </w:num>
  <w:num w:numId="8">
    <w:abstractNumId w:val="25"/>
  </w:num>
  <w:num w:numId="9">
    <w:abstractNumId w:val="13"/>
  </w:num>
  <w:num w:numId="10">
    <w:abstractNumId w:val="11"/>
  </w:num>
  <w:num w:numId="11">
    <w:abstractNumId w:val="0"/>
  </w:num>
  <w:num w:numId="12">
    <w:abstractNumId w:val="1"/>
  </w:num>
  <w:num w:numId="13">
    <w:abstractNumId w:val="5"/>
  </w:num>
  <w:num w:numId="14">
    <w:abstractNumId w:val="15"/>
  </w:num>
  <w:num w:numId="15">
    <w:abstractNumId w:val="28"/>
  </w:num>
  <w:num w:numId="16">
    <w:abstractNumId w:val="18"/>
  </w:num>
  <w:num w:numId="17">
    <w:abstractNumId w:val="14"/>
  </w:num>
  <w:num w:numId="18">
    <w:abstractNumId w:val="8"/>
  </w:num>
  <w:num w:numId="19">
    <w:abstractNumId w:val="2"/>
  </w:num>
  <w:num w:numId="20">
    <w:abstractNumId w:val="21"/>
  </w:num>
  <w:num w:numId="21">
    <w:abstractNumId w:val="17"/>
  </w:num>
  <w:num w:numId="22">
    <w:abstractNumId w:val="20"/>
  </w:num>
  <w:num w:numId="23">
    <w:abstractNumId w:val="10"/>
  </w:num>
  <w:num w:numId="24">
    <w:abstractNumId w:val="16"/>
  </w:num>
  <w:num w:numId="25">
    <w:abstractNumId w:val="12"/>
  </w:num>
  <w:num w:numId="26">
    <w:abstractNumId w:val="26"/>
  </w:num>
  <w:num w:numId="27">
    <w:abstractNumId w:val="30"/>
  </w:num>
  <w:num w:numId="28">
    <w:abstractNumId w:val="4"/>
  </w:num>
  <w:num w:numId="29">
    <w:abstractNumId w:val="22"/>
  </w:num>
  <w:num w:numId="30">
    <w:abstractNumId w:val="9"/>
  </w:num>
  <w:num w:numId="31">
    <w:abstractNumId w:val="29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9AE"/>
    <w:rsid w:val="000000C2"/>
    <w:rsid w:val="000009B3"/>
    <w:rsid w:val="000010EC"/>
    <w:rsid w:val="0000197B"/>
    <w:rsid w:val="00001A97"/>
    <w:rsid w:val="00001E9D"/>
    <w:rsid w:val="00002856"/>
    <w:rsid w:val="0000311C"/>
    <w:rsid w:val="00005AF2"/>
    <w:rsid w:val="00005C39"/>
    <w:rsid w:val="00006E61"/>
    <w:rsid w:val="000075FB"/>
    <w:rsid w:val="00007C3A"/>
    <w:rsid w:val="00010AD7"/>
    <w:rsid w:val="000117FD"/>
    <w:rsid w:val="00011DF7"/>
    <w:rsid w:val="00012057"/>
    <w:rsid w:val="0001266F"/>
    <w:rsid w:val="00012B23"/>
    <w:rsid w:val="000159EB"/>
    <w:rsid w:val="00015D17"/>
    <w:rsid w:val="00015E9A"/>
    <w:rsid w:val="00016547"/>
    <w:rsid w:val="00020597"/>
    <w:rsid w:val="00020888"/>
    <w:rsid w:val="00020AEC"/>
    <w:rsid w:val="00021047"/>
    <w:rsid w:val="000230D0"/>
    <w:rsid w:val="00023782"/>
    <w:rsid w:val="000239AE"/>
    <w:rsid w:val="000242F8"/>
    <w:rsid w:val="00024897"/>
    <w:rsid w:val="000249F8"/>
    <w:rsid w:val="000260BF"/>
    <w:rsid w:val="0002611F"/>
    <w:rsid w:val="000269A1"/>
    <w:rsid w:val="000274DC"/>
    <w:rsid w:val="000308E9"/>
    <w:rsid w:val="00030FEE"/>
    <w:rsid w:val="00031534"/>
    <w:rsid w:val="00031F6F"/>
    <w:rsid w:val="00032684"/>
    <w:rsid w:val="00032A66"/>
    <w:rsid w:val="000343F0"/>
    <w:rsid w:val="00034E1D"/>
    <w:rsid w:val="0003553C"/>
    <w:rsid w:val="0003666C"/>
    <w:rsid w:val="00037008"/>
    <w:rsid w:val="00037740"/>
    <w:rsid w:val="00037C5D"/>
    <w:rsid w:val="00037F18"/>
    <w:rsid w:val="000407B2"/>
    <w:rsid w:val="00040DEB"/>
    <w:rsid w:val="00041424"/>
    <w:rsid w:val="0004183C"/>
    <w:rsid w:val="00041AE0"/>
    <w:rsid w:val="00041D59"/>
    <w:rsid w:val="0004214E"/>
    <w:rsid w:val="000421F8"/>
    <w:rsid w:val="00042AFE"/>
    <w:rsid w:val="000437F3"/>
    <w:rsid w:val="00045308"/>
    <w:rsid w:val="0004622B"/>
    <w:rsid w:val="0004669F"/>
    <w:rsid w:val="00046989"/>
    <w:rsid w:val="00047556"/>
    <w:rsid w:val="00050216"/>
    <w:rsid w:val="000511BA"/>
    <w:rsid w:val="00051429"/>
    <w:rsid w:val="000525F6"/>
    <w:rsid w:val="000529C4"/>
    <w:rsid w:val="00052CF2"/>
    <w:rsid w:val="00052E2B"/>
    <w:rsid w:val="00054B6C"/>
    <w:rsid w:val="00054BE2"/>
    <w:rsid w:val="00055F01"/>
    <w:rsid w:val="00056BDB"/>
    <w:rsid w:val="00056E48"/>
    <w:rsid w:val="0005721F"/>
    <w:rsid w:val="00057D53"/>
    <w:rsid w:val="00060F4F"/>
    <w:rsid w:val="000620AA"/>
    <w:rsid w:val="000627C2"/>
    <w:rsid w:val="00063892"/>
    <w:rsid w:val="00064BC5"/>
    <w:rsid w:val="000650E2"/>
    <w:rsid w:val="0006583D"/>
    <w:rsid w:val="000676EF"/>
    <w:rsid w:val="0006774B"/>
    <w:rsid w:val="00070412"/>
    <w:rsid w:val="00071599"/>
    <w:rsid w:val="000726D6"/>
    <w:rsid w:val="00072A89"/>
    <w:rsid w:val="0007374C"/>
    <w:rsid w:val="00074003"/>
    <w:rsid w:val="00076B75"/>
    <w:rsid w:val="00076E70"/>
    <w:rsid w:val="00076F57"/>
    <w:rsid w:val="000772F4"/>
    <w:rsid w:val="00077727"/>
    <w:rsid w:val="00077B44"/>
    <w:rsid w:val="00080162"/>
    <w:rsid w:val="00080D34"/>
    <w:rsid w:val="000810AA"/>
    <w:rsid w:val="0008121B"/>
    <w:rsid w:val="00082E53"/>
    <w:rsid w:val="00083DCE"/>
    <w:rsid w:val="00084020"/>
    <w:rsid w:val="00085984"/>
    <w:rsid w:val="00090A02"/>
    <w:rsid w:val="00090CB6"/>
    <w:rsid w:val="00091248"/>
    <w:rsid w:val="00091E18"/>
    <w:rsid w:val="00092124"/>
    <w:rsid w:val="000927E2"/>
    <w:rsid w:val="00092A1F"/>
    <w:rsid w:val="00093027"/>
    <w:rsid w:val="00093736"/>
    <w:rsid w:val="000945F5"/>
    <w:rsid w:val="000956B9"/>
    <w:rsid w:val="00095BD5"/>
    <w:rsid w:val="00096AA3"/>
    <w:rsid w:val="00097A9F"/>
    <w:rsid w:val="000A17D8"/>
    <w:rsid w:val="000A196A"/>
    <w:rsid w:val="000A1C79"/>
    <w:rsid w:val="000A52C1"/>
    <w:rsid w:val="000A55A5"/>
    <w:rsid w:val="000A68F0"/>
    <w:rsid w:val="000A7E5A"/>
    <w:rsid w:val="000B05DE"/>
    <w:rsid w:val="000B0CAA"/>
    <w:rsid w:val="000B0EB6"/>
    <w:rsid w:val="000B172B"/>
    <w:rsid w:val="000B1A5D"/>
    <w:rsid w:val="000B1AE4"/>
    <w:rsid w:val="000B1B36"/>
    <w:rsid w:val="000B21F6"/>
    <w:rsid w:val="000B33B1"/>
    <w:rsid w:val="000B4D1D"/>
    <w:rsid w:val="000B4E26"/>
    <w:rsid w:val="000B610E"/>
    <w:rsid w:val="000B70AF"/>
    <w:rsid w:val="000B7958"/>
    <w:rsid w:val="000B7FB4"/>
    <w:rsid w:val="000C19FB"/>
    <w:rsid w:val="000C2489"/>
    <w:rsid w:val="000C342D"/>
    <w:rsid w:val="000C3756"/>
    <w:rsid w:val="000C4583"/>
    <w:rsid w:val="000C4D7E"/>
    <w:rsid w:val="000C51EA"/>
    <w:rsid w:val="000C51FD"/>
    <w:rsid w:val="000C5B30"/>
    <w:rsid w:val="000C5BAB"/>
    <w:rsid w:val="000C6781"/>
    <w:rsid w:val="000C71B6"/>
    <w:rsid w:val="000D03CC"/>
    <w:rsid w:val="000D053B"/>
    <w:rsid w:val="000D0597"/>
    <w:rsid w:val="000D0769"/>
    <w:rsid w:val="000D1329"/>
    <w:rsid w:val="000D1AAB"/>
    <w:rsid w:val="000D1BD4"/>
    <w:rsid w:val="000D1EAE"/>
    <w:rsid w:val="000D2EBE"/>
    <w:rsid w:val="000D3439"/>
    <w:rsid w:val="000D34C9"/>
    <w:rsid w:val="000D3BE9"/>
    <w:rsid w:val="000D585E"/>
    <w:rsid w:val="000D658D"/>
    <w:rsid w:val="000D65D1"/>
    <w:rsid w:val="000D68AD"/>
    <w:rsid w:val="000D68C0"/>
    <w:rsid w:val="000D6D0F"/>
    <w:rsid w:val="000D70F1"/>
    <w:rsid w:val="000D7762"/>
    <w:rsid w:val="000D7E44"/>
    <w:rsid w:val="000E01BA"/>
    <w:rsid w:val="000E046C"/>
    <w:rsid w:val="000E07C7"/>
    <w:rsid w:val="000E1318"/>
    <w:rsid w:val="000E1C33"/>
    <w:rsid w:val="000E2FB4"/>
    <w:rsid w:val="000E3667"/>
    <w:rsid w:val="000E4707"/>
    <w:rsid w:val="000E58A1"/>
    <w:rsid w:val="000E58FE"/>
    <w:rsid w:val="000E67F8"/>
    <w:rsid w:val="000E6F40"/>
    <w:rsid w:val="000E6FB5"/>
    <w:rsid w:val="000E745E"/>
    <w:rsid w:val="000E78BC"/>
    <w:rsid w:val="000E7B77"/>
    <w:rsid w:val="000F0365"/>
    <w:rsid w:val="000F112B"/>
    <w:rsid w:val="000F1F79"/>
    <w:rsid w:val="000F21B1"/>
    <w:rsid w:val="000F2DF4"/>
    <w:rsid w:val="000F2FB6"/>
    <w:rsid w:val="000F33FB"/>
    <w:rsid w:val="000F4060"/>
    <w:rsid w:val="000F41B9"/>
    <w:rsid w:val="000F5CF0"/>
    <w:rsid w:val="000F6208"/>
    <w:rsid w:val="000F6C1D"/>
    <w:rsid w:val="000F76FD"/>
    <w:rsid w:val="001009DC"/>
    <w:rsid w:val="0010146E"/>
    <w:rsid w:val="00101778"/>
    <w:rsid w:val="00101A32"/>
    <w:rsid w:val="00101E81"/>
    <w:rsid w:val="00101FE9"/>
    <w:rsid w:val="00102C79"/>
    <w:rsid w:val="00104B77"/>
    <w:rsid w:val="001062A7"/>
    <w:rsid w:val="00106B9C"/>
    <w:rsid w:val="001074C8"/>
    <w:rsid w:val="001077C6"/>
    <w:rsid w:val="00107DC9"/>
    <w:rsid w:val="00111B56"/>
    <w:rsid w:val="00112117"/>
    <w:rsid w:val="00112CE8"/>
    <w:rsid w:val="001140F9"/>
    <w:rsid w:val="00114C5C"/>
    <w:rsid w:val="001155B3"/>
    <w:rsid w:val="001224C1"/>
    <w:rsid w:val="00122AE7"/>
    <w:rsid w:val="00122C0F"/>
    <w:rsid w:val="0012374A"/>
    <w:rsid w:val="00124442"/>
    <w:rsid w:val="00124A6A"/>
    <w:rsid w:val="00125010"/>
    <w:rsid w:val="00125E38"/>
    <w:rsid w:val="00126D6C"/>
    <w:rsid w:val="001274AA"/>
    <w:rsid w:val="00127552"/>
    <w:rsid w:val="00127DEC"/>
    <w:rsid w:val="00127DF5"/>
    <w:rsid w:val="00130F48"/>
    <w:rsid w:val="001314C9"/>
    <w:rsid w:val="0013265D"/>
    <w:rsid w:val="00132DF6"/>
    <w:rsid w:val="00133E82"/>
    <w:rsid w:val="00135571"/>
    <w:rsid w:val="00135785"/>
    <w:rsid w:val="001362F1"/>
    <w:rsid w:val="001364F9"/>
    <w:rsid w:val="00136687"/>
    <w:rsid w:val="00141238"/>
    <w:rsid w:val="0014273C"/>
    <w:rsid w:val="00142794"/>
    <w:rsid w:val="001436AF"/>
    <w:rsid w:val="00143A6B"/>
    <w:rsid w:val="001449D2"/>
    <w:rsid w:val="00144C87"/>
    <w:rsid w:val="00144F13"/>
    <w:rsid w:val="001453B1"/>
    <w:rsid w:val="0014675D"/>
    <w:rsid w:val="00146902"/>
    <w:rsid w:val="00146B9F"/>
    <w:rsid w:val="0015020D"/>
    <w:rsid w:val="001503E1"/>
    <w:rsid w:val="00151566"/>
    <w:rsid w:val="0015218D"/>
    <w:rsid w:val="00153CF7"/>
    <w:rsid w:val="00153DCF"/>
    <w:rsid w:val="00154E8B"/>
    <w:rsid w:val="00155F13"/>
    <w:rsid w:val="00156209"/>
    <w:rsid w:val="001568B9"/>
    <w:rsid w:val="00156955"/>
    <w:rsid w:val="00156D30"/>
    <w:rsid w:val="00157063"/>
    <w:rsid w:val="001576F1"/>
    <w:rsid w:val="00157BCC"/>
    <w:rsid w:val="00160EE5"/>
    <w:rsid w:val="0016200B"/>
    <w:rsid w:val="00162568"/>
    <w:rsid w:val="00162AE9"/>
    <w:rsid w:val="001638CC"/>
    <w:rsid w:val="001642F1"/>
    <w:rsid w:val="0016438C"/>
    <w:rsid w:val="001653CA"/>
    <w:rsid w:val="001653EF"/>
    <w:rsid w:val="00165AD8"/>
    <w:rsid w:val="001665A1"/>
    <w:rsid w:val="00167B27"/>
    <w:rsid w:val="00171BA0"/>
    <w:rsid w:val="0017374C"/>
    <w:rsid w:val="00174E93"/>
    <w:rsid w:val="001754B2"/>
    <w:rsid w:val="00176117"/>
    <w:rsid w:val="00176930"/>
    <w:rsid w:val="00177A53"/>
    <w:rsid w:val="00177BD9"/>
    <w:rsid w:val="0018036A"/>
    <w:rsid w:val="00180656"/>
    <w:rsid w:val="00180658"/>
    <w:rsid w:val="00180AB9"/>
    <w:rsid w:val="00181476"/>
    <w:rsid w:val="00181FF1"/>
    <w:rsid w:val="00182447"/>
    <w:rsid w:val="00182670"/>
    <w:rsid w:val="00182B31"/>
    <w:rsid w:val="0018318F"/>
    <w:rsid w:val="00184022"/>
    <w:rsid w:val="001843AD"/>
    <w:rsid w:val="00184408"/>
    <w:rsid w:val="00184726"/>
    <w:rsid w:val="00184A07"/>
    <w:rsid w:val="001850BD"/>
    <w:rsid w:val="00185BB7"/>
    <w:rsid w:val="00185E05"/>
    <w:rsid w:val="001861BB"/>
    <w:rsid w:val="00186A03"/>
    <w:rsid w:val="00186D61"/>
    <w:rsid w:val="00187CD4"/>
    <w:rsid w:val="00187EBF"/>
    <w:rsid w:val="00190B7D"/>
    <w:rsid w:val="00190B9F"/>
    <w:rsid w:val="00190D2B"/>
    <w:rsid w:val="00193455"/>
    <w:rsid w:val="00193976"/>
    <w:rsid w:val="00193FB7"/>
    <w:rsid w:val="00194953"/>
    <w:rsid w:val="001958FC"/>
    <w:rsid w:val="00196279"/>
    <w:rsid w:val="001979CD"/>
    <w:rsid w:val="001979D4"/>
    <w:rsid w:val="001A085C"/>
    <w:rsid w:val="001A1AC0"/>
    <w:rsid w:val="001A1C95"/>
    <w:rsid w:val="001A2083"/>
    <w:rsid w:val="001A355D"/>
    <w:rsid w:val="001A39FB"/>
    <w:rsid w:val="001A3A6F"/>
    <w:rsid w:val="001A4C17"/>
    <w:rsid w:val="001A5C50"/>
    <w:rsid w:val="001A5DEA"/>
    <w:rsid w:val="001A6CA6"/>
    <w:rsid w:val="001B05F2"/>
    <w:rsid w:val="001B09AE"/>
    <w:rsid w:val="001B0BFA"/>
    <w:rsid w:val="001B0C7A"/>
    <w:rsid w:val="001B12F4"/>
    <w:rsid w:val="001B18B6"/>
    <w:rsid w:val="001B1BF9"/>
    <w:rsid w:val="001B286E"/>
    <w:rsid w:val="001B2CC7"/>
    <w:rsid w:val="001B2E17"/>
    <w:rsid w:val="001B3A99"/>
    <w:rsid w:val="001B5778"/>
    <w:rsid w:val="001B57A8"/>
    <w:rsid w:val="001B62B7"/>
    <w:rsid w:val="001B63AD"/>
    <w:rsid w:val="001B710C"/>
    <w:rsid w:val="001B74B6"/>
    <w:rsid w:val="001B7673"/>
    <w:rsid w:val="001C0013"/>
    <w:rsid w:val="001C0C58"/>
    <w:rsid w:val="001C2404"/>
    <w:rsid w:val="001C245C"/>
    <w:rsid w:val="001C35BA"/>
    <w:rsid w:val="001C3DE5"/>
    <w:rsid w:val="001C457B"/>
    <w:rsid w:val="001C45A0"/>
    <w:rsid w:val="001C6589"/>
    <w:rsid w:val="001D050C"/>
    <w:rsid w:val="001D0999"/>
    <w:rsid w:val="001D16F1"/>
    <w:rsid w:val="001D2988"/>
    <w:rsid w:val="001D2AAA"/>
    <w:rsid w:val="001D2E13"/>
    <w:rsid w:val="001D31B3"/>
    <w:rsid w:val="001D35E5"/>
    <w:rsid w:val="001D35F8"/>
    <w:rsid w:val="001D38AE"/>
    <w:rsid w:val="001D47B3"/>
    <w:rsid w:val="001D4C3F"/>
    <w:rsid w:val="001D5444"/>
    <w:rsid w:val="001D5556"/>
    <w:rsid w:val="001D5FDB"/>
    <w:rsid w:val="001D666C"/>
    <w:rsid w:val="001D67EE"/>
    <w:rsid w:val="001E0BFC"/>
    <w:rsid w:val="001E1AAA"/>
    <w:rsid w:val="001E1D21"/>
    <w:rsid w:val="001E2955"/>
    <w:rsid w:val="001E4974"/>
    <w:rsid w:val="001E4B16"/>
    <w:rsid w:val="001E573B"/>
    <w:rsid w:val="001E5E2C"/>
    <w:rsid w:val="001E6008"/>
    <w:rsid w:val="001E6087"/>
    <w:rsid w:val="001E6586"/>
    <w:rsid w:val="001E765D"/>
    <w:rsid w:val="001F009A"/>
    <w:rsid w:val="001F00AC"/>
    <w:rsid w:val="001F0314"/>
    <w:rsid w:val="001F0366"/>
    <w:rsid w:val="001F04E7"/>
    <w:rsid w:val="001F159B"/>
    <w:rsid w:val="001F51BB"/>
    <w:rsid w:val="001F536E"/>
    <w:rsid w:val="001F5E85"/>
    <w:rsid w:val="001F6071"/>
    <w:rsid w:val="001F6AEA"/>
    <w:rsid w:val="001F6AF4"/>
    <w:rsid w:val="001F7587"/>
    <w:rsid w:val="001F77AD"/>
    <w:rsid w:val="001F7956"/>
    <w:rsid w:val="001F7BCC"/>
    <w:rsid w:val="001F7F19"/>
    <w:rsid w:val="00200691"/>
    <w:rsid w:val="002011C3"/>
    <w:rsid w:val="00201440"/>
    <w:rsid w:val="00201948"/>
    <w:rsid w:val="00202690"/>
    <w:rsid w:val="00202869"/>
    <w:rsid w:val="00203C4A"/>
    <w:rsid w:val="00203EF1"/>
    <w:rsid w:val="00204BF9"/>
    <w:rsid w:val="00206006"/>
    <w:rsid w:val="00206445"/>
    <w:rsid w:val="002064E5"/>
    <w:rsid w:val="0020692E"/>
    <w:rsid w:val="002073CE"/>
    <w:rsid w:val="0020770A"/>
    <w:rsid w:val="00207F7B"/>
    <w:rsid w:val="002109C3"/>
    <w:rsid w:val="0021129A"/>
    <w:rsid w:val="002121C0"/>
    <w:rsid w:val="0021298B"/>
    <w:rsid w:val="00212AA2"/>
    <w:rsid w:val="00212C2D"/>
    <w:rsid w:val="002137E2"/>
    <w:rsid w:val="002146C8"/>
    <w:rsid w:val="00214E55"/>
    <w:rsid w:val="002159B1"/>
    <w:rsid w:val="00215F0C"/>
    <w:rsid w:val="002167F1"/>
    <w:rsid w:val="002173A0"/>
    <w:rsid w:val="002204CB"/>
    <w:rsid w:val="00221476"/>
    <w:rsid w:val="002223B4"/>
    <w:rsid w:val="002224C0"/>
    <w:rsid w:val="002232E2"/>
    <w:rsid w:val="002245C8"/>
    <w:rsid w:val="0022483A"/>
    <w:rsid w:val="002255E6"/>
    <w:rsid w:val="00227E03"/>
    <w:rsid w:val="00231A9F"/>
    <w:rsid w:val="00232D06"/>
    <w:rsid w:val="00233158"/>
    <w:rsid w:val="002335BB"/>
    <w:rsid w:val="0023398B"/>
    <w:rsid w:val="00233FCB"/>
    <w:rsid w:val="00234405"/>
    <w:rsid w:val="00234A37"/>
    <w:rsid w:val="002352E4"/>
    <w:rsid w:val="0023590A"/>
    <w:rsid w:val="00236128"/>
    <w:rsid w:val="00236583"/>
    <w:rsid w:val="00236F36"/>
    <w:rsid w:val="00237B90"/>
    <w:rsid w:val="00237EB5"/>
    <w:rsid w:val="00240736"/>
    <w:rsid w:val="002408AE"/>
    <w:rsid w:val="00241DF4"/>
    <w:rsid w:val="0024256E"/>
    <w:rsid w:val="00242667"/>
    <w:rsid w:val="002438F6"/>
    <w:rsid w:val="00243BF8"/>
    <w:rsid w:val="00243EA0"/>
    <w:rsid w:val="00244FEC"/>
    <w:rsid w:val="00245636"/>
    <w:rsid w:val="002459DB"/>
    <w:rsid w:val="0024615E"/>
    <w:rsid w:val="00246632"/>
    <w:rsid w:val="0024677D"/>
    <w:rsid w:val="002468C4"/>
    <w:rsid w:val="002469CA"/>
    <w:rsid w:val="0024762B"/>
    <w:rsid w:val="00247883"/>
    <w:rsid w:val="00250C74"/>
    <w:rsid w:val="00251800"/>
    <w:rsid w:val="00251D76"/>
    <w:rsid w:val="00252D12"/>
    <w:rsid w:val="0025430F"/>
    <w:rsid w:val="0025565B"/>
    <w:rsid w:val="00257176"/>
    <w:rsid w:val="002601F0"/>
    <w:rsid w:val="00260CCA"/>
    <w:rsid w:val="002619DA"/>
    <w:rsid w:val="002624EF"/>
    <w:rsid w:val="0026280E"/>
    <w:rsid w:val="002631F5"/>
    <w:rsid w:val="00263BE4"/>
    <w:rsid w:val="00263CD9"/>
    <w:rsid w:val="0026404B"/>
    <w:rsid w:val="00264145"/>
    <w:rsid w:val="00264A15"/>
    <w:rsid w:val="00264C63"/>
    <w:rsid w:val="00265013"/>
    <w:rsid w:val="002651E3"/>
    <w:rsid w:val="00265CB3"/>
    <w:rsid w:val="002661E3"/>
    <w:rsid w:val="00266E93"/>
    <w:rsid w:val="002705A9"/>
    <w:rsid w:val="002706D1"/>
    <w:rsid w:val="00270AB5"/>
    <w:rsid w:val="00271AFF"/>
    <w:rsid w:val="00272C8D"/>
    <w:rsid w:val="00273A24"/>
    <w:rsid w:val="00274327"/>
    <w:rsid w:val="002747A4"/>
    <w:rsid w:val="00275086"/>
    <w:rsid w:val="002754CA"/>
    <w:rsid w:val="00275FEF"/>
    <w:rsid w:val="00277783"/>
    <w:rsid w:val="002813C0"/>
    <w:rsid w:val="00282393"/>
    <w:rsid w:val="0028251A"/>
    <w:rsid w:val="00282AB8"/>
    <w:rsid w:val="00282B2D"/>
    <w:rsid w:val="00283C01"/>
    <w:rsid w:val="002847F9"/>
    <w:rsid w:val="002864D9"/>
    <w:rsid w:val="002865FF"/>
    <w:rsid w:val="00286BC4"/>
    <w:rsid w:val="00287F16"/>
    <w:rsid w:val="00290962"/>
    <w:rsid w:val="002916F1"/>
    <w:rsid w:val="00291ED3"/>
    <w:rsid w:val="002922C2"/>
    <w:rsid w:val="002931FD"/>
    <w:rsid w:val="00294F92"/>
    <w:rsid w:val="00294FC8"/>
    <w:rsid w:val="00295297"/>
    <w:rsid w:val="002957A4"/>
    <w:rsid w:val="00296465"/>
    <w:rsid w:val="002967E7"/>
    <w:rsid w:val="00297DDD"/>
    <w:rsid w:val="00297DF8"/>
    <w:rsid w:val="002A048C"/>
    <w:rsid w:val="002A076E"/>
    <w:rsid w:val="002A0A00"/>
    <w:rsid w:val="002A0CF4"/>
    <w:rsid w:val="002A0EDF"/>
    <w:rsid w:val="002A1849"/>
    <w:rsid w:val="002A1B5F"/>
    <w:rsid w:val="002A310A"/>
    <w:rsid w:val="002A34B3"/>
    <w:rsid w:val="002A44FE"/>
    <w:rsid w:val="002A461D"/>
    <w:rsid w:val="002A6E99"/>
    <w:rsid w:val="002A78BE"/>
    <w:rsid w:val="002A7F9B"/>
    <w:rsid w:val="002B024F"/>
    <w:rsid w:val="002B1C8D"/>
    <w:rsid w:val="002B1FCE"/>
    <w:rsid w:val="002B1FD9"/>
    <w:rsid w:val="002B3CCD"/>
    <w:rsid w:val="002B51B1"/>
    <w:rsid w:val="002B7261"/>
    <w:rsid w:val="002B7A99"/>
    <w:rsid w:val="002C128A"/>
    <w:rsid w:val="002C2354"/>
    <w:rsid w:val="002C2E12"/>
    <w:rsid w:val="002C3C75"/>
    <w:rsid w:val="002C3FE9"/>
    <w:rsid w:val="002C6973"/>
    <w:rsid w:val="002C6D3B"/>
    <w:rsid w:val="002C7688"/>
    <w:rsid w:val="002D1109"/>
    <w:rsid w:val="002D12AD"/>
    <w:rsid w:val="002D14D0"/>
    <w:rsid w:val="002D1F2F"/>
    <w:rsid w:val="002D2674"/>
    <w:rsid w:val="002D2DC4"/>
    <w:rsid w:val="002D3829"/>
    <w:rsid w:val="002D426D"/>
    <w:rsid w:val="002D44BB"/>
    <w:rsid w:val="002D47AC"/>
    <w:rsid w:val="002D4A05"/>
    <w:rsid w:val="002D4F23"/>
    <w:rsid w:val="002D4F34"/>
    <w:rsid w:val="002D65C7"/>
    <w:rsid w:val="002D7241"/>
    <w:rsid w:val="002D78DC"/>
    <w:rsid w:val="002E022B"/>
    <w:rsid w:val="002E1442"/>
    <w:rsid w:val="002E167A"/>
    <w:rsid w:val="002E17FA"/>
    <w:rsid w:val="002E18D5"/>
    <w:rsid w:val="002E1AE8"/>
    <w:rsid w:val="002E1EB8"/>
    <w:rsid w:val="002E243B"/>
    <w:rsid w:val="002E464F"/>
    <w:rsid w:val="002E47AC"/>
    <w:rsid w:val="002E58E8"/>
    <w:rsid w:val="002E5CD3"/>
    <w:rsid w:val="002E5F0E"/>
    <w:rsid w:val="002E7A15"/>
    <w:rsid w:val="002F0266"/>
    <w:rsid w:val="002F18EB"/>
    <w:rsid w:val="002F1AA2"/>
    <w:rsid w:val="002F1E14"/>
    <w:rsid w:val="002F1E29"/>
    <w:rsid w:val="002F1F1C"/>
    <w:rsid w:val="002F2AFE"/>
    <w:rsid w:val="002F2EA0"/>
    <w:rsid w:val="002F340E"/>
    <w:rsid w:val="002F43BB"/>
    <w:rsid w:val="002F43C3"/>
    <w:rsid w:val="002F7557"/>
    <w:rsid w:val="0030079D"/>
    <w:rsid w:val="0030134C"/>
    <w:rsid w:val="003014C1"/>
    <w:rsid w:val="00301684"/>
    <w:rsid w:val="00301B36"/>
    <w:rsid w:val="0030380C"/>
    <w:rsid w:val="003059A5"/>
    <w:rsid w:val="0030682D"/>
    <w:rsid w:val="00306DF7"/>
    <w:rsid w:val="003072F5"/>
    <w:rsid w:val="00310E80"/>
    <w:rsid w:val="003116F1"/>
    <w:rsid w:val="00311CB9"/>
    <w:rsid w:val="00311F8A"/>
    <w:rsid w:val="0031207A"/>
    <w:rsid w:val="00312369"/>
    <w:rsid w:val="003129F7"/>
    <w:rsid w:val="00314019"/>
    <w:rsid w:val="003147CC"/>
    <w:rsid w:val="00315C68"/>
    <w:rsid w:val="003164D4"/>
    <w:rsid w:val="0031676E"/>
    <w:rsid w:val="00317A75"/>
    <w:rsid w:val="00317BE6"/>
    <w:rsid w:val="0032005F"/>
    <w:rsid w:val="0032044E"/>
    <w:rsid w:val="003213A6"/>
    <w:rsid w:val="00321E63"/>
    <w:rsid w:val="0032219D"/>
    <w:rsid w:val="00322279"/>
    <w:rsid w:val="0032251B"/>
    <w:rsid w:val="00322E6C"/>
    <w:rsid w:val="003234A5"/>
    <w:rsid w:val="00323A26"/>
    <w:rsid w:val="00323BDA"/>
    <w:rsid w:val="00323E09"/>
    <w:rsid w:val="003241FD"/>
    <w:rsid w:val="0032448D"/>
    <w:rsid w:val="003253F0"/>
    <w:rsid w:val="00325647"/>
    <w:rsid w:val="00325B3E"/>
    <w:rsid w:val="00327779"/>
    <w:rsid w:val="00327D26"/>
    <w:rsid w:val="00330309"/>
    <w:rsid w:val="00330D85"/>
    <w:rsid w:val="00331DC9"/>
    <w:rsid w:val="003320AA"/>
    <w:rsid w:val="003325C5"/>
    <w:rsid w:val="0033383A"/>
    <w:rsid w:val="00333B62"/>
    <w:rsid w:val="00333F84"/>
    <w:rsid w:val="00334E3E"/>
    <w:rsid w:val="003352FA"/>
    <w:rsid w:val="00335542"/>
    <w:rsid w:val="00335E3D"/>
    <w:rsid w:val="00335F3D"/>
    <w:rsid w:val="003363E0"/>
    <w:rsid w:val="00336EBE"/>
    <w:rsid w:val="003370F8"/>
    <w:rsid w:val="00337874"/>
    <w:rsid w:val="003410DB"/>
    <w:rsid w:val="003411CB"/>
    <w:rsid w:val="003458AD"/>
    <w:rsid w:val="00345E7C"/>
    <w:rsid w:val="00347137"/>
    <w:rsid w:val="00351519"/>
    <w:rsid w:val="00351C38"/>
    <w:rsid w:val="003527A7"/>
    <w:rsid w:val="00353812"/>
    <w:rsid w:val="00353D04"/>
    <w:rsid w:val="00353E5B"/>
    <w:rsid w:val="00354EC8"/>
    <w:rsid w:val="0035567D"/>
    <w:rsid w:val="00355C60"/>
    <w:rsid w:val="00356DE7"/>
    <w:rsid w:val="00356F81"/>
    <w:rsid w:val="003603EF"/>
    <w:rsid w:val="00360C19"/>
    <w:rsid w:val="00364975"/>
    <w:rsid w:val="00365206"/>
    <w:rsid w:val="00365407"/>
    <w:rsid w:val="00365609"/>
    <w:rsid w:val="0036788E"/>
    <w:rsid w:val="00367916"/>
    <w:rsid w:val="00367AF2"/>
    <w:rsid w:val="00367BF8"/>
    <w:rsid w:val="003702FA"/>
    <w:rsid w:val="003706EC"/>
    <w:rsid w:val="00370A66"/>
    <w:rsid w:val="00370A9E"/>
    <w:rsid w:val="0037130C"/>
    <w:rsid w:val="00371E57"/>
    <w:rsid w:val="0037220F"/>
    <w:rsid w:val="00372EAD"/>
    <w:rsid w:val="00373564"/>
    <w:rsid w:val="00373CBC"/>
    <w:rsid w:val="00374127"/>
    <w:rsid w:val="00374A92"/>
    <w:rsid w:val="00374D0F"/>
    <w:rsid w:val="003750F6"/>
    <w:rsid w:val="0037717D"/>
    <w:rsid w:val="003778E5"/>
    <w:rsid w:val="00381310"/>
    <w:rsid w:val="0038249E"/>
    <w:rsid w:val="00382547"/>
    <w:rsid w:val="003828BD"/>
    <w:rsid w:val="00382CA1"/>
    <w:rsid w:val="003831F9"/>
    <w:rsid w:val="00383D54"/>
    <w:rsid w:val="00384605"/>
    <w:rsid w:val="00387B20"/>
    <w:rsid w:val="00387C65"/>
    <w:rsid w:val="003909E6"/>
    <w:rsid w:val="00391D77"/>
    <w:rsid w:val="003926B0"/>
    <w:rsid w:val="003927B4"/>
    <w:rsid w:val="00393AA1"/>
    <w:rsid w:val="00393DD2"/>
    <w:rsid w:val="00394B6A"/>
    <w:rsid w:val="00394DDB"/>
    <w:rsid w:val="00395E8D"/>
    <w:rsid w:val="003963B2"/>
    <w:rsid w:val="00397139"/>
    <w:rsid w:val="003971C4"/>
    <w:rsid w:val="00397542"/>
    <w:rsid w:val="00397F81"/>
    <w:rsid w:val="003A0645"/>
    <w:rsid w:val="003A09BA"/>
    <w:rsid w:val="003A0F7C"/>
    <w:rsid w:val="003A2D13"/>
    <w:rsid w:val="003A2F4B"/>
    <w:rsid w:val="003A3475"/>
    <w:rsid w:val="003A37A0"/>
    <w:rsid w:val="003A3982"/>
    <w:rsid w:val="003A3C6A"/>
    <w:rsid w:val="003A3D9C"/>
    <w:rsid w:val="003A4142"/>
    <w:rsid w:val="003A48B0"/>
    <w:rsid w:val="003A4E30"/>
    <w:rsid w:val="003A60CB"/>
    <w:rsid w:val="003B08C8"/>
    <w:rsid w:val="003B0B81"/>
    <w:rsid w:val="003B0CAC"/>
    <w:rsid w:val="003B0D1F"/>
    <w:rsid w:val="003B1331"/>
    <w:rsid w:val="003B1C19"/>
    <w:rsid w:val="003B2D5D"/>
    <w:rsid w:val="003B318B"/>
    <w:rsid w:val="003B3C89"/>
    <w:rsid w:val="003B549C"/>
    <w:rsid w:val="003B5B88"/>
    <w:rsid w:val="003B671C"/>
    <w:rsid w:val="003B680B"/>
    <w:rsid w:val="003B6AF8"/>
    <w:rsid w:val="003B6E02"/>
    <w:rsid w:val="003B6E2B"/>
    <w:rsid w:val="003C0137"/>
    <w:rsid w:val="003C0F39"/>
    <w:rsid w:val="003C0FA2"/>
    <w:rsid w:val="003C1052"/>
    <w:rsid w:val="003C11C2"/>
    <w:rsid w:val="003C12E6"/>
    <w:rsid w:val="003C153F"/>
    <w:rsid w:val="003C15B8"/>
    <w:rsid w:val="003C3DB8"/>
    <w:rsid w:val="003C404B"/>
    <w:rsid w:val="003C5837"/>
    <w:rsid w:val="003C6185"/>
    <w:rsid w:val="003C64F6"/>
    <w:rsid w:val="003C68FE"/>
    <w:rsid w:val="003C725E"/>
    <w:rsid w:val="003D029A"/>
    <w:rsid w:val="003D1AA9"/>
    <w:rsid w:val="003D1F37"/>
    <w:rsid w:val="003D3C54"/>
    <w:rsid w:val="003D40B5"/>
    <w:rsid w:val="003D4339"/>
    <w:rsid w:val="003D5598"/>
    <w:rsid w:val="003D5599"/>
    <w:rsid w:val="003D7694"/>
    <w:rsid w:val="003E0633"/>
    <w:rsid w:val="003E09C1"/>
    <w:rsid w:val="003E2399"/>
    <w:rsid w:val="003E42B0"/>
    <w:rsid w:val="003E4D43"/>
    <w:rsid w:val="003E5F67"/>
    <w:rsid w:val="003E64F0"/>
    <w:rsid w:val="003E748A"/>
    <w:rsid w:val="003E7908"/>
    <w:rsid w:val="003F0984"/>
    <w:rsid w:val="003F25F6"/>
    <w:rsid w:val="003F46BC"/>
    <w:rsid w:val="003F4D3D"/>
    <w:rsid w:val="003F5D10"/>
    <w:rsid w:val="003F6E12"/>
    <w:rsid w:val="003F7A8A"/>
    <w:rsid w:val="00401059"/>
    <w:rsid w:val="00401DF8"/>
    <w:rsid w:val="00401FA2"/>
    <w:rsid w:val="00402417"/>
    <w:rsid w:val="00402E9F"/>
    <w:rsid w:val="00402F91"/>
    <w:rsid w:val="00403536"/>
    <w:rsid w:val="004037A2"/>
    <w:rsid w:val="00403D0E"/>
    <w:rsid w:val="00404306"/>
    <w:rsid w:val="00404C1E"/>
    <w:rsid w:val="00404E50"/>
    <w:rsid w:val="0040629B"/>
    <w:rsid w:val="00406B43"/>
    <w:rsid w:val="004078F0"/>
    <w:rsid w:val="00410530"/>
    <w:rsid w:val="00410FA0"/>
    <w:rsid w:val="00411DEC"/>
    <w:rsid w:val="00412196"/>
    <w:rsid w:val="00412904"/>
    <w:rsid w:val="0041302E"/>
    <w:rsid w:val="004131BF"/>
    <w:rsid w:val="0041383E"/>
    <w:rsid w:val="00414334"/>
    <w:rsid w:val="00415244"/>
    <w:rsid w:val="004162A0"/>
    <w:rsid w:val="0041685D"/>
    <w:rsid w:val="00417328"/>
    <w:rsid w:val="004209DB"/>
    <w:rsid w:val="004224EB"/>
    <w:rsid w:val="0042351C"/>
    <w:rsid w:val="0042449E"/>
    <w:rsid w:val="00424762"/>
    <w:rsid w:val="00424EAC"/>
    <w:rsid w:val="00426525"/>
    <w:rsid w:val="00426C3E"/>
    <w:rsid w:val="00426CC4"/>
    <w:rsid w:val="00430CB1"/>
    <w:rsid w:val="0043145A"/>
    <w:rsid w:val="004317C6"/>
    <w:rsid w:val="0043261F"/>
    <w:rsid w:val="00434046"/>
    <w:rsid w:val="0043450F"/>
    <w:rsid w:val="0043475F"/>
    <w:rsid w:val="00435399"/>
    <w:rsid w:val="00435526"/>
    <w:rsid w:val="00435E11"/>
    <w:rsid w:val="004378F8"/>
    <w:rsid w:val="0044006F"/>
    <w:rsid w:val="004407D4"/>
    <w:rsid w:val="0044118D"/>
    <w:rsid w:val="00442BA8"/>
    <w:rsid w:val="0044308B"/>
    <w:rsid w:val="0044369F"/>
    <w:rsid w:val="004444A2"/>
    <w:rsid w:val="00444C48"/>
    <w:rsid w:val="004456CC"/>
    <w:rsid w:val="00445836"/>
    <w:rsid w:val="00445933"/>
    <w:rsid w:val="00445B78"/>
    <w:rsid w:val="00446E24"/>
    <w:rsid w:val="004470AA"/>
    <w:rsid w:val="00447269"/>
    <w:rsid w:val="004472A6"/>
    <w:rsid w:val="00447A20"/>
    <w:rsid w:val="00447E62"/>
    <w:rsid w:val="00450717"/>
    <w:rsid w:val="00450A36"/>
    <w:rsid w:val="00450EA8"/>
    <w:rsid w:val="004524DB"/>
    <w:rsid w:val="0045296F"/>
    <w:rsid w:val="00452C8D"/>
    <w:rsid w:val="00454384"/>
    <w:rsid w:val="0045481F"/>
    <w:rsid w:val="00454977"/>
    <w:rsid w:val="00454AE4"/>
    <w:rsid w:val="00454CC8"/>
    <w:rsid w:val="00455585"/>
    <w:rsid w:val="00455E54"/>
    <w:rsid w:val="00457858"/>
    <w:rsid w:val="00457E21"/>
    <w:rsid w:val="004607AB"/>
    <w:rsid w:val="00462195"/>
    <w:rsid w:val="0046342E"/>
    <w:rsid w:val="0046377E"/>
    <w:rsid w:val="00463AC9"/>
    <w:rsid w:val="00464017"/>
    <w:rsid w:val="00465640"/>
    <w:rsid w:val="00465EB3"/>
    <w:rsid w:val="004667AC"/>
    <w:rsid w:val="00466A61"/>
    <w:rsid w:val="00467231"/>
    <w:rsid w:val="004707E6"/>
    <w:rsid w:val="00470B83"/>
    <w:rsid w:val="00472515"/>
    <w:rsid w:val="0047268A"/>
    <w:rsid w:val="00472C56"/>
    <w:rsid w:val="00473578"/>
    <w:rsid w:val="0047385B"/>
    <w:rsid w:val="00473EEE"/>
    <w:rsid w:val="00474068"/>
    <w:rsid w:val="00475936"/>
    <w:rsid w:val="00475A57"/>
    <w:rsid w:val="0047710E"/>
    <w:rsid w:val="0048130B"/>
    <w:rsid w:val="00482D15"/>
    <w:rsid w:val="00482F0A"/>
    <w:rsid w:val="0048394E"/>
    <w:rsid w:val="00483ABB"/>
    <w:rsid w:val="00483AFC"/>
    <w:rsid w:val="004840DB"/>
    <w:rsid w:val="004841D7"/>
    <w:rsid w:val="00486EAA"/>
    <w:rsid w:val="00486FAA"/>
    <w:rsid w:val="00490B07"/>
    <w:rsid w:val="00491F63"/>
    <w:rsid w:val="00492660"/>
    <w:rsid w:val="004927A0"/>
    <w:rsid w:val="004927AB"/>
    <w:rsid w:val="004932A8"/>
    <w:rsid w:val="00495B26"/>
    <w:rsid w:val="00495B89"/>
    <w:rsid w:val="00496623"/>
    <w:rsid w:val="00497488"/>
    <w:rsid w:val="004979FA"/>
    <w:rsid w:val="00497C72"/>
    <w:rsid w:val="00497C8C"/>
    <w:rsid w:val="004A21FF"/>
    <w:rsid w:val="004A3E69"/>
    <w:rsid w:val="004A3FC8"/>
    <w:rsid w:val="004A427B"/>
    <w:rsid w:val="004A4D60"/>
    <w:rsid w:val="004A4FC7"/>
    <w:rsid w:val="004A78E1"/>
    <w:rsid w:val="004A7A50"/>
    <w:rsid w:val="004A7EE1"/>
    <w:rsid w:val="004B0444"/>
    <w:rsid w:val="004B24EF"/>
    <w:rsid w:val="004B2FD9"/>
    <w:rsid w:val="004B34A0"/>
    <w:rsid w:val="004B38E9"/>
    <w:rsid w:val="004B3C29"/>
    <w:rsid w:val="004B3E35"/>
    <w:rsid w:val="004B4482"/>
    <w:rsid w:val="004B4D7E"/>
    <w:rsid w:val="004B5067"/>
    <w:rsid w:val="004B5849"/>
    <w:rsid w:val="004B5BDA"/>
    <w:rsid w:val="004B611A"/>
    <w:rsid w:val="004B6BA1"/>
    <w:rsid w:val="004B72C5"/>
    <w:rsid w:val="004B7464"/>
    <w:rsid w:val="004C28D2"/>
    <w:rsid w:val="004C416C"/>
    <w:rsid w:val="004C4297"/>
    <w:rsid w:val="004C43B1"/>
    <w:rsid w:val="004C4FEB"/>
    <w:rsid w:val="004C53C8"/>
    <w:rsid w:val="004D0196"/>
    <w:rsid w:val="004D0647"/>
    <w:rsid w:val="004D0BF5"/>
    <w:rsid w:val="004D0C2A"/>
    <w:rsid w:val="004D12CF"/>
    <w:rsid w:val="004D1AF8"/>
    <w:rsid w:val="004D2B62"/>
    <w:rsid w:val="004D2F5E"/>
    <w:rsid w:val="004D34FA"/>
    <w:rsid w:val="004D5A30"/>
    <w:rsid w:val="004D6990"/>
    <w:rsid w:val="004D6B79"/>
    <w:rsid w:val="004E044D"/>
    <w:rsid w:val="004E077C"/>
    <w:rsid w:val="004E1006"/>
    <w:rsid w:val="004E2935"/>
    <w:rsid w:val="004E2B8B"/>
    <w:rsid w:val="004E6618"/>
    <w:rsid w:val="004E6AD5"/>
    <w:rsid w:val="004E7C4D"/>
    <w:rsid w:val="004E7E33"/>
    <w:rsid w:val="004F0F3A"/>
    <w:rsid w:val="004F15ED"/>
    <w:rsid w:val="004F213C"/>
    <w:rsid w:val="004F237C"/>
    <w:rsid w:val="004F3AB0"/>
    <w:rsid w:val="004F3DAB"/>
    <w:rsid w:val="004F45EE"/>
    <w:rsid w:val="004F5454"/>
    <w:rsid w:val="004F5719"/>
    <w:rsid w:val="004F6C0F"/>
    <w:rsid w:val="004F77F9"/>
    <w:rsid w:val="004F7B3F"/>
    <w:rsid w:val="004F7B6A"/>
    <w:rsid w:val="00500636"/>
    <w:rsid w:val="00501856"/>
    <w:rsid w:val="00502BE9"/>
    <w:rsid w:val="00503BC9"/>
    <w:rsid w:val="00504AAD"/>
    <w:rsid w:val="00505434"/>
    <w:rsid w:val="00506A7C"/>
    <w:rsid w:val="005073E4"/>
    <w:rsid w:val="005106BC"/>
    <w:rsid w:val="005119A7"/>
    <w:rsid w:val="00512330"/>
    <w:rsid w:val="00512895"/>
    <w:rsid w:val="0051418D"/>
    <w:rsid w:val="0051431D"/>
    <w:rsid w:val="00515200"/>
    <w:rsid w:val="00516017"/>
    <w:rsid w:val="00517397"/>
    <w:rsid w:val="005176E9"/>
    <w:rsid w:val="00517C0D"/>
    <w:rsid w:val="00523243"/>
    <w:rsid w:val="005241F0"/>
    <w:rsid w:val="00524C8C"/>
    <w:rsid w:val="0052553D"/>
    <w:rsid w:val="00525ACB"/>
    <w:rsid w:val="0052645C"/>
    <w:rsid w:val="00526544"/>
    <w:rsid w:val="005271D8"/>
    <w:rsid w:val="0053131C"/>
    <w:rsid w:val="005328BD"/>
    <w:rsid w:val="00536239"/>
    <w:rsid w:val="0053655B"/>
    <w:rsid w:val="0053700A"/>
    <w:rsid w:val="005373E8"/>
    <w:rsid w:val="005413CC"/>
    <w:rsid w:val="0054277B"/>
    <w:rsid w:val="00544572"/>
    <w:rsid w:val="005455F1"/>
    <w:rsid w:val="005459A4"/>
    <w:rsid w:val="005465D2"/>
    <w:rsid w:val="00547558"/>
    <w:rsid w:val="005477AF"/>
    <w:rsid w:val="0054798F"/>
    <w:rsid w:val="00547CD4"/>
    <w:rsid w:val="00547E00"/>
    <w:rsid w:val="00550044"/>
    <w:rsid w:val="0055036D"/>
    <w:rsid w:val="005507E2"/>
    <w:rsid w:val="00552756"/>
    <w:rsid w:val="00552A87"/>
    <w:rsid w:val="00552F41"/>
    <w:rsid w:val="005536A9"/>
    <w:rsid w:val="00553BF4"/>
    <w:rsid w:val="00553DEA"/>
    <w:rsid w:val="00555D3B"/>
    <w:rsid w:val="005576A7"/>
    <w:rsid w:val="00557C5E"/>
    <w:rsid w:val="0056109B"/>
    <w:rsid w:val="005611CF"/>
    <w:rsid w:val="00561210"/>
    <w:rsid w:val="00561245"/>
    <w:rsid w:val="0056136E"/>
    <w:rsid w:val="0056139A"/>
    <w:rsid w:val="00562735"/>
    <w:rsid w:val="00563B30"/>
    <w:rsid w:val="0056474C"/>
    <w:rsid w:val="005647B3"/>
    <w:rsid w:val="00565616"/>
    <w:rsid w:val="00565C82"/>
    <w:rsid w:val="0056630B"/>
    <w:rsid w:val="00566B0C"/>
    <w:rsid w:val="00567324"/>
    <w:rsid w:val="0056753B"/>
    <w:rsid w:val="00570CC9"/>
    <w:rsid w:val="0057108B"/>
    <w:rsid w:val="005712C1"/>
    <w:rsid w:val="005714AB"/>
    <w:rsid w:val="00571EAD"/>
    <w:rsid w:val="005722B5"/>
    <w:rsid w:val="00572B72"/>
    <w:rsid w:val="00573117"/>
    <w:rsid w:val="0057383C"/>
    <w:rsid w:val="00573BAB"/>
    <w:rsid w:val="005748F9"/>
    <w:rsid w:val="005762B5"/>
    <w:rsid w:val="0057654A"/>
    <w:rsid w:val="0057791A"/>
    <w:rsid w:val="00577BE6"/>
    <w:rsid w:val="00580618"/>
    <w:rsid w:val="00580893"/>
    <w:rsid w:val="0058145E"/>
    <w:rsid w:val="00582901"/>
    <w:rsid w:val="00584423"/>
    <w:rsid w:val="0058557C"/>
    <w:rsid w:val="00585DFE"/>
    <w:rsid w:val="005862D6"/>
    <w:rsid w:val="00587297"/>
    <w:rsid w:val="005908DA"/>
    <w:rsid w:val="005915E2"/>
    <w:rsid w:val="0059250D"/>
    <w:rsid w:val="005925CB"/>
    <w:rsid w:val="005932EA"/>
    <w:rsid w:val="00594030"/>
    <w:rsid w:val="005956C2"/>
    <w:rsid w:val="00595B5A"/>
    <w:rsid w:val="00595D0A"/>
    <w:rsid w:val="005965A0"/>
    <w:rsid w:val="005971FB"/>
    <w:rsid w:val="005A1800"/>
    <w:rsid w:val="005A27E4"/>
    <w:rsid w:val="005A29F4"/>
    <w:rsid w:val="005A3636"/>
    <w:rsid w:val="005A4207"/>
    <w:rsid w:val="005A4DB6"/>
    <w:rsid w:val="005A552C"/>
    <w:rsid w:val="005A5B95"/>
    <w:rsid w:val="005A6901"/>
    <w:rsid w:val="005A694B"/>
    <w:rsid w:val="005A6BA5"/>
    <w:rsid w:val="005A70FC"/>
    <w:rsid w:val="005A7159"/>
    <w:rsid w:val="005A7951"/>
    <w:rsid w:val="005B103D"/>
    <w:rsid w:val="005B1F82"/>
    <w:rsid w:val="005B273A"/>
    <w:rsid w:val="005B30E8"/>
    <w:rsid w:val="005B37C5"/>
    <w:rsid w:val="005B3B6E"/>
    <w:rsid w:val="005B509E"/>
    <w:rsid w:val="005B5CCF"/>
    <w:rsid w:val="005B6BB0"/>
    <w:rsid w:val="005B6C9B"/>
    <w:rsid w:val="005B776C"/>
    <w:rsid w:val="005B7F34"/>
    <w:rsid w:val="005C0C22"/>
    <w:rsid w:val="005C18A2"/>
    <w:rsid w:val="005C2518"/>
    <w:rsid w:val="005C3052"/>
    <w:rsid w:val="005C3309"/>
    <w:rsid w:val="005C35C8"/>
    <w:rsid w:val="005C3995"/>
    <w:rsid w:val="005C47D7"/>
    <w:rsid w:val="005C4DAE"/>
    <w:rsid w:val="005C4F03"/>
    <w:rsid w:val="005C5C80"/>
    <w:rsid w:val="005C65D7"/>
    <w:rsid w:val="005C67B8"/>
    <w:rsid w:val="005C6AB3"/>
    <w:rsid w:val="005C739C"/>
    <w:rsid w:val="005C7787"/>
    <w:rsid w:val="005D029E"/>
    <w:rsid w:val="005D083A"/>
    <w:rsid w:val="005D1BDD"/>
    <w:rsid w:val="005D2DD2"/>
    <w:rsid w:val="005D3652"/>
    <w:rsid w:val="005D3CFF"/>
    <w:rsid w:val="005D3D11"/>
    <w:rsid w:val="005D4ADE"/>
    <w:rsid w:val="005D4FC3"/>
    <w:rsid w:val="005D5B6B"/>
    <w:rsid w:val="005D6017"/>
    <w:rsid w:val="005D63BB"/>
    <w:rsid w:val="005D6514"/>
    <w:rsid w:val="005D690D"/>
    <w:rsid w:val="005D71A1"/>
    <w:rsid w:val="005D7270"/>
    <w:rsid w:val="005D75ED"/>
    <w:rsid w:val="005E0DF5"/>
    <w:rsid w:val="005E0E8E"/>
    <w:rsid w:val="005E245F"/>
    <w:rsid w:val="005E2E02"/>
    <w:rsid w:val="005E3C16"/>
    <w:rsid w:val="005E3C4E"/>
    <w:rsid w:val="005E4232"/>
    <w:rsid w:val="005E4E5E"/>
    <w:rsid w:val="005E5BB7"/>
    <w:rsid w:val="005E6C44"/>
    <w:rsid w:val="005F05E8"/>
    <w:rsid w:val="005F06BF"/>
    <w:rsid w:val="005F0C0A"/>
    <w:rsid w:val="005F12A0"/>
    <w:rsid w:val="005F1706"/>
    <w:rsid w:val="005F1753"/>
    <w:rsid w:val="005F1BFC"/>
    <w:rsid w:val="005F2957"/>
    <w:rsid w:val="005F3085"/>
    <w:rsid w:val="005F346D"/>
    <w:rsid w:val="005F3ABF"/>
    <w:rsid w:val="005F3C2E"/>
    <w:rsid w:val="005F3F2E"/>
    <w:rsid w:val="005F40AE"/>
    <w:rsid w:val="005F43AA"/>
    <w:rsid w:val="005F44C8"/>
    <w:rsid w:val="005F4804"/>
    <w:rsid w:val="005F4EE0"/>
    <w:rsid w:val="005F5063"/>
    <w:rsid w:val="005F5B67"/>
    <w:rsid w:val="005F5EBB"/>
    <w:rsid w:val="005F6BC0"/>
    <w:rsid w:val="00601328"/>
    <w:rsid w:val="00601F29"/>
    <w:rsid w:val="00602109"/>
    <w:rsid w:val="0060328D"/>
    <w:rsid w:val="006039E3"/>
    <w:rsid w:val="00604718"/>
    <w:rsid w:val="006052F3"/>
    <w:rsid w:val="00606AF9"/>
    <w:rsid w:val="00607881"/>
    <w:rsid w:val="00607DEB"/>
    <w:rsid w:val="00607E9D"/>
    <w:rsid w:val="006108F3"/>
    <w:rsid w:val="00610E6A"/>
    <w:rsid w:val="0061149D"/>
    <w:rsid w:val="00614F92"/>
    <w:rsid w:val="00615522"/>
    <w:rsid w:val="006176D1"/>
    <w:rsid w:val="00617F76"/>
    <w:rsid w:val="00621D72"/>
    <w:rsid w:val="00622CDC"/>
    <w:rsid w:val="00623E07"/>
    <w:rsid w:val="00624954"/>
    <w:rsid w:val="00624F47"/>
    <w:rsid w:val="00625851"/>
    <w:rsid w:val="00625920"/>
    <w:rsid w:val="00625FFB"/>
    <w:rsid w:val="00627CB3"/>
    <w:rsid w:val="006315C2"/>
    <w:rsid w:val="00632BDC"/>
    <w:rsid w:val="00632D34"/>
    <w:rsid w:val="00632FD1"/>
    <w:rsid w:val="006361F6"/>
    <w:rsid w:val="00636386"/>
    <w:rsid w:val="006369FB"/>
    <w:rsid w:val="00637FF8"/>
    <w:rsid w:val="00640E6E"/>
    <w:rsid w:val="00641FFB"/>
    <w:rsid w:val="00642011"/>
    <w:rsid w:val="00642F86"/>
    <w:rsid w:val="00643125"/>
    <w:rsid w:val="0064395A"/>
    <w:rsid w:val="00643A9D"/>
    <w:rsid w:val="006446E1"/>
    <w:rsid w:val="00644A55"/>
    <w:rsid w:val="00645308"/>
    <w:rsid w:val="0064561E"/>
    <w:rsid w:val="00646472"/>
    <w:rsid w:val="006466E6"/>
    <w:rsid w:val="00646944"/>
    <w:rsid w:val="00650054"/>
    <w:rsid w:val="00651006"/>
    <w:rsid w:val="00651688"/>
    <w:rsid w:val="00651D4F"/>
    <w:rsid w:val="006529D4"/>
    <w:rsid w:val="0065372C"/>
    <w:rsid w:val="0065394B"/>
    <w:rsid w:val="00653F55"/>
    <w:rsid w:val="006547D1"/>
    <w:rsid w:val="00655042"/>
    <w:rsid w:val="00656432"/>
    <w:rsid w:val="00656989"/>
    <w:rsid w:val="006570A5"/>
    <w:rsid w:val="00657A48"/>
    <w:rsid w:val="00657CE5"/>
    <w:rsid w:val="006605D8"/>
    <w:rsid w:val="00660754"/>
    <w:rsid w:val="006615FC"/>
    <w:rsid w:val="006620AD"/>
    <w:rsid w:val="0066280C"/>
    <w:rsid w:val="0066351A"/>
    <w:rsid w:val="00663A51"/>
    <w:rsid w:val="00663C8C"/>
    <w:rsid w:val="006640E7"/>
    <w:rsid w:val="00664C67"/>
    <w:rsid w:val="00664E2E"/>
    <w:rsid w:val="00665325"/>
    <w:rsid w:val="006658BC"/>
    <w:rsid w:val="00670326"/>
    <w:rsid w:val="006704D2"/>
    <w:rsid w:val="00670956"/>
    <w:rsid w:val="00670B86"/>
    <w:rsid w:val="0067156E"/>
    <w:rsid w:val="00671808"/>
    <w:rsid w:val="00673333"/>
    <w:rsid w:val="00673BD8"/>
    <w:rsid w:val="00674002"/>
    <w:rsid w:val="006742F8"/>
    <w:rsid w:val="00675F1D"/>
    <w:rsid w:val="00680ABC"/>
    <w:rsid w:val="00680D9B"/>
    <w:rsid w:val="0068134B"/>
    <w:rsid w:val="0068213F"/>
    <w:rsid w:val="00682413"/>
    <w:rsid w:val="00685D81"/>
    <w:rsid w:val="00685EC1"/>
    <w:rsid w:val="006860FD"/>
    <w:rsid w:val="00686130"/>
    <w:rsid w:val="006867CF"/>
    <w:rsid w:val="00687BDC"/>
    <w:rsid w:val="00687DCE"/>
    <w:rsid w:val="00687EC8"/>
    <w:rsid w:val="006900FB"/>
    <w:rsid w:val="006922B5"/>
    <w:rsid w:val="00692761"/>
    <w:rsid w:val="006928C6"/>
    <w:rsid w:val="00692AEC"/>
    <w:rsid w:val="006931FF"/>
    <w:rsid w:val="006937BE"/>
    <w:rsid w:val="00693E37"/>
    <w:rsid w:val="0069552D"/>
    <w:rsid w:val="00695637"/>
    <w:rsid w:val="0069573D"/>
    <w:rsid w:val="00695B73"/>
    <w:rsid w:val="0069766C"/>
    <w:rsid w:val="00697905"/>
    <w:rsid w:val="006A14B3"/>
    <w:rsid w:val="006A165B"/>
    <w:rsid w:val="006A183B"/>
    <w:rsid w:val="006A244C"/>
    <w:rsid w:val="006A2585"/>
    <w:rsid w:val="006A322B"/>
    <w:rsid w:val="006A3EF8"/>
    <w:rsid w:val="006A4118"/>
    <w:rsid w:val="006A5E61"/>
    <w:rsid w:val="006A5FEC"/>
    <w:rsid w:val="006A61E3"/>
    <w:rsid w:val="006A74BC"/>
    <w:rsid w:val="006A7CC3"/>
    <w:rsid w:val="006B010E"/>
    <w:rsid w:val="006B0D90"/>
    <w:rsid w:val="006B1193"/>
    <w:rsid w:val="006B17F4"/>
    <w:rsid w:val="006B1F10"/>
    <w:rsid w:val="006B2120"/>
    <w:rsid w:val="006B213B"/>
    <w:rsid w:val="006B2996"/>
    <w:rsid w:val="006B2A0E"/>
    <w:rsid w:val="006B2B3A"/>
    <w:rsid w:val="006B354C"/>
    <w:rsid w:val="006B3B56"/>
    <w:rsid w:val="006B4077"/>
    <w:rsid w:val="006B45AE"/>
    <w:rsid w:val="006B6020"/>
    <w:rsid w:val="006C07B0"/>
    <w:rsid w:val="006C0E7D"/>
    <w:rsid w:val="006C0FFF"/>
    <w:rsid w:val="006C14DD"/>
    <w:rsid w:val="006C23D7"/>
    <w:rsid w:val="006C3A60"/>
    <w:rsid w:val="006C3FAF"/>
    <w:rsid w:val="006C4350"/>
    <w:rsid w:val="006C43DF"/>
    <w:rsid w:val="006C4436"/>
    <w:rsid w:val="006C4529"/>
    <w:rsid w:val="006C4A71"/>
    <w:rsid w:val="006C4B9E"/>
    <w:rsid w:val="006C59A1"/>
    <w:rsid w:val="006C6378"/>
    <w:rsid w:val="006D0CA4"/>
    <w:rsid w:val="006D1194"/>
    <w:rsid w:val="006D16F7"/>
    <w:rsid w:val="006D1871"/>
    <w:rsid w:val="006D3E01"/>
    <w:rsid w:val="006D450D"/>
    <w:rsid w:val="006D4E9A"/>
    <w:rsid w:val="006D6103"/>
    <w:rsid w:val="006D6144"/>
    <w:rsid w:val="006D620C"/>
    <w:rsid w:val="006D78E7"/>
    <w:rsid w:val="006E0A33"/>
    <w:rsid w:val="006E0ECB"/>
    <w:rsid w:val="006E1BA3"/>
    <w:rsid w:val="006E1D8D"/>
    <w:rsid w:val="006E2A9A"/>
    <w:rsid w:val="006E2BCC"/>
    <w:rsid w:val="006E3D36"/>
    <w:rsid w:val="006E45D9"/>
    <w:rsid w:val="006E47E8"/>
    <w:rsid w:val="006E49C2"/>
    <w:rsid w:val="006E5D21"/>
    <w:rsid w:val="006E7EFC"/>
    <w:rsid w:val="006F010A"/>
    <w:rsid w:val="006F0ABA"/>
    <w:rsid w:val="006F1166"/>
    <w:rsid w:val="006F1C6B"/>
    <w:rsid w:val="006F25B5"/>
    <w:rsid w:val="006F2772"/>
    <w:rsid w:val="006F28E7"/>
    <w:rsid w:val="006F2A2E"/>
    <w:rsid w:val="006F2DBC"/>
    <w:rsid w:val="006F31EC"/>
    <w:rsid w:val="006F34F8"/>
    <w:rsid w:val="006F3AEF"/>
    <w:rsid w:val="006F4123"/>
    <w:rsid w:val="006F437B"/>
    <w:rsid w:val="006F44A1"/>
    <w:rsid w:val="006F47D2"/>
    <w:rsid w:val="006F56DC"/>
    <w:rsid w:val="006F6728"/>
    <w:rsid w:val="006F675F"/>
    <w:rsid w:val="006F75F4"/>
    <w:rsid w:val="006F784D"/>
    <w:rsid w:val="007000CC"/>
    <w:rsid w:val="0070232A"/>
    <w:rsid w:val="00702E7E"/>
    <w:rsid w:val="0070337B"/>
    <w:rsid w:val="007051B1"/>
    <w:rsid w:val="00705267"/>
    <w:rsid w:val="007058CB"/>
    <w:rsid w:val="00706C19"/>
    <w:rsid w:val="007108C4"/>
    <w:rsid w:val="00711539"/>
    <w:rsid w:val="00712243"/>
    <w:rsid w:val="00712B44"/>
    <w:rsid w:val="00712D00"/>
    <w:rsid w:val="00713418"/>
    <w:rsid w:val="00714570"/>
    <w:rsid w:val="00715528"/>
    <w:rsid w:val="00716239"/>
    <w:rsid w:val="00717CB9"/>
    <w:rsid w:val="007206B5"/>
    <w:rsid w:val="00720790"/>
    <w:rsid w:val="00721385"/>
    <w:rsid w:val="00722C71"/>
    <w:rsid w:val="00722D6B"/>
    <w:rsid w:val="00724CB5"/>
    <w:rsid w:val="007254F6"/>
    <w:rsid w:val="00725753"/>
    <w:rsid w:val="00725BDE"/>
    <w:rsid w:val="0073101F"/>
    <w:rsid w:val="00731741"/>
    <w:rsid w:val="0073208B"/>
    <w:rsid w:val="00732237"/>
    <w:rsid w:val="007325C5"/>
    <w:rsid w:val="00732FF2"/>
    <w:rsid w:val="007347B0"/>
    <w:rsid w:val="00734ABB"/>
    <w:rsid w:val="007356E0"/>
    <w:rsid w:val="00736030"/>
    <w:rsid w:val="0073648B"/>
    <w:rsid w:val="00740105"/>
    <w:rsid w:val="007403FD"/>
    <w:rsid w:val="00740C48"/>
    <w:rsid w:val="00741629"/>
    <w:rsid w:val="00741AD5"/>
    <w:rsid w:val="00744B27"/>
    <w:rsid w:val="00744DD9"/>
    <w:rsid w:val="00744E8F"/>
    <w:rsid w:val="0074508E"/>
    <w:rsid w:val="00745216"/>
    <w:rsid w:val="00746412"/>
    <w:rsid w:val="00746799"/>
    <w:rsid w:val="00746D3C"/>
    <w:rsid w:val="00747BE1"/>
    <w:rsid w:val="00750E62"/>
    <w:rsid w:val="0075111E"/>
    <w:rsid w:val="00751956"/>
    <w:rsid w:val="00751D3A"/>
    <w:rsid w:val="00751E23"/>
    <w:rsid w:val="0075236C"/>
    <w:rsid w:val="0075236E"/>
    <w:rsid w:val="00753169"/>
    <w:rsid w:val="00754180"/>
    <w:rsid w:val="00754985"/>
    <w:rsid w:val="007551E7"/>
    <w:rsid w:val="0075530C"/>
    <w:rsid w:val="00755829"/>
    <w:rsid w:val="00755D1E"/>
    <w:rsid w:val="007562BE"/>
    <w:rsid w:val="007578A3"/>
    <w:rsid w:val="00760781"/>
    <w:rsid w:val="007624E2"/>
    <w:rsid w:val="00762AB5"/>
    <w:rsid w:val="0076355F"/>
    <w:rsid w:val="007650E7"/>
    <w:rsid w:val="00765814"/>
    <w:rsid w:val="00765F13"/>
    <w:rsid w:val="00766664"/>
    <w:rsid w:val="00766F24"/>
    <w:rsid w:val="00766FA0"/>
    <w:rsid w:val="00767013"/>
    <w:rsid w:val="00767E83"/>
    <w:rsid w:val="00770DDF"/>
    <w:rsid w:val="00771DA7"/>
    <w:rsid w:val="007725B7"/>
    <w:rsid w:val="00773895"/>
    <w:rsid w:val="00773913"/>
    <w:rsid w:val="007745C8"/>
    <w:rsid w:val="00774904"/>
    <w:rsid w:val="00775006"/>
    <w:rsid w:val="00776A2E"/>
    <w:rsid w:val="00777927"/>
    <w:rsid w:val="00777DC6"/>
    <w:rsid w:val="007802B8"/>
    <w:rsid w:val="00780CFD"/>
    <w:rsid w:val="00781873"/>
    <w:rsid w:val="00781BA0"/>
    <w:rsid w:val="00782AD5"/>
    <w:rsid w:val="0078460C"/>
    <w:rsid w:val="00785974"/>
    <w:rsid w:val="0078732A"/>
    <w:rsid w:val="007876E2"/>
    <w:rsid w:val="00787CCB"/>
    <w:rsid w:val="007902E1"/>
    <w:rsid w:val="0079045C"/>
    <w:rsid w:val="007919AB"/>
    <w:rsid w:val="00791DA9"/>
    <w:rsid w:val="007927A3"/>
    <w:rsid w:val="00793A33"/>
    <w:rsid w:val="007941B5"/>
    <w:rsid w:val="00794F8E"/>
    <w:rsid w:val="00795079"/>
    <w:rsid w:val="007A040A"/>
    <w:rsid w:val="007A0768"/>
    <w:rsid w:val="007A0ACB"/>
    <w:rsid w:val="007A0BCD"/>
    <w:rsid w:val="007A20AE"/>
    <w:rsid w:val="007A2AF9"/>
    <w:rsid w:val="007A32C3"/>
    <w:rsid w:val="007A4D8B"/>
    <w:rsid w:val="007A541E"/>
    <w:rsid w:val="007A5A72"/>
    <w:rsid w:val="007A5BAA"/>
    <w:rsid w:val="007A6358"/>
    <w:rsid w:val="007A72AC"/>
    <w:rsid w:val="007A7EC9"/>
    <w:rsid w:val="007B040C"/>
    <w:rsid w:val="007B2825"/>
    <w:rsid w:val="007B2A25"/>
    <w:rsid w:val="007B2A93"/>
    <w:rsid w:val="007B5318"/>
    <w:rsid w:val="007B53CC"/>
    <w:rsid w:val="007B64A6"/>
    <w:rsid w:val="007C121A"/>
    <w:rsid w:val="007C180E"/>
    <w:rsid w:val="007C2FCC"/>
    <w:rsid w:val="007C32E7"/>
    <w:rsid w:val="007C3B6D"/>
    <w:rsid w:val="007C503E"/>
    <w:rsid w:val="007C506B"/>
    <w:rsid w:val="007C5C87"/>
    <w:rsid w:val="007C68FD"/>
    <w:rsid w:val="007C752B"/>
    <w:rsid w:val="007C769E"/>
    <w:rsid w:val="007C78C4"/>
    <w:rsid w:val="007C7F63"/>
    <w:rsid w:val="007D0586"/>
    <w:rsid w:val="007D0CB4"/>
    <w:rsid w:val="007D106E"/>
    <w:rsid w:val="007D1622"/>
    <w:rsid w:val="007D1F9A"/>
    <w:rsid w:val="007D1FBC"/>
    <w:rsid w:val="007D4205"/>
    <w:rsid w:val="007D4B0F"/>
    <w:rsid w:val="007D53CD"/>
    <w:rsid w:val="007D575B"/>
    <w:rsid w:val="007D6876"/>
    <w:rsid w:val="007D722D"/>
    <w:rsid w:val="007D79CB"/>
    <w:rsid w:val="007D7CA0"/>
    <w:rsid w:val="007E0064"/>
    <w:rsid w:val="007E0261"/>
    <w:rsid w:val="007E07C7"/>
    <w:rsid w:val="007E1582"/>
    <w:rsid w:val="007E1948"/>
    <w:rsid w:val="007E27E1"/>
    <w:rsid w:val="007E2FDB"/>
    <w:rsid w:val="007E3954"/>
    <w:rsid w:val="007E3BFA"/>
    <w:rsid w:val="007E3CD9"/>
    <w:rsid w:val="007E53EB"/>
    <w:rsid w:val="007E65A3"/>
    <w:rsid w:val="007E6E95"/>
    <w:rsid w:val="007E7CEF"/>
    <w:rsid w:val="007F0694"/>
    <w:rsid w:val="007F1A3D"/>
    <w:rsid w:val="007F1C19"/>
    <w:rsid w:val="007F2C32"/>
    <w:rsid w:val="007F3EDE"/>
    <w:rsid w:val="007F4011"/>
    <w:rsid w:val="007F4923"/>
    <w:rsid w:val="007F4EE5"/>
    <w:rsid w:val="007F5132"/>
    <w:rsid w:val="007F62E8"/>
    <w:rsid w:val="007F6804"/>
    <w:rsid w:val="00800C95"/>
    <w:rsid w:val="00803310"/>
    <w:rsid w:val="008038FC"/>
    <w:rsid w:val="00803A26"/>
    <w:rsid w:val="00803D8B"/>
    <w:rsid w:val="00804521"/>
    <w:rsid w:val="0080489A"/>
    <w:rsid w:val="0080544F"/>
    <w:rsid w:val="00805787"/>
    <w:rsid w:val="00805EE2"/>
    <w:rsid w:val="00805F1D"/>
    <w:rsid w:val="008067E1"/>
    <w:rsid w:val="00806A05"/>
    <w:rsid w:val="0080755C"/>
    <w:rsid w:val="008075CC"/>
    <w:rsid w:val="00807877"/>
    <w:rsid w:val="0081074D"/>
    <w:rsid w:val="00810D1E"/>
    <w:rsid w:val="00811FF1"/>
    <w:rsid w:val="008130CF"/>
    <w:rsid w:val="00813428"/>
    <w:rsid w:val="0081396B"/>
    <w:rsid w:val="00814469"/>
    <w:rsid w:val="008148F7"/>
    <w:rsid w:val="008156B9"/>
    <w:rsid w:val="00816588"/>
    <w:rsid w:val="00817646"/>
    <w:rsid w:val="0081764C"/>
    <w:rsid w:val="0081799D"/>
    <w:rsid w:val="008204F0"/>
    <w:rsid w:val="00821B2F"/>
    <w:rsid w:val="008233FC"/>
    <w:rsid w:val="008242C6"/>
    <w:rsid w:val="008242E5"/>
    <w:rsid w:val="008248BD"/>
    <w:rsid w:val="008249B8"/>
    <w:rsid w:val="00824D03"/>
    <w:rsid w:val="00825526"/>
    <w:rsid w:val="008259C5"/>
    <w:rsid w:val="00827C72"/>
    <w:rsid w:val="00830C16"/>
    <w:rsid w:val="00831B9C"/>
    <w:rsid w:val="00832243"/>
    <w:rsid w:val="00832B2C"/>
    <w:rsid w:val="00832CCD"/>
    <w:rsid w:val="008348E3"/>
    <w:rsid w:val="00835DD6"/>
    <w:rsid w:val="00835FB2"/>
    <w:rsid w:val="00836A18"/>
    <w:rsid w:val="00840B26"/>
    <w:rsid w:val="00840C1F"/>
    <w:rsid w:val="0084126B"/>
    <w:rsid w:val="00841303"/>
    <w:rsid w:val="00841B10"/>
    <w:rsid w:val="00842574"/>
    <w:rsid w:val="00843B08"/>
    <w:rsid w:val="00843E18"/>
    <w:rsid w:val="00844611"/>
    <w:rsid w:val="008449DE"/>
    <w:rsid w:val="00844A3A"/>
    <w:rsid w:val="00850690"/>
    <w:rsid w:val="008509C3"/>
    <w:rsid w:val="00851054"/>
    <w:rsid w:val="0085123D"/>
    <w:rsid w:val="00851B1C"/>
    <w:rsid w:val="00851BFD"/>
    <w:rsid w:val="0085223D"/>
    <w:rsid w:val="0085242A"/>
    <w:rsid w:val="008532E2"/>
    <w:rsid w:val="008533C8"/>
    <w:rsid w:val="008535D9"/>
    <w:rsid w:val="00853F11"/>
    <w:rsid w:val="0085411C"/>
    <w:rsid w:val="00854A1A"/>
    <w:rsid w:val="0085586D"/>
    <w:rsid w:val="00860477"/>
    <w:rsid w:val="00861874"/>
    <w:rsid w:val="00861C44"/>
    <w:rsid w:val="00861DA3"/>
    <w:rsid w:val="00861DF8"/>
    <w:rsid w:val="00862190"/>
    <w:rsid w:val="00862CF2"/>
    <w:rsid w:val="00863894"/>
    <w:rsid w:val="00863E50"/>
    <w:rsid w:val="00865437"/>
    <w:rsid w:val="00865885"/>
    <w:rsid w:val="00866248"/>
    <w:rsid w:val="0086677E"/>
    <w:rsid w:val="00866DC8"/>
    <w:rsid w:val="00866E1A"/>
    <w:rsid w:val="00867381"/>
    <w:rsid w:val="00867B88"/>
    <w:rsid w:val="00867B92"/>
    <w:rsid w:val="008700AA"/>
    <w:rsid w:val="00870589"/>
    <w:rsid w:val="008707EB"/>
    <w:rsid w:val="00870D34"/>
    <w:rsid w:val="00871464"/>
    <w:rsid w:val="00871ACB"/>
    <w:rsid w:val="00871CED"/>
    <w:rsid w:val="008720A2"/>
    <w:rsid w:val="008728E3"/>
    <w:rsid w:val="008733B0"/>
    <w:rsid w:val="00874774"/>
    <w:rsid w:val="00874792"/>
    <w:rsid w:val="00874D90"/>
    <w:rsid w:val="0087540B"/>
    <w:rsid w:val="0087663D"/>
    <w:rsid w:val="008767B4"/>
    <w:rsid w:val="00876A74"/>
    <w:rsid w:val="008778F7"/>
    <w:rsid w:val="00877A08"/>
    <w:rsid w:val="00882254"/>
    <w:rsid w:val="008827AC"/>
    <w:rsid w:val="008830E8"/>
    <w:rsid w:val="008832C1"/>
    <w:rsid w:val="00883F83"/>
    <w:rsid w:val="0088416E"/>
    <w:rsid w:val="00884616"/>
    <w:rsid w:val="00885055"/>
    <w:rsid w:val="00887798"/>
    <w:rsid w:val="00887D85"/>
    <w:rsid w:val="008906EF"/>
    <w:rsid w:val="00890998"/>
    <w:rsid w:val="00890B57"/>
    <w:rsid w:val="00891518"/>
    <w:rsid w:val="008917A0"/>
    <w:rsid w:val="00892443"/>
    <w:rsid w:val="00892C54"/>
    <w:rsid w:val="00892E9C"/>
    <w:rsid w:val="00892F68"/>
    <w:rsid w:val="00893907"/>
    <w:rsid w:val="008946BE"/>
    <w:rsid w:val="0089511E"/>
    <w:rsid w:val="00896671"/>
    <w:rsid w:val="008968E1"/>
    <w:rsid w:val="00896F83"/>
    <w:rsid w:val="0089773E"/>
    <w:rsid w:val="00897EE9"/>
    <w:rsid w:val="008A04EB"/>
    <w:rsid w:val="008A0515"/>
    <w:rsid w:val="008A0DCA"/>
    <w:rsid w:val="008A120B"/>
    <w:rsid w:val="008A1447"/>
    <w:rsid w:val="008A1BAB"/>
    <w:rsid w:val="008A249D"/>
    <w:rsid w:val="008A3487"/>
    <w:rsid w:val="008A3BFB"/>
    <w:rsid w:val="008A3DA1"/>
    <w:rsid w:val="008A3EB0"/>
    <w:rsid w:val="008A4245"/>
    <w:rsid w:val="008A4A07"/>
    <w:rsid w:val="008A5860"/>
    <w:rsid w:val="008A6080"/>
    <w:rsid w:val="008A70F1"/>
    <w:rsid w:val="008A7213"/>
    <w:rsid w:val="008A7DD8"/>
    <w:rsid w:val="008B00C0"/>
    <w:rsid w:val="008B00ED"/>
    <w:rsid w:val="008B027B"/>
    <w:rsid w:val="008B0CB8"/>
    <w:rsid w:val="008B115B"/>
    <w:rsid w:val="008B1B61"/>
    <w:rsid w:val="008B3572"/>
    <w:rsid w:val="008B4277"/>
    <w:rsid w:val="008B4601"/>
    <w:rsid w:val="008B4E12"/>
    <w:rsid w:val="008B4E86"/>
    <w:rsid w:val="008B5BA9"/>
    <w:rsid w:val="008B6241"/>
    <w:rsid w:val="008B7FF5"/>
    <w:rsid w:val="008C0530"/>
    <w:rsid w:val="008C173A"/>
    <w:rsid w:val="008C1CA3"/>
    <w:rsid w:val="008C29A9"/>
    <w:rsid w:val="008C4ED5"/>
    <w:rsid w:val="008C58E5"/>
    <w:rsid w:val="008D15B4"/>
    <w:rsid w:val="008D1AF7"/>
    <w:rsid w:val="008D338F"/>
    <w:rsid w:val="008D3418"/>
    <w:rsid w:val="008D3C85"/>
    <w:rsid w:val="008D3F44"/>
    <w:rsid w:val="008D5691"/>
    <w:rsid w:val="008D5D00"/>
    <w:rsid w:val="008D5FF1"/>
    <w:rsid w:val="008D60C2"/>
    <w:rsid w:val="008E050E"/>
    <w:rsid w:val="008E10AC"/>
    <w:rsid w:val="008E1C17"/>
    <w:rsid w:val="008E1FCC"/>
    <w:rsid w:val="008E21CF"/>
    <w:rsid w:val="008E3340"/>
    <w:rsid w:val="008E3775"/>
    <w:rsid w:val="008E4292"/>
    <w:rsid w:val="008E453E"/>
    <w:rsid w:val="008E4864"/>
    <w:rsid w:val="008E4E9B"/>
    <w:rsid w:val="008E4FB5"/>
    <w:rsid w:val="008E6A8D"/>
    <w:rsid w:val="008E6C9C"/>
    <w:rsid w:val="008E73BF"/>
    <w:rsid w:val="008F0A3D"/>
    <w:rsid w:val="008F3A85"/>
    <w:rsid w:val="008F4687"/>
    <w:rsid w:val="008F4BC4"/>
    <w:rsid w:val="008F4DEC"/>
    <w:rsid w:val="008F5043"/>
    <w:rsid w:val="008F5256"/>
    <w:rsid w:val="008F559F"/>
    <w:rsid w:val="008F568C"/>
    <w:rsid w:val="008F5CC2"/>
    <w:rsid w:val="008F647D"/>
    <w:rsid w:val="008F709C"/>
    <w:rsid w:val="008F7118"/>
    <w:rsid w:val="008F7BEB"/>
    <w:rsid w:val="008F7C8F"/>
    <w:rsid w:val="0090172F"/>
    <w:rsid w:val="0090179F"/>
    <w:rsid w:val="009025BA"/>
    <w:rsid w:val="00902636"/>
    <w:rsid w:val="00902A6F"/>
    <w:rsid w:val="009035E0"/>
    <w:rsid w:val="00903C1F"/>
    <w:rsid w:val="00904496"/>
    <w:rsid w:val="00904C2B"/>
    <w:rsid w:val="009069CD"/>
    <w:rsid w:val="00906C3A"/>
    <w:rsid w:val="009104F4"/>
    <w:rsid w:val="00910ED9"/>
    <w:rsid w:val="009113D8"/>
    <w:rsid w:val="0091211E"/>
    <w:rsid w:val="00912280"/>
    <w:rsid w:val="00913E5A"/>
    <w:rsid w:val="009142BA"/>
    <w:rsid w:val="00914E07"/>
    <w:rsid w:val="009159E0"/>
    <w:rsid w:val="009179C6"/>
    <w:rsid w:val="00920113"/>
    <w:rsid w:val="009207D8"/>
    <w:rsid w:val="00920DB5"/>
    <w:rsid w:val="00921E9F"/>
    <w:rsid w:val="0092236E"/>
    <w:rsid w:val="009223D6"/>
    <w:rsid w:val="00922FE9"/>
    <w:rsid w:val="00923102"/>
    <w:rsid w:val="00924FDC"/>
    <w:rsid w:val="0092586C"/>
    <w:rsid w:val="00925972"/>
    <w:rsid w:val="00925F21"/>
    <w:rsid w:val="009260A6"/>
    <w:rsid w:val="009265E2"/>
    <w:rsid w:val="009265F6"/>
    <w:rsid w:val="00927D56"/>
    <w:rsid w:val="0093040F"/>
    <w:rsid w:val="00931D24"/>
    <w:rsid w:val="00931D6D"/>
    <w:rsid w:val="009321D9"/>
    <w:rsid w:val="00932482"/>
    <w:rsid w:val="00933795"/>
    <w:rsid w:val="00933D90"/>
    <w:rsid w:val="00934E36"/>
    <w:rsid w:val="009351A8"/>
    <w:rsid w:val="00935470"/>
    <w:rsid w:val="0093547D"/>
    <w:rsid w:val="00935BE4"/>
    <w:rsid w:val="00935C50"/>
    <w:rsid w:val="00935E12"/>
    <w:rsid w:val="00937288"/>
    <w:rsid w:val="00937490"/>
    <w:rsid w:val="00937569"/>
    <w:rsid w:val="009379CE"/>
    <w:rsid w:val="009406E7"/>
    <w:rsid w:val="00940BF3"/>
    <w:rsid w:val="009417AE"/>
    <w:rsid w:val="00941A32"/>
    <w:rsid w:val="00942377"/>
    <w:rsid w:val="00942512"/>
    <w:rsid w:val="0094262C"/>
    <w:rsid w:val="0094282A"/>
    <w:rsid w:val="00942925"/>
    <w:rsid w:val="00943FDF"/>
    <w:rsid w:val="009444DD"/>
    <w:rsid w:val="009446DD"/>
    <w:rsid w:val="009446EE"/>
    <w:rsid w:val="00944744"/>
    <w:rsid w:val="00944A39"/>
    <w:rsid w:val="009459AB"/>
    <w:rsid w:val="00945B68"/>
    <w:rsid w:val="00946A30"/>
    <w:rsid w:val="00946E2C"/>
    <w:rsid w:val="00951561"/>
    <w:rsid w:val="009516B5"/>
    <w:rsid w:val="00951898"/>
    <w:rsid w:val="00951D06"/>
    <w:rsid w:val="00954170"/>
    <w:rsid w:val="00954269"/>
    <w:rsid w:val="00954318"/>
    <w:rsid w:val="00954D9C"/>
    <w:rsid w:val="00955325"/>
    <w:rsid w:val="009557EF"/>
    <w:rsid w:val="00955BBA"/>
    <w:rsid w:val="00955D2B"/>
    <w:rsid w:val="00955F6C"/>
    <w:rsid w:val="009569E8"/>
    <w:rsid w:val="00957C64"/>
    <w:rsid w:val="00957F4B"/>
    <w:rsid w:val="0096052F"/>
    <w:rsid w:val="00960F35"/>
    <w:rsid w:val="00962414"/>
    <w:rsid w:val="00962CDF"/>
    <w:rsid w:val="00963C9C"/>
    <w:rsid w:val="009641FD"/>
    <w:rsid w:val="00965684"/>
    <w:rsid w:val="009659F0"/>
    <w:rsid w:val="00966BC9"/>
    <w:rsid w:val="00966BF1"/>
    <w:rsid w:val="00966E69"/>
    <w:rsid w:val="009709C8"/>
    <w:rsid w:val="0097140E"/>
    <w:rsid w:val="009718D9"/>
    <w:rsid w:val="00973CE4"/>
    <w:rsid w:val="00974DAE"/>
    <w:rsid w:val="0097500C"/>
    <w:rsid w:val="0097606C"/>
    <w:rsid w:val="0097616F"/>
    <w:rsid w:val="00976493"/>
    <w:rsid w:val="009766E2"/>
    <w:rsid w:val="009801B1"/>
    <w:rsid w:val="009804D2"/>
    <w:rsid w:val="009806D1"/>
    <w:rsid w:val="0098076F"/>
    <w:rsid w:val="00980BC9"/>
    <w:rsid w:val="009827AD"/>
    <w:rsid w:val="00982EB0"/>
    <w:rsid w:val="00983061"/>
    <w:rsid w:val="009838B1"/>
    <w:rsid w:val="00983DEB"/>
    <w:rsid w:val="00984517"/>
    <w:rsid w:val="00984A68"/>
    <w:rsid w:val="00984B54"/>
    <w:rsid w:val="00984F17"/>
    <w:rsid w:val="00986932"/>
    <w:rsid w:val="00986E71"/>
    <w:rsid w:val="00986EFD"/>
    <w:rsid w:val="009874D0"/>
    <w:rsid w:val="009876B4"/>
    <w:rsid w:val="00990D85"/>
    <w:rsid w:val="00991D2D"/>
    <w:rsid w:val="00992A29"/>
    <w:rsid w:val="00993FA3"/>
    <w:rsid w:val="0099595A"/>
    <w:rsid w:val="00997A24"/>
    <w:rsid w:val="009A00E1"/>
    <w:rsid w:val="009A0200"/>
    <w:rsid w:val="009A1CD8"/>
    <w:rsid w:val="009A1E4D"/>
    <w:rsid w:val="009A2F6E"/>
    <w:rsid w:val="009A3CAE"/>
    <w:rsid w:val="009A4BDC"/>
    <w:rsid w:val="009A51CA"/>
    <w:rsid w:val="009A5B10"/>
    <w:rsid w:val="009A6BAE"/>
    <w:rsid w:val="009A6EA3"/>
    <w:rsid w:val="009A7170"/>
    <w:rsid w:val="009A7CC2"/>
    <w:rsid w:val="009A7E16"/>
    <w:rsid w:val="009B06A1"/>
    <w:rsid w:val="009B0797"/>
    <w:rsid w:val="009B09D7"/>
    <w:rsid w:val="009B1B5C"/>
    <w:rsid w:val="009B251B"/>
    <w:rsid w:val="009B373A"/>
    <w:rsid w:val="009B3CE5"/>
    <w:rsid w:val="009B5374"/>
    <w:rsid w:val="009B5521"/>
    <w:rsid w:val="009B5974"/>
    <w:rsid w:val="009B63E9"/>
    <w:rsid w:val="009B6C3B"/>
    <w:rsid w:val="009B712A"/>
    <w:rsid w:val="009B7469"/>
    <w:rsid w:val="009B7CE2"/>
    <w:rsid w:val="009C2A3B"/>
    <w:rsid w:val="009C3D0C"/>
    <w:rsid w:val="009C4282"/>
    <w:rsid w:val="009C46E6"/>
    <w:rsid w:val="009C49B0"/>
    <w:rsid w:val="009C4F47"/>
    <w:rsid w:val="009C74E1"/>
    <w:rsid w:val="009C7704"/>
    <w:rsid w:val="009C798A"/>
    <w:rsid w:val="009C7F4B"/>
    <w:rsid w:val="009D04EC"/>
    <w:rsid w:val="009D07AC"/>
    <w:rsid w:val="009D20C3"/>
    <w:rsid w:val="009D2A2A"/>
    <w:rsid w:val="009D42FC"/>
    <w:rsid w:val="009D4BDB"/>
    <w:rsid w:val="009D570E"/>
    <w:rsid w:val="009D5C43"/>
    <w:rsid w:val="009D5D6C"/>
    <w:rsid w:val="009D628D"/>
    <w:rsid w:val="009D65BD"/>
    <w:rsid w:val="009D74D7"/>
    <w:rsid w:val="009D7AD1"/>
    <w:rsid w:val="009E0397"/>
    <w:rsid w:val="009E1E2A"/>
    <w:rsid w:val="009E20A4"/>
    <w:rsid w:val="009E21EC"/>
    <w:rsid w:val="009E3397"/>
    <w:rsid w:val="009E56D0"/>
    <w:rsid w:val="009E596B"/>
    <w:rsid w:val="009E5985"/>
    <w:rsid w:val="009E5ED7"/>
    <w:rsid w:val="009E695D"/>
    <w:rsid w:val="009E77E9"/>
    <w:rsid w:val="009E7BF3"/>
    <w:rsid w:val="009F0180"/>
    <w:rsid w:val="009F0D9B"/>
    <w:rsid w:val="009F0EFC"/>
    <w:rsid w:val="009F225C"/>
    <w:rsid w:val="009F411B"/>
    <w:rsid w:val="009F41BD"/>
    <w:rsid w:val="009F454B"/>
    <w:rsid w:val="009F4B17"/>
    <w:rsid w:val="009F5BCE"/>
    <w:rsid w:val="009F6280"/>
    <w:rsid w:val="009F693E"/>
    <w:rsid w:val="009F7897"/>
    <w:rsid w:val="009F78F2"/>
    <w:rsid w:val="009F7983"/>
    <w:rsid w:val="00A00253"/>
    <w:rsid w:val="00A008F8"/>
    <w:rsid w:val="00A009D9"/>
    <w:rsid w:val="00A0157B"/>
    <w:rsid w:val="00A015A1"/>
    <w:rsid w:val="00A02A0C"/>
    <w:rsid w:val="00A03A84"/>
    <w:rsid w:val="00A03BE6"/>
    <w:rsid w:val="00A03C3B"/>
    <w:rsid w:val="00A057C4"/>
    <w:rsid w:val="00A069F5"/>
    <w:rsid w:val="00A077AF"/>
    <w:rsid w:val="00A07B44"/>
    <w:rsid w:val="00A108B2"/>
    <w:rsid w:val="00A11104"/>
    <w:rsid w:val="00A115F1"/>
    <w:rsid w:val="00A121D9"/>
    <w:rsid w:val="00A1310B"/>
    <w:rsid w:val="00A1344F"/>
    <w:rsid w:val="00A14F0E"/>
    <w:rsid w:val="00A14F20"/>
    <w:rsid w:val="00A15D2A"/>
    <w:rsid w:val="00A16248"/>
    <w:rsid w:val="00A211DE"/>
    <w:rsid w:val="00A22580"/>
    <w:rsid w:val="00A23366"/>
    <w:rsid w:val="00A238C7"/>
    <w:rsid w:val="00A23B30"/>
    <w:rsid w:val="00A2477B"/>
    <w:rsid w:val="00A24F61"/>
    <w:rsid w:val="00A25B5B"/>
    <w:rsid w:val="00A25C0D"/>
    <w:rsid w:val="00A264F0"/>
    <w:rsid w:val="00A26F60"/>
    <w:rsid w:val="00A272A1"/>
    <w:rsid w:val="00A27C6B"/>
    <w:rsid w:val="00A312B2"/>
    <w:rsid w:val="00A3188B"/>
    <w:rsid w:val="00A31AE4"/>
    <w:rsid w:val="00A32330"/>
    <w:rsid w:val="00A32EE2"/>
    <w:rsid w:val="00A33880"/>
    <w:rsid w:val="00A33F90"/>
    <w:rsid w:val="00A35286"/>
    <w:rsid w:val="00A3626A"/>
    <w:rsid w:val="00A3662B"/>
    <w:rsid w:val="00A3682F"/>
    <w:rsid w:val="00A377D9"/>
    <w:rsid w:val="00A37F0F"/>
    <w:rsid w:val="00A40217"/>
    <w:rsid w:val="00A4038D"/>
    <w:rsid w:val="00A405FA"/>
    <w:rsid w:val="00A4120A"/>
    <w:rsid w:val="00A4219B"/>
    <w:rsid w:val="00A42776"/>
    <w:rsid w:val="00A42F92"/>
    <w:rsid w:val="00A431F1"/>
    <w:rsid w:val="00A43D55"/>
    <w:rsid w:val="00A44A13"/>
    <w:rsid w:val="00A46200"/>
    <w:rsid w:val="00A467E4"/>
    <w:rsid w:val="00A46E03"/>
    <w:rsid w:val="00A50789"/>
    <w:rsid w:val="00A50AC9"/>
    <w:rsid w:val="00A50B03"/>
    <w:rsid w:val="00A516DF"/>
    <w:rsid w:val="00A529A9"/>
    <w:rsid w:val="00A53E6E"/>
    <w:rsid w:val="00A540B6"/>
    <w:rsid w:val="00A557CA"/>
    <w:rsid w:val="00A558AE"/>
    <w:rsid w:val="00A56495"/>
    <w:rsid w:val="00A56D27"/>
    <w:rsid w:val="00A57009"/>
    <w:rsid w:val="00A5752E"/>
    <w:rsid w:val="00A57A2A"/>
    <w:rsid w:val="00A57A6A"/>
    <w:rsid w:val="00A57D0E"/>
    <w:rsid w:val="00A57E18"/>
    <w:rsid w:val="00A6006E"/>
    <w:rsid w:val="00A60A7C"/>
    <w:rsid w:val="00A60D81"/>
    <w:rsid w:val="00A61103"/>
    <w:rsid w:val="00A61588"/>
    <w:rsid w:val="00A61F2C"/>
    <w:rsid w:val="00A624EC"/>
    <w:rsid w:val="00A62B88"/>
    <w:rsid w:val="00A62E83"/>
    <w:rsid w:val="00A638BE"/>
    <w:rsid w:val="00A64C0B"/>
    <w:rsid w:val="00A64DE3"/>
    <w:rsid w:val="00A64DF4"/>
    <w:rsid w:val="00A658EC"/>
    <w:rsid w:val="00A66F0D"/>
    <w:rsid w:val="00A67FD1"/>
    <w:rsid w:val="00A71AE5"/>
    <w:rsid w:val="00A71BE1"/>
    <w:rsid w:val="00A725B3"/>
    <w:rsid w:val="00A73DB5"/>
    <w:rsid w:val="00A75212"/>
    <w:rsid w:val="00A75D06"/>
    <w:rsid w:val="00A76C83"/>
    <w:rsid w:val="00A76CEB"/>
    <w:rsid w:val="00A7796F"/>
    <w:rsid w:val="00A77A6C"/>
    <w:rsid w:val="00A80855"/>
    <w:rsid w:val="00A81309"/>
    <w:rsid w:val="00A8157D"/>
    <w:rsid w:val="00A8169D"/>
    <w:rsid w:val="00A8250C"/>
    <w:rsid w:val="00A82747"/>
    <w:rsid w:val="00A82D23"/>
    <w:rsid w:val="00A83769"/>
    <w:rsid w:val="00A84348"/>
    <w:rsid w:val="00A8488E"/>
    <w:rsid w:val="00A84FFC"/>
    <w:rsid w:val="00A85D6D"/>
    <w:rsid w:val="00A85E36"/>
    <w:rsid w:val="00A86F9E"/>
    <w:rsid w:val="00A870C3"/>
    <w:rsid w:val="00A8737D"/>
    <w:rsid w:val="00A87A95"/>
    <w:rsid w:val="00A87FD4"/>
    <w:rsid w:val="00A9065F"/>
    <w:rsid w:val="00A91DB1"/>
    <w:rsid w:val="00A92135"/>
    <w:rsid w:val="00A93AD2"/>
    <w:rsid w:val="00A95133"/>
    <w:rsid w:val="00A97164"/>
    <w:rsid w:val="00A974AA"/>
    <w:rsid w:val="00A97E58"/>
    <w:rsid w:val="00AA04FA"/>
    <w:rsid w:val="00AA1CB4"/>
    <w:rsid w:val="00AA2043"/>
    <w:rsid w:val="00AA2464"/>
    <w:rsid w:val="00AA2A2C"/>
    <w:rsid w:val="00AA47E9"/>
    <w:rsid w:val="00AA4E98"/>
    <w:rsid w:val="00AA61E1"/>
    <w:rsid w:val="00AA6276"/>
    <w:rsid w:val="00AA6E81"/>
    <w:rsid w:val="00AA74B6"/>
    <w:rsid w:val="00AB1A44"/>
    <w:rsid w:val="00AB1FFD"/>
    <w:rsid w:val="00AB3847"/>
    <w:rsid w:val="00AB386F"/>
    <w:rsid w:val="00AB3BC8"/>
    <w:rsid w:val="00AB539B"/>
    <w:rsid w:val="00AB5A42"/>
    <w:rsid w:val="00AB6550"/>
    <w:rsid w:val="00AB6579"/>
    <w:rsid w:val="00AB7257"/>
    <w:rsid w:val="00AB791C"/>
    <w:rsid w:val="00AB7A9F"/>
    <w:rsid w:val="00AB7E50"/>
    <w:rsid w:val="00AC00B1"/>
    <w:rsid w:val="00AC0615"/>
    <w:rsid w:val="00AC281A"/>
    <w:rsid w:val="00AC297C"/>
    <w:rsid w:val="00AC2C89"/>
    <w:rsid w:val="00AC2F69"/>
    <w:rsid w:val="00AC319E"/>
    <w:rsid w:val="00AC3AF6"/>
    <w:rsid w:val="00AC5EF1"/>
    <w:rsid w:val="00AC6439"/>
    <w:rsid w:val="00AC6998"/>
    <w:rsid w:val="00AC7748"/>
    <w:rsid w:val="00AD0725"/>
    <w:rsid w:val="00AD09AF"/>
    <w:rsid w:val="00AD1399"/>
    <w:rsid w:val="00AD27F1"/>
    <w:rsid w:val="00AD29F1"/>
    <w:rsid w:val="00AD2F95"/>
    <w:rsid w:val="00AD3195"/>
    <w:rsid w:val="00AD3344"/>
    <w:rsid w:val="00AD375E"/>
    <w:rsid w:val="00AD4039"/>
    <w:rsid w:val="00AD4107"/>
    <w:rsid w:val="00AD46DA"/>
    <w:rsid w:val="00AD4EAA"/>
    <w:rsid w:val="00AD57DB"/>
    <w:rsid w:val="00AD605E"/>
    <w:rsid w:val="00AD687B"/>
    <w:rsid w:val="00AD731D"/>
    <w:rsid w:val="00AE14FF"/>
    <w:rsid w:val="00AE1512"/>
    <w:rsid w:val="00AE1C59"/>
    <w:rsid w:val="00AE1DED"/>
    <w:rsid w:val="00AE2EDB"/>
    <w:rsid w:val="00AE4267"/>
    <w:rsid w:val="00AE588D"/>
    <w:rsid w:val="00AE69B1"/>
    <w:rsid w:val="00AE6AD8"/>
    <w:rsid w:val="00AE6B87"/>
    <w:rsid w:val="00AE70E8"/>
    <w:rsid w:val="00AF049F"/>
    <w:rsid w:val="00AF0D73"/>
    <w:rsid w:val="00AF1D5E"/>
    <w:rsid w:val="00AF2413"/>
    <w:rsid w:val="00AF25B6"/>
    <w:rsid w:val="00AF2E83"/>
    <w:rsid w:val="00AF3565"/>
    <w:rsid w:val="00AF3F4D"/>
    <w:rsid w:val="00AF407B"/>
    <w:rsid w:val="00AF44FD"/>
    <w:rsid w:val="00AF482D"/>
    <w:rsid w:val="00AF517C"/>
    <w:rsid w:val="00AF6439"/>
    <w:rsid w:val="00AF6E1B"/>
    <w:rsid w:val="00AF7FA9"/>
    <w:rsid w:val="00B0083A"/>
    <w:rsid w:val="00B014A3"/>
    <w:rsid w:val="00B01D84"/>
    <w:rsid w:val="00B01E43"/>
    <w:rsid w:val="00B02354"/>
    <w:rsid w:val="00B02ACA"/>
    <w:rsid w:val="00B03245"/>
    <w:rsid w:val="00B035B2"/>
    <w:rsid w:val="00B03611"/>
    <w:rsid w:val="00B03798"/>
    <w:rsid w:val="00B0442C"/>
    <w:rsid w:val="00B04900"/>
    <w:rsid w:val="00B05680"/>
    <w:rsid w:val="00B05B38"/>
    <w:rsid w:val="00B06CF1"/>
    <w:rsid w:val="00B07088"/>
    <w:rsid w:val="00B079B4"/>
    <w:rsid w:val="00B102C0"/>
    <w:rsid w:val="00B10A4B"/>
    <w:rsid w:val="00B11E30"/>
    <w:rsid w:val="00B1274E"/>
    <w:rsid w:val="00B12B86"/>
    <w:rsid w:val="00B13AB8"/>
    <w:rsid w:val="00B13ADC"/>
    <w:rsid w:val="00B152FB"/>
    <w:rsid w:val="00B16060"/>
    <w:rsid w:val="00B168C1"/>
    <w:rsid w:val="00B16F7A"/>
    <w:rsid w:val="00B178CA"/>
    <w:rsid w:val="00B211BD"/>
    <w:rsid w:val="00B214E0"/>
    <w:rsid w:val="00B251FC"/>
    <w:rsid w:val="00B26394"/>
    <w:rsid w:val="00B26FF6"/>
    <w:rsid w:val="00B30570"/>
    <w:rsid w:val="00B30E9D"/>
    <w:rsid w:val="00B31102"/>
    <w:rsid w:val="00B31F05"/>
    <w:rsid w:val="00B32601"/>
    <w:rsid w:val="00B3384C"/>
    <w:rsid w:val="00B34092"/>
    <w:rsid w:val="00B3454C"/>
    <w:rsid w:val="00B34738"/>
    <w:rsid w:val="00B34AB1"/>
    <w:rsid w:val="00B34D3B"/>
    <w:rsid w:val="00B359E5"/>
    <w:rsid w:val="00B35D64"/>
    <w:rsid w:val="00B35E53"/>
    <w:rsid w:val="00B361B0"/>
    <w:rsid w:val="00B36897"/>
    <w:rsid w:val="00B369BC"/>
    <w:rsid w:val="00B372FB"/>
    <w:rsid w:val="00B40553"/>
    <w:rsid w:val="00B40682"/>
    <w:rsid w:val="00B40C14"/>
    <w:rsid w:val="00B40C77"/>
    <w:rsid w:val="00B411B0"/>
    <w:rsid w:val="00B4141C"/>
    <w:rsid w:val="00B41C58"/>
    <w:rsid w:val="00B42C0E"/>
    <w:rsid w:val="00B436F9"/>
    <w:rsid w:val="00B44B32"/>
    <w:rsid w:val="00B46302"/>
    <w:rsid w:val="00B46631"/>
    <w:rsid w:val="00B46F82"/>
    <w:rsid w:val="00B47508"/>
    <w:rsid w:val="00B476F8"/>
    <w:rsid w:val="00B47B5D"/>
    <w:rsid w:val="00B47DFA"/>
    <w:rsid w:val="00B50F43"/>
    <w:rsid w:val="00B51455"/>
    <w:rsid w:val="00B515AD"/>
    <w:rsid w:val="00B518DC"/>
    <w:rsid w:val="00B5365C"/>
    <w:rsid w:val="00B54777"/>
    <w:rsid w:val="00B5549D"/>
    <w:rsid w:val="00B5591F"/>
    <w:rsid w:val="00B55D53"/>
    <w:rsid w:val="00B562FE"/>
    <w:rsid w:val="00B573D0"/>
    <w:rsid w:val="00B57843"/>
    <w:rsid w:val="00B606E6"/>
    <w:rsid w:val="00B609FE"/>
    <w:rsid w:val="00B60C9D"/>
    <w:rsid w:val="00B61C06"/>
    <w:rsid w:val="00B62928"/>
    <w:rsid w:val="00B62B3C"/>
    <w:rsid w:val="00B630C6"/>
    <w:rsid w:val="00B645EF"/>
    <w:rsid w:val="00B64E54"/>
    <w:rsid w:val="00B656EB"/>
    <w:rsid w:val="00B665B5"/>
    <w:rsid w:val="00B67758"/>
    <w:rsid w:val="00B67DF2"/>
    <w:rsid w:val="00B7018C"/>
    <w:rsid w:val="00B71E18"/>
    <w:rsid w:val="00B72BAD"/>
    <w:rsid w:val="00B73950"/>
    <w:rsid w:val="00B73C15"/>
    <w:rsid w:val="00B73DFD"/>
    <w:rsid w:val="00B746ED"/>
    <w:rsid w:val="00B74B66"/>
    <w:rsid w:val="00B76407"/>
    <w:rsid w:val="00B77A02"/>
    <w:rsid w:val="00B8088B"/>
    <w:rsid w:val="00B80B01"/>
    <w:rsid w:val="00B815BC"/>
    <w:rsid w:val="00B8174F"/>
    <w:rsid w:val="00B82834"/>
    <w:rsid w:val="00B83605"/>
    <w:rsid w:val="00B83AD0"/>
    <w:rsid w:val="00B83CB1"/>
    <w:rsid w:val="00B842E9"/>
    <w:rsid w:val="00B84631"/>
    <w:rsid w:val="00B85443"/>
    <w:rsid w:val="00B8566C"/>
    <w:rsid w:val="00B85AD0"/>
    <w:rsid w:val="00B869EA"/>
    <w:rsid w:val="00B8717E"/>
    <w:rsid w:val="00B87770"/>
    <w:rsid w:val="00B90646"/>
    <w:rsid w:val="00B91782"/>
    <w:rsid w:val="00B91A33"/>
    <w:rsid w:val="00B91CA9"/>
    <w:rsid w:val="00B9209C"/>
    <w:rsid w:val="00B95079"/>
    <w:rsid w:val="00B95E39"/>
    <w:rsid w:val="00B96850"/>
    <w:rsid w:val="00B97A23"/>
    <w:rsid w:val="00B97A37"/>
    <w:rsid w:val="00BA0F0D"/>
    <w:rsid w:val="00BA1DA9"/>
    <w:rsid w:val="00BA2EC8"/>
    <w:rsid w:val="00BA34B8"/>
    <w:rsid w:val="00BA399D"/>
    <w:rsid w:val="00BA4208"/>
    <w:rsid w:val="00BA4AEE"/>
    <w:rsid w:val="00BA4EE3"/>
    <w:rsid w:val="00BA4FFD"/>
    <w:rsid w:val="00BA5128"/>
    <w:rsid w:val="00BA55A8"/>
    <w:rsid w:val="00BA67D6"/>
    <w:rsid w:val="00BA6C24"/>
    <w:rsid w:val="00BA7BF7"/>
    <w:rsid w:val="00BB03E4"/>
    <w:rsid w:val="00BB1463"/>
    <w:rsid w:val="00BB173A"/>
    <w:rsid w:val="00BB1D7F"/>
    <w:rsid w:val="00BB1FA8"/>
    <w:rsid w:val="00BB21AE"/>
    <w:rsid w:val="00BB4469"/>
    <w:rsid w:val="00BB4BDF"/>
    <w:rsid w:val="00BB548C"/>
    <w:rsid w:val="00BB5C47"/>
    <w:rsid w:val="00BB6585"/>
    <w:rsid w:val="00BB6B5F"/>
    <w:rsid w:val="00BB74AF"/>
    <w:rsid w:val="00BB75C1"/>
    <w:rsid w:val="00BB7846"/>
    <w:rsid w:val="00BC083F"/>
    <w:rsid w:val="00BC1B2A"/>
    <w:rsid w:val="00BC2EC8"/>
    <w:rsid w:val="00BC4330"/>
    <w:rsid w:val="00BC47CA"/>
    <w:rsid w:val="00BC5B93"/>
    <w:rsid w:val="00BC5CD6"/>
    <w:rsid w:val="00BC64FE"/>
    <w:rsid w:val="00BC6A60"/>
    <w:rsid w:val="00BC6C15"/>
    <w:rsid w:val="00BC7953"/>
    <w:rsid w:val="00BC7F5D"/>
    <w:rsid w:val="00BD037D"/>
    <w:rsid w:val="00BD0460"/>
    <w:rsid w:val="00BD0A05"/>
    <w:rsid w:val="00BD0A9A"/>
    <w:rsid w:val="00BD1CC7"/>
    <w:rsid w:val="00BD1DDF"/>
    <w:rsid w:val="00BD2206"/>
    <w:rsid w:val="00BD2E6A"/>
    <w:rsid w:val="00BD3412"/>
    <w:rsid w:val="00BD3A64"/>
    <w:rsid w:val="00BD5D41"/>
    <w:rsid w:val="00BD5EBC"/>
    <w:rsid w:val="00BD6508"/>
    <w:rsid w:val="00BE125A"/>
    <w:rsid w:val="00BE2B74"/>
    <w:rsid w:val="00BE4CE6"/>
    <w:rsid w:val="00BE52B5"/>
    <w:rsid w:val="00BE6267"/>
    <w:rsid w:val="00BE711B"/>
    <w:rsid w:val="00BE7885"/>
    <w:rsid w:val="00BE799E"/>
    <w:rsid w:val="00BE7FAD"/>
    <w:rsid w:val="00BF05A8"/>
    <w:rsid w:val="00BF0C57"/>
    <w:rsid w:val="00BF0E2F"/>
    <w:rsid w:val="00BF191C"/>
    <w:rsid w:val="00BF3850"/>
    <w:rsid w:val="00BF3C01"/>
    <w:rsid w:val="00BF4244"/>
    <w:rsid w:val="00BF5483"/>
    <w:rsid w:val="00BF64A7"/>
    <w:rsid w:val="00BF7A9C"/>
    <w:rsid w:val="00C007E3"/>
    <w:rsid w:val="00C009E7"/>
    <w:rsid w:val="00C01279"/>
    <w:rsid w:val="00C01477"/>
    <w:rsid w:val="00C02A3C"/>
    <w:rsid w:val="00C02BFD"/>
    <w:rsid w:val="00C02EBE"/>
    <w:rsid w:val="00C0328C"/>
    <w:rsid w:val="00C079DE"/>
    <w:rsid w:val="00C10071"/>
    <w:rsid w:val="00C109D4"/>
    <w:rsid w:val="00C1100F"/>
    <w:rsid w:val="00C11C57"/>
    <w:rsid w:val="00C12511"/>
    <w:rsid w:val="00C13511"/>
    <w:rsid w:val="00C13F57"/>
    <w:rsid w:val="00C142E9"/>
    <w:rsid w:val="00C1458E"/>
    <w:rsid w:val="00C14BDC"/>
    <w:rsid w:val="00C15A4C"/>
    <w:rsid w:val="00C15BF4"/>
    <w:rsid w:val="00C16750"/>
    <w:rsid w:val="00C16D23"/>
    <w:rsid w:val="00C16ECA"/>
    <w:rsid w:val="00C170B7"/>
    <w:rsid w:val="00C172B6"/>
    <w:rsid w:val="00C173AA"/>
    <w:rsid w:val="00C1748D"/>
    <w:rsid w:val="00C17B0B"/>
    <w:rsid w:val="00C17C53"/>
    <w:rsid w:val="00C17EC3"/>
    <w:rsid w:val="00C205D5"/>
    <w:rsid w:val="00C22302"/>
    <w:rsid w:val="00C2247D"/>
    <w:rsid w:val="00C22C3F"/>
    <w:rsid w:val="00C22DFC"/>
    <w:rsid w:val="00C24D8F"/>
    <w:rsid w:val="00C25AB4"/>
    <w:rsid w:val="00C25BFF"/>
    <w:rsid w:val="00C266D4"/>
    <w:rsid w:val="00C2705B"/>
    <w:rsid w:val="00C27215"/>
    <w:rsid w:val="00C30CF1"/>
    <w:rsid w:val="00C30ED6"/>
    <w:rsid w:val="00C315AF"/>
    <w:rsid w:val="00C348F0"/>
    <w:rsid w:val="00C358CB"/>
    <w:rsid w:val="00C35E13"/>
    <w:rsid w:val="00C36D3E"/>
    <w:rsid w:val="00C3729E"/>
    <w:rsid w:val="00C373B1"/>
    <w:rsid w:val="00C41766"/>
    <w:rsid w:val="00C42980"/>
    <w:rsid w:val="00C46188"/>
    <w:rsid w:val="00C46955"/>
    <w:rsid w:val="00C475EC"/>
    <w:rsid w:val="00C50494"/>
    <w:rsid w:val="00C5124E"/>
    <w:rsid w:val="00C520FA"/>
    <w:rsid w:val="00C52ACC"/>
    <w:rsid w:val="00C53874"/>
    <w:rsid w:val="00C54113"/>
    <w:rsid w:val="00C5518B"/>
    <w:rsid w:val="00C552F0"/>
    <w:rsid w:val="00C5602D"/>
    <w:rsid w:val="00C561D1"/>
    <w:rsid w:val="00C56B1C"/>
    <w:rsid w:val="00C60478"/>
    <w:rsid w:val="00C60808"/>
    <w:rsid w:val="00C61D66"/>
    <w:rsid w:val="00C63369"/>
    <w:rsid w:val="00C64833"/>
    <w:rsid w:val="00C65C0D"/>
    <w:rsid w:val="00C66573"/>
    <w:rsid w:val="00C66C58"/>
    <w:rsid w:val="00C6719D"/>
    <w:rsid w:val="00C67324"/>
    <w:rsid w:val="00C67D9D"/>
    <w:rsid w:val="00C70857"/>
    <w:rsid w:val="00C73275"/>
    <w:rsid w:val="00C7432E"/>
    <w:rsid w:val="00C75115"/>
    <w:rsid w:val="00C75366"/>
    <w:rsid w:val="00C770B2"/>
    <w:rsid w:val="00C77590"/>
    <w:rsid w:val="00C77BA5"/>
    <w:rsid w:val="00C77CE1"/>
    <w:rsid w:val="00C802A3"/>
    <w:rsid w:val="00C8399E"/>
    <w:rsid w:val="00C83BF6"/>
    <w:rsid w:val="00C849DF"/>
    <w:rsid w:val="00C8534D"/>
    <w:rsid w:val="00C85C19"/>
    <w:rsid w:val="00C87C81"/>
    <w:rsid w:val="00C87E7C"/>
    <w:rsid w:val="00C90EF5"/>
    <w:rsid w:val="00C9153D"/>
    <w:rsid w:val="00C918B7"/>
    <w:rsid w:val="00C91E62"/>
    <w:rsid w:val="00C92211"/>
    <w:rsid w:val="00C925CE"/>
    <w:rsid w:val="00C92CF5"/>
    <w:rsid w:val="00C9375E"/>
    <w:rsid w:val="00C9428F"/>
    <w:rsid w:val="00C94757"/>
    <w:rsid w:val="00C94909"/>
    <w:rsid w:val="00C9495A"/>
    <w:rsid w:val="00C94C35"/>
    <w:rsid w:val="00C95D7F"/>
    <w:rsid w:val="00C976AC"/>
    <w:rsid w:val="00C97DB3"/>
    <w:rsid w:val="00C97E52"/>
    <w:rsid w:val="00C97E56"/>
    <w:rsid w:val="00CA14EF"/>
    <w:rsid w:val="00CA1881"/>
    <w:rsid w:val="00CA2B17"/>
    <w:rsid w:val="00CA47E6"/>
    <w:rsid w:val="00CA57E2"/>
    <w:rsid w:val="00CA62C6"/>
    <w:rsid w:val="00CA6455"/>
    <w:rsid w:val="00CA6A20"/>
    <w:rsid w:val="00CA781E"/>
    <w:rsid w:val="00CB009C"/>
    <w:rsid w:val="00CB059B"/>
    <w:rsid w:val="00CB1009"/>
    <w:rsid w:val="00CB101D"/>
    <w:rsid w:val="00CB231A"/>
    <w:rsid w:val="00CB2447"/>
    <w:rsid w:val="00CB24EA"/>
    <w:rsid w:val="00CB28F1"/>
    <w:rsid w:val="00CB30D7"/>
    <w:rsid w:val="00CB35AB"/>
    <w:rsid w:val="00CB50DA"/>
    <w:rsid w:val="00CB517E"/>
    <w:rsid w:val="00CB5211"/>
    <w:rsid w:val="00CB5788"/>
    <w:rsid w:val="00CB5BEF"/>
    <w:rsid w:val="00CB75D1"/>
    <w:rsid w:val="00CC0B71"/>
    <w:rsid w:val="00CC1BE9"/>
    <w:rsid w:val="00CC2171"/>
    <w:rsid w:val="00CC2719"/>
    <w:rsid w:val="00CC4742"/>
    <w:rsid w:val="00CD02CF"/>
    <w:rsid w:val="00CD14F4"/>
    <w:rsid w:val="00CD1756"/>
    <w:rsid w:val="00CD1AE5"/>
    <w:rsid w:val="00CD1EDF"/>
    <w:rsid w:val="00CD270E"/>
    <w:rsid w:val="00CD32B1"/>
    <w:rsid w:val="00CD3DBA"/>
    <w:rsid w:val="00CD4548"/>
    <w:rsid w:val="00CD4695"/>
    <w:rsid w:val="00CD5E63"/>
    <w:rsid w:val="00CD63CB"/>
    <w:rsid w:val="00CD63F7"/>
    <w:rsid w:val="00CD7B55"/>
    <w:rsid w:val="00CD7E0D"/>
    <w:rsid w:val="00CE0088"/>
    <w:rsid w:val="00CE0792"/>
    <w:rsid w:val="00CE097C"/>
    <w:rsid w:val="00CE2747"/>
    <w:rsid w:val="00CE2913"/>
    <w:rsid w:val="00CE3411"/>
    <w:rsid w:val="00CE3C9F"/>
    <w:rsid w:val="00CE444C"/>
    <w:rsid w:val="00CE4A5E"/>
    <w:rsid w:val="00CE4E8F"/>
    <w:rsid w:val="00CE532B"/>
    <w:rsid w:val="00CE56F1"/>
    <w:rsid w:val="00CE7D3A"/>
    <w:rsid w:val="00CE7D98"/>
    <w:rsid w:val="00CF03DB"/>
    <w:rsid w:val="00CF079E"/>
    <w:rsid w:val="00CF0EC5"/>
    <w:rsid w:val="00CF0F3E"/>
    <w:rsid w:val="00CF222B"/>
    <w:rsid w:val="00CF2399"/>
    <w:rsid w:val="00CF2CC8"/>
    <w:rsid w:val="00CF35EE"/>
    <w:rsid w:val="00CF3E4C"/>
    <w:rsid w:val="00CF415F"/>
    <w:rsid w:val="00CF49F7"/>
    <w:rsid w:val="00CF5A9D"/>
    <w:rsid w:val="00CF7999"/>
    <w:rsid w:val="00CF7A38"/>
    <w:rsid w:val="00D004E8"/>
    <w:rsid w:val="00D0058B"/>
    <w:rsid w:val="00D0094A"/>
    <w:rsid w:val="00D0262C"/>
    <w:rsid w:val="00D03004"/>
    <w:rsid w:val="00D03A2C"/>
    <w:rsid w:val="00D03AFF"/>
    <w:rsid w:val="00D03BDC"/>
    <w:rsid w:val="00D05C70"/>
    <w:rsid w:val="00D06BCF"/>
    <w:rsid w:val="00D07BF8"/>
    <w:rsid w:val="00D10845"/>
    <w:rsid w:val="00D112A6"/>
    <w:rsid w:val="00D12556"/>
    <w:rsid w:val="00D12ADE"/>
    <w:rsid w:val="00D13435"/>
    <w:rsid w:val="00D16443"/>
    <w:rsid w:val="00D165B0"/>
    <w:rsid w:val="00D16F47"/>
    <w:rsid w:val="00D20FCB"/>
    <w:rsid w:val="00D2131C"/>
    <w:rsid w:val="00D21E14"/>
    <w:rsid w:val="00D22D4E"/>
    <w:rsid w:val="00D231F8"/>
    <w:rsid w:val="00D23E2A"/>
    <w:rsid w:val="00D25B3C"/>
    <w:rsid w:val="00D25BCD"/>
    <w:rsid w:val="00D25FED"/>
    <w:rsid w:val="00D26298"/>
    <w:rsid w:val="00D26CCB"/>
    <w:rsid w:val="00D26F03"/>
    <w:rsid w:val="00D27E01"/>
    <w:rsid w:val="00D3096F"/>
    <w:rsid w:val="00D30EAC"/>
    <w:rsid w:val="00D30F3F"/>
    <w:rsid w:val="00D30FA1"/>
    <w:rsid w:val="00D319C1"/>
    <w:rsid w:val="00D31BA4"/>
    <w:rsid w:val="00D331C7"/>
    <w:rsid w:val="00D334BD"/>
    <w:rsid w:val="00D33872"/>
    <w:rsid w:val="00D33A4C"/>
    <w:rsid w:val="00D34858"/>
    <w:rsid w:val="00D35165"/>
    <w:rsid w:val="00D35949"/>
    <w:rsid w:val="00D35D11"/>
    <w:rsid w:val="00D35D43"/>
    <w:rsid w:val="00D37400"/>
    <w:rsid w:val="00D40127"/>
    <w:rsid w:val="00D41BD9"/>
    <w:rsid w:val="00D42CC9"/>
    <w:rsid w:val="00D43352"/>
    <w:rsid w:val="00D433A1"/>
    <w:rsid w:val="00D43BB1"/>
    <w:rsid w:val="00D43CF5"/>
    <w:rsid w:val="00D442E2"/>
    <w:rsid w:val="00D44335"/>
    <w:rsid w:val="00D44913"/>
    <w:rsid w:val="00D45020"/>
    <w:rsid w:val="00D459B8"/>
    <w:rsid w:val="00D463AB"/>
    <w:rsid w:val="00D4651C"/>
    <w:rsid w:val="00D4719C"/>
    <w:rsid w:val="00D478BC"/>
    <w:rsid w:val="00D50044"/>
    <w:rsid w:val="00D50D50"/>
    <w:rsid w:val="00D51288"/>
    <w:rsid w:val="00D512AD"/>
    <w:rsid w:val="00D5178A"/>
    <w:rsid w:val="00D518B7"/>
    <w:rsid w:val="00D51D00"/>
    <w:rsid w:val="00D51F79"/>
    <w:rsid w:val="00D528C4"/>
    <w:rsid w:val="00D52BD3"/>
    <w:rsid w:val="00D52DB0"/>
    <w:rsid w:val="00D52E29"/>
    <w:rsid w:val="00D53668"/>
    <w:rsid w:val="00D53AC8"/>
    <w:rsid w:val="00D53B2A"/>
    <w:rsid w:val="00D55177"/>
    <w:rsid w:val="00D55D9C"/>
    <w:rsid w:val="00D56514"/>
    <w:rsid w:val="00D57E8A"/>
    <w:rsid w:val="00D6171E"/>
    <w:rsid w:val="00D617C7"/>
    <w:rsid w:val="00D62B4A"/>
    <w:rsid w:val="00D62F63"/>
    <w:rsid w:val="00D6405E"/>
    <w:rsid w:val="00D64505"/>
    <w:rsid w:val="00D64662"/>
    <w:rsid w:val="00D6513A"/>
    <w:rsid w:val="00D65672"/>
    <w:rsid w:val="00D6626B"/>
    <w:rsid w:val="00D66FAD"/>
    <w:rsid w:val="00D6738C"/>
    <w:rsid w:val="00D67CB1"/>
    <w:rsid w:val="00D67E85"/>
    <w:rsid w:val="00D67ED9"/>
    <w:rsid w:val="00D70DCC"/>
    <w:rsid w:val="00D715BE"/>
    <w:rsid w:val="00D715D4"/>
    <w:rsid w:val="00D715F4"/>
    <w:rsid w:val="00D72A38"/>
    <w:rsid w:val="00D72E5D"/>
    <w:rsid w:val="00D7403E"/>
    <w:rsid w:val="00D74A78"/>
    <w:rsid w:val="00D74E11"/>
    <w:rsid w:val="00D75062"/>
    <w:rsid w:val="00D7515E"/>
    <w:rsid w:val="00D75519"/>
    <w:rsid w:val="00D7770F"/>
    <w:rsid w:val="00D77AFE"/>
    <w:rsid w:val="00D77C8D"/>
    <w:rsid w:val="00D77FC4"/>
    <w:rsid w:val="00D84FC6"/>
    <w:rsid w:val="00D860D2"/>
    <w:rsid w:val="00D86176"/>
    <w:rsid w:val="00D86456"/>
    <w:rsid w:val="00D869DE"/>
    <w:rsid w:val="00D916D5"/>
    <w:rsid w:val="00D91ACF"/>
    <w:rsid w:val="00D91AE4"/>
    <w:rsid w:val="00D9338F"/>
    <w:rsid w:val="00D93D9D"/>
    <w:rsid w:val="00D94422"/>
    <w:rsid w:val="00D9659F"/>
    <w:rsid w:val="00DA0558"/>
    <w:rsid w:val="00DA0FA0"/>
    <w:rsid w:val="00DA3F11"/>
    <w:rsid w:val="00DA6C1E"/>
    <w:rsid w:val="00DA7437"/>
    <w:rsid w:val="00DA7713"/>
    <w:rsid w:val="00DA7C26"/>
    <w:rsid w:val="00DA7CCE"/>
    <w:rsid w:val="00DB0872"/>
    <w:rsid w:val="00DB2052"/>
    <w:rsid w:val="00DB4905"/>
    <w:rsid w:val="00DB497B"/>
    <w:rsid w:val="00DB4CDE"/>
    <w:rsid w:val="00DB56BC"/>
    <w:rsid w:val="00DB69DC"/>
    <w:rsid w:val="00DB6C8E"/>
    <w:rsid w:val="00DB741A"/>
    <w:rsid w:val="00DB7928"/>
    <w:rsid w:val="00DC0032"/>
    <w:rsid w:val="00DC04FE"/>
    <w:rsid w:val="00DC1BA4"/>
    <w:rsid w:val="00DC22F3"/>
    <w:rsid w:val="00DC350E"/>
    <w:rsid w:val="00DC3FA2"/>
    <w:rsid w:val="00DC4A9C"/>
    <w:rsid w:val="00DC4DBB"/>
    <w:rsid w:val="00DC5ACA"/>
    <w:rsid w:val="00DC6D9F"/>
    <w:rsid w:val="00DC7152"/>
    <w:rsid w:val="00DC729D"/>
    <w:rsid w:val="00DD02D1"/>
    <w:rsid w:val="00DD2F10"/>
    <w:rsid w:val="00DD3215"/>
    <w:rsid w:val="00DD38E7"/>
    <w:rsid w:val="00DD44D1"/>
    <w:rsid w:val="00DD4EF2"/>
    <w:rsid w:val="00DD5D87"/>
    <w:rsid w:val="00DD696D"/>
    <w:rsid w:val="00DD6B71"/>
    <w:rsid w:val="00DD6F01"/>
    <w:rsid w:val="00DE01D0"/>
    <w:rsid w:val="00DE0B62"/>
    <w:rsid w:val="00DE21E6"/>
    <w:rsid w:val="00DE5CE4"/>
    <w:rsid w:val="00DE68D3"/>
    <w:rsid w:val="00DE72FA"/>
    <w:rsid w:val="00DE7751"/>
    <w:rsid w:val="00DE7D3A"/>
    <w:rsid w:val="00DF01E1"/>
    <w:rsid w:val="00DF0948"/>
    <w:rsid w:val="00DF2C55"/>
    <w:rsid w:val="00DF6847"/>
    <w:rsid w:val="00DF7A51"/>
    <w:rsid w:val="00DF7D7B"/>
    <w:rsid w:val="00E00327"/>
    <w:rsid w:val="00E00879"/>
    <w:rsid w:val="00E0329F"/>
    <w:rsid w:val="00E046C7"/>
    <w:rsid w:val="00E05CEA"/>
    <w:rsid w:val="00E06848"/>
    <w:rsid w:val="00E06BEA"/>
    <w:rsid w:val="00E07F41"/>
    <w:rsid w:val="00E101BE"/>
    <w:rsid w:val="00E1143D"/>
    <w:rsid w:val="00E12351"/>
    <w:rsid w:val="00E12769"/>
    <w:rsid w:val="00E12A20"/>
    <w:rsid w:val="00E13307"/>
    <w:rsid w:val="00E13D9F"/>
    <w:rsid w:val="00E148A2"/>
    <w:rsid w:val="00E14A06"/>
    <w:rsid w:val="00E14D1A"/>
    <w:rsid w:val="00E14E32"/>
    <w:rsid w:val="00E16802"/>
    <w:rsid w:val="00E16849"/>
    <w:rsid w:val="00E169BE"/>
    <w:rsid w:val="00E20538"/>
    <w:rsid w:val="00E20725"/>
    <w:rsid w:val="00E20890"/>
    <w:rsid w:val="00E212E4"/>
    <w:rsid w:val="00E218BC"/>
    <w:rsid w:val="00E21F45"/>
    <w:rsid w:val="00E22EE0"/>
    <w:rsid w:val="00E242AD"/>
    <w:rsid w:val="00E252D1"/>
    <w:rsid w:val="00E2664C"/>
    <w:rsid w:val="00E27E9A"/>
    <w:rsid w:val="00E31317"/>
    <w:rsid w:val="00E31477"/>
    <w:rsid w:val="00E32D7F"/>
    <w:rsid w:val="00E32F31"/>
    <w:rsid w:val="00E32FC7"/>
    <w:rsid w:val="00E337D8"/>
    <w:rsid w:val="00E33B55"/>
    <w:rsid w:val="00E33FA4"/>
    <w:rsid w:val="00E346F9"/>
    <w:rsid w:val="00E34728"/>
    <w:rsid w:val="00E34B24"/>
    <w:rsid w:val="00E35E85"/>
    <w:rsid w:val="00E3685F"/>
    <w:rsid w:val="00E37383"/>
    <w:rsid w:val="00E378C1"/>
    <w:rsid w:val="00E37C8E"/>
    <w:rsid w:val="00E40C12"/>
    <w:rsid w:val="00E4178F"/>
    <w:rsid w:val="00E41C7E"/>
    <w:rsid w:val="00E4211A"/>
    <w:rsid w:val="00E42C1A"/>
    <w:rsid w:val="00E44347"/>
    <w:rsid w:val="00E445E5"/>
    <w:rsid w:val="00E449DE"/>
    <w:rsid w:val="00E4511F"/>
    <w:rsid w:val="00E451A6"/>
    <w:rsid w:val="00E4601B"/>
    <w:rsid w:val="00E462AF"/>
    <w:rsid w:val="00E47AAA"/>
    <w:rsid w:val="00E47D08"/>
    <w:rsid w:val="00E50256"/>
    <w:rsid w:val="00E517FD"/>
    <w:rsid w:val="00E52C4E"/>
    <w:rsid w:val="00E537F1"/>
    <w:rsid w:val="00E53922"/>
    <w:rsid w:val="00E540B3"/>
    <w:rsid w:val="00E54CEE"/>
    <w:rsid w:val="00E563DC"/>
    <w:rsid w:val="00E575D0"/>
    <w:rsid w:val="00E57A97"/>
    <w:rsid w:val="00E60432"/>
    <w:rsid w:val="00E60C8A"/>
    <w:rsid w:val="00E61DE1"/>
    <w:rsid w:val="00E61FA7"/>
    <w:rsid w:val="00E62623"/>
    <w:rsid w:val="00E64C7E"/>
    <w:rsid w:val="00E64E1D"/>
    <w:rsid w:val="00E65B71"/>
    <w:rsid w:val="00E65FD3"/>
    <w:rsid w:val="00E6619C"/>
    <w:rsid w:val="00E66655"/>
    <w:rsid w:val="00E67A6B"/>
    <w:rsid w:val="00E7015F"/>
    <w:rsid w:val="00E704AA"/>
    <w:rsid w:val="00E71C0C"/>
    <w:rsid w:val="00E71C70"/>
    <w:rsid w:val="00E7202F"/>
    <w:rsid w:val="00E725F7"/>
    <w:rsid w:val="00E72688"/>
    <w:rsid w:val="00E739BB"/>
    <w:rsid w:val="00E73BE7"/>
    <w:rsid w:val="00E75427"/>
    <w:rsid w:val="00E75853"/>
    <w:rsid w:val="00E75B38"/>
    <w:rsid w:val="00E75C9C"/>
    <w:rsid w:val="00E76474"/>
    <w:rsid w:val="00E767C5"/>
    <w:rsid w:val="00E77823"/>
    <w:rsid w:val="00E8019D"/>
    <w:rsid w:val="00E802D7"/>
    <w:rsid w:val="00E80AF0"/>
    <w:rsid w:val="00E80DAC"/>
    <w:rsid w:val="00E80DFC"/>
    <w:rsid w:val="00E814E1"/>
    <w:rsid w:val="00E819A1"/>
    <w:rsid w:val="00E81A82"/>
    <w:rsid w:val="00E829DE"/>
    <w:rsid w:val="00E83E7E"/>
    <w:rsid w:val="00E84344"/>
    <w:rsid w:val="00E84577"/>
    <w:rsid w:val="00E853ED"/>
    <w:rsid w:val="00E8555D"/>
    <w:rsid w:val="00E85710"/>
    <w:rsid w:val="00E86B40"/>
    <w:rsid w:val="00E9077D"/>
    <w:rsid w:val="00E90910"/>
    <w:rsid w:val="00E9180F"/>
    <w:rsid w:val="00E92359"/>
    <w:rsid w:val="00E92C7F"/>
    <w:rsid w:val="00E93A16"/>
    <w:rsid w:val="00E93B5A"/>
    <w:rsid w:val="00E94694"/>
    <w:rsid w:val="00E94814"/>
    <w:rsid w:val="00E95816"/>
    <w:rsid w:val="00E959A6"/>
    <w:rsid w:val="00E959B7"/>
    <w:rsid w:val="00E95BEE"/>
    <w:rsid w:val="00E961F0"/>
    <w:rsid w:val="00E96916"/>
    <w:rsid w:val="00E9736C"/>
    <w:rsid w:val="00E978BA"/>
    <w:rsid w:val="00EA0630"/>
    <w:rsid w:val="00EA1200"/>
    <w:rsid w:val="00EA22FE"/>
    <w:rsid w:val="00EA4094"/>
    <w:rsid w:val="00EA43A5"/>
    <w:rsid w:val="00EA5391"/>
    <w:rsid w:val="00EA54E6"/>
    <w:rsid w:val="00EA672F"/>
    <w:rsid w:val="00EA68ED"/>
    <w:rsid w:val="00EA6A7C"/>
    <w:rsid w:val="00EA6F89"/>
    <w:rsid w:val="00EA791D"/>
    <w:rsid w:val="00EA7C70"/>
    <w:rsid w:val="00EB004A"/>
    <w:rsid w:val="00EB1ABE"/>
    <w:rsid w:val="00EB1C2E"/>
    <w:rsid w:val="00EB1F2B"/>
    <w:rsid w:val="00EB25E8"/>
    <w:rsid w:val="00EB61F8"/>
    <w:rsid w:val="00EB68E9"/>
    <w:rsid w:val="00EB7740"/>
    <w:rsid w:val="00EC0037"/>
    <w:rsid w:val="00EC0570"/>
    <w:rsid w:val="00EC0822"/>
    <w:rsid w:val="00EC1A9E"/>
    <w:rsid w:val="00EC1B58"/>
    <w:rsid w:val="00EC1DB8"/>
    <w:rsid w:val="00EC2F59"/>
    <w:rsid w:val="00EC37E9"/>
    <w:rsid w:val="00EC385D"/>
    <w:rsid w:val="00EC4438"/>
    <w:rsid w:val="00EC4810"/>
    <w:rsid w:val="00EC6D38"/>
    <w:rsid w:val="00EC7399"/>
    <w:rsid w:val="00EC76E7"/>
    <w:rsid w:val="00ED06C1"/>
    <w:rsid w:val="00ED0FCD"/>
    <w:rsid w:val="00ED246C"/>
    <w:rsid w:val="00ED2FAA"/>
    <w:rsid w:val="00ED482F"/>
    <w:rsid w:val="00ED4DB3"/>
    <w:rsid w:val="00ED5258"/>
    <w:rsid w:val="00ED610B"/>
    <w:rsid w:val="00ED6C36"/>
    <w:rsid w:val="00ED746B"/>
    <w:rsid w:val="00ED7562"/>
    <w:rsid w:val="00ED7F14"/>
    <w:rsid w:val="00EE0A0D"/>
    <w:rsid w:val="00EE0BE5"/>
    <w:rsid w:val="00EE0C32"/>
    <w:rsid w:val="00EE2A6C"/>
    <w:rsid w:val="00EE429C"/>
    <w:rsid w:val="00EE4619"/>
    <w:rsid w:val="00EE6A13"/>
    <w:rsid w:val="00EE6EC7"/>
    <w:rsid w:val="00EF0A7B"/>
    <w:rsid w:val="00EF0BF0"/>
    <w:rsid w:val="00EF100C"/>
    <w:rsid w:val="00EF123C"/>
    <w:rsid w:val="00EF20E3"/>
    <w:rsid w:val="00EF2A0A"/>
    <w:rsid w:val="00EF3161"/>
    <w:rsid w:val="00EF3800"/>
    <w:rsid w:val="00EF47DA"/>
    <w:rsid w:val="00EF4B7A"/>
    <w:rsid w:val="00EF4EF1"/>
    <w:rsid w:val="00EF5AB9"/>
    <w:rsid w:val="00EF64E4"/>
    <w:rsid w:val="00EF70FD"/>
    <w:rsid w:val="00EF7FBC"/>
    <w:rsid w:val="00F0077C"/>
    <w:rsid w:val="00F00D07"/>
    <w:rsid w:val="00F0180F"/>
    <w:rsid w:val="00F01DA9"/>
    <w:rsid w:val="00F01E3C"/>
    <w:rsid w:val="00F02093"/>
    <w:rsid w:val="00F02351"/>
    <w:rsid w:val="00F02466"/>
    <w:rsid w:val="00F03096"/>
    <w:rsid w:val="00F03BC4"/>
    <w:rsid w:val="00F046C3"/>
    <w:rsid w:val="00F06F34"/>
    <w:rsid w:val="00F072A2"/>
    <w:rsid w:val="00F07959"/>
    <w:rsid w:val="00F116A9"/>
    <w:rsid w:val="00F11A42"/>
    <w:rsid w:val="00F11A62"/>
    <w:rsid w:val="00F1215A"/>
    <w:rsid w:val="00F12284"/>
    <w:rsid w:val="00F122BB"/>
    <w:rsid w:val="00F125AB"/>
    <w:rsid w:val="00F12B00"/>
    <w:rsid w:val="00F12DDE"/>
    <w:rsid w:val="00F135ED"/>
    <w:rsid w:val="00F13715"/>
    <w:rsid w:val="00F137DF"/>
    <w:rsid w:val="00F137F3"/>
    <w:rsid w:val="00F13812"/>
    <w:rsid w:val="00F149EE"/>
    <w:rsid w:val="00F16FF9"/>
    <w:rsid w:val="00F1717D"/>
    <w:rsid w:val="00F2076C"/>
    <w:rsid w:val="00F20B94"/>
    <w:rsid w:val="00F20D63"/>
    <w:rsid w:val="00F21A25"/>
    <w:rsid w:val="00F23720"/>
    <w:rsid w:val="00F242C2"/>
    <w:rsid w:val="00F25C4F"/>
    <w:rsid w:val="00F264A7"/>
    <w:rsid w:val="00F2791F"/>
    <w:rsid w:val="00F3096D"/>
    <w:rsid w:val="00F30CBA"/>
    <w:rsid w:val="00F32974"/>
    <w:rsid w:val="00F3332C"/>
    <w:rsid w:val="00F341AB"/>
    <w:rsid w:val="00F34307"/>
    <w:rsid w:val="00F35148"/>
    <w:rsid w:val="00F36A72"/>
    <w:rsid w:val="00F36F1A"/>
    <w:rsid w:val="00F40B78"/>
    <w:rsid w:val="00F432D6"/>
    <w:rsid w:val="00F43747"/>
    <w:rsid w:val="00F43B2A"/>
    <w:rsid w:val="00F4451C"/>
    <w:rsid w:val="00F45050"/>
    <w:rsid w:val="00F45F5A"/>
    <w:rsid w:val="00F4702F"/>
    <w:rsid w:val="00F47682"/>
    <w:rsid w:val="00F476AE"/>
    <w:rsid w:val="00F47793"/>
    <w:rsid w:val="00F50280"/>
    <w:rsid w:val="00F5148A"/>
    <w:rsid w:val="00F519A2"/>
    <w:rsid w:val="00F51F8E"/>
    <w:rsid w:val="00F526FE"/>
    <w:rsid w:val="00F532B7"/>
    <w:rsid w:val="00F55685"/>
    <w:rsid w:val="00F5582D"/>
    <w:rsid w:val="00F55B97"/>
    <w:rsid w:val="00F55C64"/>
    <w:rsid w:val="00F56772"/>
    <w:rsid w:val="00F56972"/>
    <w:rsid w:val="00F56C42"/>
    <w:rsid w:val="00F56C5C"/>
    <w:rsid w:val="00F571A6"/>
    <w:rsid w:val="00F5750F"/>
    <w:rsid w:val="00F57925"/>
    <w:rsid w:val="00F60AEB"/>
    <w:rsid w:val="00F60CEC"/>
    <w:rsid w:val="00F610BF"/>
    <w:rsid w:val="00F6284D"/>
    <w:rsid w:val="00F629CE"/>
    <w:rsid w:val="00F62FCE"/>
    <w:rsid w:val="00F6541C"/>
    <w:rsid w:val="00F657BE"/>
    <w:rsid w:val="00F65CD5"/>
    <w:rsid w:val="00F666C1"/>
    <w:rsid w:val="00F70D15"/>
    <w:rsid w:val="00F71430"/>
    <w:rsid w:val="00F71537"/>
    <w:rsid w:val="00F71C0F"/>
    <w:rsid w:val="00F71CA6"/>
    <w:rsid w:val="00F729ED"/>
    <w:rsid w:val="00F734C7"/>
    <w:rsid w:val="00F739AC"/>
    <w:rsid w:val="00F73BA4"/>
    <w:rsid w:val="00F73BF4"/>
    <w:rsid w:val="00F74951"/>
    <w:rsid w:val="00F75C40"/>
    <w:rsid w:val="00F8003A"/>
    <w:rsid w:val="00F801B3"/>
    <w:rsid w:val="00F808F9"/>
    <w:rsid w:val="00F80A6E"/>
    <w:rsid w:val="00F80DBC"/>
    <w:rsid w:val="00F821EF"/>
    <w:rsid w:val="00F82993"/>
    <w:rsid w:val="00F8332B"/>
    <w:rsid w:val="00F83FAF"/>
    <w:rsid w:val="00F8420B"/>
    <w:rsid w:val="00F84821"/>
    <w:rsid w:val="00F85DB4"/>
    <w:rsid w:val="00F86A13"/>
    <w:rsid w:val="00F86F56"/>
    <w:rsid w:val="00F87CED"/>
    <w:rsid w:val="00F90696"/>
    <w:rsid w:val="00F916EC"/>
    <w:rsid w:val="00F91C6A"/>
    <w:rsid w:val="00F921C4"/>
    <w:rsid w:val="00F92454"/>
    <w:rsid w:val="00F92CB5"/>
    <w:rsid w:val="00F92E2B"/>
    <w:rsid w:val="00F93BAC"/>
    <w:rsid w:val="00F94491"/>
    <w:rsid w:val="00F94509"/>
    <w:rsid w:val="00F96736"/>
    <w:rsid w:val="00F96A2C"/>
    <w:rsid w:val="00F96F33"/>
    <w:rsid w:val="00F97414"/>
    <w:rsid w:val="00FA010C"/>
    <w:rsid w:val="00FA09C9"/>
    <w:rsid w:val="00FA2224"/>
    <w:rsid w:val="00FA3080"/>
    <w:rsid w:val="00FA30DB"/>
    <w:rsid w:val="00FA3579"/>
    <w:rsid w:val="00FA3766"/>
    <w:rsid w:val="00FA3C18"/>
    <w:rsid w:val="00FA3CCE"/>
    <w:rsid w:val="00FA49BB"/>
    <w:rsid w:val="00FA53AE"/>
    <w:rsid w:val="00FA60D6"/>
    <w:rsid w:val="00FA6182"/>
    <w:rsid w:val="00FA673D"/>
    <w:rsid w:val="00FA6DBE"/>
    <w:rsid w:val="00FA7DDA"/>
    <w:rsid w:val="00FB0040"/>
    <w:rsid w:val="00FB02B0"/>
    <w:rsid w:val="00FB0BD7"/>
    <w:rsid w:val="00FB21EB"/>
    <w:rsid w:val="00FB2698"/>
    <w:rsid w:val="00FB26A5"/>
    <w:rsid w:val="00FB26FA"/>
    <w:rsid w:val="00FB357C"/>
    <w:rsid w:val="00FB3EF2"/>
    <w:rsid w:val="00FB48FF"/>
    <w:rsid w:val="00FB4D80"/>
    <w:rsid w:val="00FB4F01"/>
    <w:rsid w:val="00FB5258"/>
    <w:rsid w:val="00FB5A84"/>
    <w:rsid w:val="00FB5F02"/>
    <w:rsid w:val="00FB69EC"/>
    <w:rsid w:val="00FB6BBD"/>
    <w:rsid w:val="00FB719B"/>
    <w:rsid w:val="00FB7D15"/>
    <w:rsid w:val="00FB7EB7"/>
    <w:rsid w:val="00FC00DA"/>
    <w:rsid w:val="00FC0608"/>
    <w:rsid w:val="00FC09D0"/>
    <w:rsid w:val="00FC1AB3"/>
    <w:rsid w:val="00FC221F"/>
    <w:rsid w:val="00FC2BD5"/>
    <w:rsid w:val="00FC2BFE"/>
    <w:rsid w:val="00FC3012"/>
    <w:rsid w:val="00FC3A8C"/>
    <w:rsid w:val="00FC54FF"/>
    <w:rsid w:val="00FC5A49"/>
    <w:rsid w:val="00FC7688"/>
    <w:rsid w:val="00FC7B75"/>
    <w:rsid w:val="00FD0A6D"/>
    <w:rsid w:val="00FD0C85"/>
    <w:rsid w:val="00FD1DB2"/>
    <w:rsid w:val="00FD679F"/>
    <w:rsid w:val="00FD7007"/>
    <w:rsid w:val="00FD793F"/>
    <w:rsid w:val="00FE02E0"/>
    <w:rsid w:val="00FE1A78"/>
    <w:rsid w:val="00FE2364"/>
    <w:rsid w:val="00FE3D93"/>
    <w:rsid w:val="00FE638A"/>
    <w:rsid w:val="00FE6567"/>
    <w:rsid w:val="00FE73B0"/>
    <w:rsid w:val="00FF0131"/>
    <w:rsid w:val="00FF1FC4"/>
    <w:rsid w:val="00FF3160"/>
    <w:rsid w:val="00FF3746"/>
    <w:rsid w:val="00FF3B1C"/>
    <w:rsid w:val="00FF472F"/>
    <w:rsid w:val="00FF6550"/>
    <w:rsid w:val="00FF6768"/>
    <w:rsid w:val="00FF6A4E"/>
    <w:rsid w:val="00FF6B04"/>
    <w:rsid w:val="00FF70C3"/>
    <w:rsid w:val="00FF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FE0C6"/>
  <w15:docId w15:val="{79702BDC-B7CD-485B-B1E1-8A5A435DE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A32"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48394E"/>
    <w:pPr>
      <w:keepNext/>
      <w:outlineLvl w:val="0"/>
    </w:pPr>
    <w:rPr>
      <w:rFonts w:ascii="EucrosiaUPC" w:eastAsia="Cordia New" w:hAnsi="EucrosiaUPC" w:cs="EucrosiaUPC"/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4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8">
    <w:name w:val="List Paragraph"/>
    <w:basedOn w:val="a"/>
    <w:uiPriority w:val="34"/>
    <w:qFormat/>
    <w:rsid w:val="008B1B61"/>
    <w:pPr>
      <w:spacing w:after="160" w:line="259" w:lineRule="auto"/>
      <w:ind w:left="720"/>
      <w:contextualSpacing/>
    </w:pPr>
    <w:rPr>
      <w:rFonts w:ascii="Calibri" w:eastAsia="Calibri" w:hAnsi="Calibri" w:cs="Cordia New"/>
      <w:sz w:val="22"/>
    </w:rPr>
  </w:style>
  <w:style w:type="table" w:styleId="a9">
    <w:name w:val="Table Grid"/>
    <w:basedOn w:val="a1"/>
    <w:rsid w:val="003E4D4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semiHidden/>
    <w:unhideWhenUsed/>
    <w:rsid w:val="004707E6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4707E6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basedOn w:val="a0"/>
    <w:link w:val="1"/>
    <w:rsid w:val="0048394E"/>
    <w:rPr>
      <w:rFonts w:ascii="EucrosiaUPC" w:eastAsia="Cordia New" w:hAnsi="EucrosiaUPC" w:cs="EucrosiaUPC"/>
      <w:b/>
      <w:bCs/>
      <w:sz w:val="36"/>
      <w:szCs w:val="36"/>
    </w:rPr>
  </w:style>
  <w:style w:type="paragraph" w:styleId="31">
    <w:name w:val="Body Text 3"/>
    <w:basedOn w:val="a"/>
    <w:link w:val="32"/>
    <w:rsid w:val="0048394E"/>
    <w:pPr>
      <w:tabs>
        <w:tab w:val="left" w:pos="1134"/>
        <w:tab w:val="left" w:pos="1560"/>
      </w:tabs>
      <w:spacing w:line="480" w:lineRule="exact"/>
      <w:jc w:val="thaiDistribute"/>
    </w:pPr>
    <w:rPr>
      <w:rFonts w:ascii="EucrosiaUPC" w:eastAsia="Cordia New" w:hAnsi="EucrosiaUPC" w:cs="EucrosiaUPC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48394E"/>
    <w:rPr>
      <w:rFonts w:ascii="EucrosiaUPC" w:eastAsia="Cordia New" w:hAnsi="EucrosiaUPC" w:cs="EucrosiaUPC"/>
      <w:sz w:val="32"/>
      <w:szCs w:val="32"/>
    </w:rPr>
  </w:style>
  <w:style w:type="character" w:styleId="ac">
    <w:name w:val="Emphasis"/>
    <w:basedOn w:val="a0"/>
    <w:uiPriority w:val="20"/>
    <w:qFormat/>
    <w:rsid w:val="008F4BC4"/>
    <w:rPr>
      <w:i/>
      <w:iCs/>
    </w:rPr>
  </w:style>
  <w:style w:type="character" w:customStyle="1" w:styleId="UnresolvedMention1">
    <w:name w:val="Unresolved Mention1"/>
    <w:basedOn w:val="a0"/>
    <w:uiPriority w:val="99"/>
    <w:semiHidden/>
    <w:unhideWhenUsed/>
    <w:rsid w:val="00935BE4"/>
    <w:rPr>
      <w:color w:val="605E5C"/>
      <w:shd w:val="clear" w:color="auto" w:fill="E1DFDD"/>
    </w:rPr>
  </w:style>
  <w:style w:type="character" w:customStyle="1" w:styleId="11">
    <w:name w:val="การอ้างถึงที่ไม่ได้แก้ไข1"/>
    <w:basedOn w:val="a0"/>
    <w:uiPriority w:val="99"/>
    <w:semiHidden/>
    <w:unhideWhenUsed/>
    <w:rsid w:val="006547D1"/>
    <w:rPr>
      <w:color w:val="605E5C"/>
      <w:shd w:val="clear" w:color="auto" w:fill="E1DFDD"/>
    </w:rPr>
  </w:style>
  <w:style w:type="paragraph" w:styleId="ad">
    <w:name w:val="Normal (Web)"/>
    <w:basedOn w:val="a"/>
    <w:uiPriority w:val="99"/>
    <w:unhideWhenUsed/>
    <w:rsid w:val="0051431D"/>
    <w:rPr>
      <w:szCs w:val="30"/>
    </w:rPr>
  </w:style>
  <w:style w:type="character" w:customStyle="1" w:styleId="30">
    <w:name w:val="หัวเรื่อง 3 อักขระ"/>
    <w:basedOn w:val="a0"/>
    <w:link w:val="3"/>
    <w:semiHidden/>
    <w:rsid w:val="00932482"/>
    <w:rPr>
      <w:rFonts w:asciiTheme="majorHAnsi" w:eastAsiaTheme="majorEastAsia" w:hAnsiTheme="majorHAnsi" w:cstheme="majorBidi"/>
      <w:color w:val="243F60" w:themeColor="accent1" w:themeShade="7F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3610;&#3633;&#3609;&#3607;&#3638;&#3585;positioning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EFD98-896C-48A8-B372-EB81889EA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บันทึกpositioning</Template>
  <TotalTime>3587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SPM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2791</cp:revision>
  <cp:lastPrinted>2025-10-28T03:06:00Z</cp:lastPrinted>
  <dcterms:created xsi:type="dcterms:W3CDTF">2022-08-25T07:23:00Z</dcterms:created>
  <dcterms:modified xsi:type="dcterms:W3CDTF">2025-10-29T04:15:00Z</dcterms:modified>
</cp:coreProperties>
</file>