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63" w:rsidRPr="00A31A63" w:rsidRDefault="00ED5378" w:rsidP="00D41D98">
      <w:pPr>
        <w:tabs>
          <w:tab w:val="left" w:pos="9090"/>
        </w:tabs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10"/>
          <w:szCs w:val="10"/>
        </w:rPr>
        <w:t>yy</w:t>
      </w:r>
      <w:bookmarkStart w:id="0" w:name="_GoBack"/>
      <w:bookmarkEnd w:id="0"/>
      <w:r w:rsidR="00A31A63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3DB54BA9" wp14:editId="6F246E41">
                <wp:simplePos x="0" y="0"/>
                <wp:positionH relativeFrom="column">
                  <wp:posOffset>8371205</wp:posOffset>
                </wp:positionH>
                <wp:positionV relativeFrom="paragraph">
                  <wp:posOffset>-735660</wp:posOffset>
                </wp:positionV>
                <wp:extent cx="1382395" cy="292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2F67" w:rsidRPr="00DA73A9" w:rsidRDefault="00B72F67" w:rsidP="00A31A6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3035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659.15pt;margin-top:-57.95pt;width:108.85pt;height:23pt;z-index:2524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" filled="f" stroked="f" strokeweight=".5pt">
                <v:textbox>
                  <w:txbxContent>
                    <w:p w:rsidR="00B72F67" w:rsidRPr="00DA73A9" w:rsidRDefault="00B72F67" w:rsidP="00A31A63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3035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31A63" w:rsidRPr="00A31A63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</w:t>
      </w:r>
      <w:r w:rsidR="005E1C16">
        <w:rPr>
          <w:rFonts w:ascii="TH SarabunIT๙" w:hAnsi="TH SarabunIT๙" w:cs="TH SarabunIT๙" w:hint="cs"/>
          <w:b/>
          <w:bCs/>
          <w:sz w:val="34"/>
          <w:szCs w:val="34"/>
          <w:cs/>
        </w:rPr>
        <w:t>ตรวจสอบการ</w:t>
      </w:r>
      <w:r w:rsidR="00A31A63" w:rsidRPr="00A31A6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รายงานผลตัวชี้วัดผ่านระบบ </w:t>
      </w:r>
      <w:r w:rsidR="00A31A63" w:rsidRPr="00A31A63">
        <w:rPr>
          <w:rFonts w:ascii="TH SarabunIT๙" w:hAnsi="TH SarabunIT๙" w:cs="TH SarabunIT๙"/>
          <w:b/>
          <w:bCs/>
          <w:sz w:val="34"/>
          <w:szCs w:val="34"/>
          <w:lang w:val="en-GB"/>
        </w:rPr>
        <w:t>e-SAR</w:t>
      </w:r>
      <w:r w:rsidR="00A31A63">
        <w:rPr>
          <w:rFonts w:ascii="TH SarabunIT๙" w:hAnsi="TH SarabunIT๙" w:cs="TH SarabunIT๙"/>
          <w:sz w:val="32"/>
          <w:szCs w:val="32"/>
        </w:rPr>
        <w:t xml:space="preserve"> </w:t>
      </w:r>
      <w:r w:rsidR="00A31A63" w:rsidRPr="00A31A6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31A63" w:rsidRPr="00A31A63">
        <w:rPr>
          <w:rFonts w:ascii="TH SarabunIT๙" w:hAnsi="TH SarabunIT๙" w:cs="TH SarabunIT๙"/>
          <w:b/>
          <w:bCs/>
          <w:sz w:val="32"/>
          <w:szCs w:val="32"/>
          <w:lang w:val="en-GB"/>
        </w:rPr>
        <w:t>Check list</w:t>
      </w:r>
      <w:r w:rsidR="00A31A63" w:rsidRPr="00A31A63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)</w:t>
      </w:r>
    </w:p>
    <w:p w:rsidR="00A31A63" w:rsidRDefault="00A31A63" w:rsidP="00920225">
      <w:pPr>
        <w:tabs>
          <w:tab w:val="left" w:pos="9090"/>
        </w:tabs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31A63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ประจำปีงบประมาณ พ.ศ. 256</w:t>
      </w:r>
      <w:r w:rsidR="0030358E">
        <w:rPr>
          <w:rFonts w:ascii="TH SarabunIT๙" w:hAnsi="TH SarabunIT๙" w:cs="TH SarabunIT๙" w:hint="cs"/>
          <w:b/>
          <w:bCs/>
          <w:sz w:val="34"/>
          <w:szCs w:val="34"/>
          <w:cs/>
        </w:rPr>
        <w:t>8</w:t>
      </w:r>
      <w:r w:rsidR="001A2FF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รอบ 12 เดือน</w:t>
      </w:r>
    </w:p>
    <w:p w:rsidR="00920225" w:rsidRPr="00CD1B54" w:rsidRDefault="00920225" w:rsidP="00920225">
      <w:pPr>
        <w:tabs>
          <w:tab w:val="left" w:pos="9090"/>
        </w:tabs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A31A63" w:rsidRDefault="00CD1B54" w:rsidP="00CD1B54">
      <w:pPr>
        <w:tabs>
          <w:tab w:val="left" w:pos="9090"/>
        </w:tabs>
        <w:ind w:left="567"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หน่วยงาน.......</w:t>
      </w:r>
      <w:r w:rsidR="003A1A24" w:rsidRPr="003A1A2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="00A31A63" w:rsidRPr="003A1A2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</w:p>
    <w:p w:rsidR="00CD1B54" w:rsidRPr="00CD1B54" w:rsidRDefault="00CD1B54" w:rsidP="00CD1B54">
      <w:pPr>
        <w:tabs>
          <w:tab w:val="left" w:pos="9090"/>
        </w:tabs>
        <w:ind w:left="567" w:firstLine="142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31A63" w:rsidRPr="00A31A63" w:rsidRDefault="00A31A63" w:rsidP="00A31A63">
      <w:pPr>
        <w:tabs>
          <w:tab w:val="left" w:pos="909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160"/>
        <w:gridCol w:w="2127"/>
        <w:gridCol w:w="2976"/>
        <w:gridCol w:w="1985"/>
        <w:gridCol w:w="1984"/>
        <w:gridCol w:w="2976"/>
      </w:tblGrid>
      <w:tr w:rsidR="00CD1B54" w:rsidRPr="00A31A63" w:rsidTr="001A2FFB">
        <w:trPr>
          <w:jc w:val="center"/>
        </w:trPr>
        <w:tc>
          <w:tcPr>
            <w:tcW w:w="2160" w:type="dxa"/>
            <w:vMerge w:val="restart"/>
            <w:shd w:val="clear" w:color="auto" w:fill="C6D9F1" w:themeFill="text2" w:themeFillTint="33"/>
          </w:tcPr>
          <w:p w:rsidR="00CD1B54" w:rsidRPr="00A31A63" w:rsidRDefault="00CD1B54" w:rsidP="00A31A63">
            <w:pPr>
              <w:tabs>
                <w:tab w:val="left" w:pos="9090"/>
              </w:tabs>
              <w:ind w:left="3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1A6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072" w:type="dxa"/>
            <w:gridSpan w:val="4"/>
            <w:shd w:val="clear" w:color="auto" w:fill="C6D9F1" w:themeFill="text2" w:themeFillTint="33"/>
          </w:tcPr>
          <w:p w:rsidR="00CD1B54" w:rsidRPr="00920225" w:rsidRDefault="00CD1B54" w:rsidP="0028100A">
            <w:pPr>
              <w:tabs>
                <w:tab w:val="left" w:pos="909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ความครบถ้วนของ</w:t>
            </w:r>
            <w:r w:rsidRPr="00A31A6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การกรอกข้อมูล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ผ่านระบบ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>e-SAR</w:t>
            </w:r>
          </w:p>
        </w:tc>
        <w:tc>
          <w:tcPr>
            <w:tcW w:w="2976" w:type="dxa"/>
            <w:vMerge w:val="restart"/>
            <w:shd w:val="clear" w:color="auto" w:fill="C6D9F1" w:themeFill="text2" w:themeFillTint="33"/>
          </w:tcPr>
          <w:p w:rsidR="00CD1B54" w:rsidRDefault="00CD1B54" w:rsidP="0028100A">
            <w:pPr>
              <w:tabs>
                <w:tab w:val="left" w:pos="909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  <w:p w:rsidR="00CD1B54" w:rsidRPr="00A31A63" w:rsidRDefault="00CD1B54" w:rsidP="0028100A">
            <w:pPr>
              <w:tabs>
                <w:tab w:val="left" w:pos="909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เทียบกับเกณฑ์การประเมิน</w:t>
            </w:r>
          </w:p>
        </w:tc>
      </w:tr>
      <w:tr w:rsidR="00CD1B54" w:rsidRPr="00A31A63" w:rsidTr="001A2FFB">
        <w:trPr>
          <w:jc w:val="center"/>
        </w:trPr>
        <w:tc>
          <w:tcPr>
            <w:tcW w:w="2160" w:type="dxa"/>
            <w:vMerge/>
            <w:shd w:val="clear" w:color="auto" w:fill="C6D9F1" w:themeFill="text2" w:themeFillTint="33"/>
          </w:tcPr>
          <w:p w:rsidR="00CD1B54" w:rsidRPr="00A31A63" w:rsidRDefault="00CD1B54" w:rsidP="0028100A">
            <w:pPr>
              <w:tabs>
                <w:tab w:val="left" w:pos="909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CD1B54" w:rsidRPr="00A31A63" w:rsidRDefault="00CD1B54" w:rsidP="0028100A">
            <w:pPr>
              <w:tabs>
                <w:tab w:val="left" w:pos="909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1A6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:rsidR="00CD1B54" w:rsidRPr="00A31A63" w:rsidRDefault="00CD1B54" w:rsidP="0028100A">
            <w:pPr>
              <w:tabs>
                <w:tab w:val="left" w:pos="909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1A6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แนบเอกสารหลักฐาน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CD1B54" w:rsidRPr="00A31A63" w:rsidRDefault="00CD1B54" w:rsidP="00A31A63">
            <w:pPr>
              <w:tabs>
                <w:tab w:val="left" w:pos="909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31A6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คำชี้แจงการปฏิบัติงาน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CD1B54" w:rsidRPr="00A31A63" w:rsidRDefault="00CD1B54" w:rsidP="00A31A63">
            <w:pPr>
              <w:tabs>
                <w:tab w:val="left" w:pos="909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31A6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อุปสรรคต่อการดำเนินงาน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2976" w:type="dxa"/>
            <w:vMerge/>
            <w:shd w:val="clear" w:color="auto" w:fill="C6D9F1" w:themeFill="text2" w:themeFillTint="33"/>
          </w:tcPr>
          <w:p w:rsidR="00CD1B54" w:rsidRPr="00A31A63" w:rsidRDefault="00CD1B54" w:rsidP="00A31A63">
            <w:pPr>
              <w:tabs>
                <w:tab w:val="left" w:pos="909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D1B54" w:rsidRPr="00A31A63" w:rsidTr="001A2FFB">
        <w:trPr>
          <w:jc w:val="center"/>
        </w:trPr>
        <w:tc>
          <w:tcPr>
            <w:tcW w:w="2160" w:type="dxa"/>
          </w:tcPr>
          <w:p w:rsidR="00CD1B54" w:rsidRDefault="00310D5C" w:rsidP="003A1A24">
            <w:pPr>
              <w:tabs>
                <w:tab w:val="left" w:pos="909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</w:t>
            </w:r>
          </w:p>
          <w:p w:rsidR="00310D5C" w:rsidRPr="00A31A63" w:rsidRDefault="00310D5C" w:rsidP="003A1A24">
            <w:pPr>
              <w:tabs>
                <w:tab w:val="left" w:pos="909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</w:t>
            </w:r>
          </w:p>
        </w:tc>
        <w:tc>
          <w:tcPr>
            <w:tcW w:w="2127" w:type="dxa"/>
          </w:tcPr>
          <w:p w:rsidR="00CD1B54" w:rsidRDefault="00CD1B54" w:rsidP="00920225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A1A2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2A"/>
            </w:r>
            <w:r w:rsidRPr="00A31A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กรอกข้อมูล</w:t>
            </w:r>
            <w:r w:rsidRPr="00A31A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</w:t>
            </w:r>
          </w:p>
          <w:p w:rsidR="00CD1B54" w:rsidRPr="00CD1B54" w:rsidRDefault="00CD1B54" w:rsidP="00920225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CD1B5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ผลการดำเนินงาน </w:t>
            </w:r>
            <w:r w:rsidRPr="00CD1B5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:</w:t>
            </w:r>
          </w:p>
          <w:p w:rsidR="00CD1B54" w:rsidRDefault="00CD1B54" w:rsidP="00920225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</w:t>
            </w:r>
          </w:p>
          <w:p w:rsidR="00CD1B54" w:rsidRDefault="00CD1B54" w:rsidP="00920225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</w:t>
            </w:r>
          </w:p>
          <w:p w:rsidR="00CD1B54" w:rsidRPr="00A31A63" w:rsidRDefault="00CD1B54" w:rsidP="00920225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A1A2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2A"/>
            </w:r>
            <w:r w:rsidRPr="00A31A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  <w:r w:rsidRPr="00A31A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</w:p>
        </w:tc>
        <w:tc>
          <w:tcPr>
            <w:tcW w:w="2976" w:type="dxa"/>
          </w:tcPr>
          <w:p w:rsidR="00CD1B54" w:rsidRDefault="00CD1B54" w:rsidP="00920225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A1A2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2A"/>
            </w:r>
            <w:r w:rsidRPr="00A31A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กรอกข้อมูล</w:t>
            </w:r>
            <w:r w:rsidRPr="00A31A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</w:t>
            </w:r>
          </w:p>
          <w:p w:rsidR="00CD1B54" w:rsidRPr="00920225" w:rsidRDefault="00CD1B54" w:rsidP="00481B1E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3A1A2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ชื่อเอกสาร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หลักฐาน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>:</w:t>
            </w:r>
          </w:p>
          <w:p w:rsidR="00CD1B54" w:rsidRDefault="00CD1B54" w:rsidP="00481B1E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1. ...................................................</w:t>
            </w:r>
          </w:p>
          <w:p w:rsidR="00CD1B54" w:rsidRPr="00A31A63" w:rsidRDefault="00CD1B54" w:rsidP="00481B1E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2. ...................................................</w:t>
            </w:r>
          </w:p>
          <w:p w:rsidR="00CD1B54" w:rsidRPr="00A31A63" w:rsidRDefault="00CD1B54" w:rsidP="00920225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A1A2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2A"/>
            </w:r>
            <w:r w:rsidRPr="00A31A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  <w:r w:rsidRPr="00A31A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985" w:type="dxa"/>
          </w:tcPr>
          <w:p w:rsidR="00CD1B54" w:rsidRPr="00A31A63" w:rsidRDefault="00CD1B54" w:rsidP="00920225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A1A2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2A"/>
            </w:r>
            <w:r w:rsidRPr="00A31A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กรอกข้อมูล</w:t>
            </w:r>
            <w:r w:rsidRPr="00A31A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</w:t>
            </w:r>
          </w:p>
          <w:p w:rsidR="00CD1B54" w:rsidRPr="00A31A63" w:rsidRDefault="00CD1B54" w:rsidP="00920225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A1A2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2A"/>
            </w:r>
            <w:r w:rsidRPr="00A31A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  <w:r w:rsidRPr="00A31A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9551E1" w:rsidRDefault="009551E1" w:rsidP="00920225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(ให้หน่วยงานสรุป</w:t>
            </w:r>
          </w:p>
          <w:p w:rsidR="00CD1B54" w:rsidRPr="00A31A63" w:rsidRDefault="009551E1" w:rsidP="00920225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คำชี้แจงการปฏิบัติงาน พอสังเขป)</w:t>
            </w:r>
          </w:p>
        </w:tc>
        <w:tc>
          <w:tcPr>
            <w:tcW w:w="1984" w:type="dxa"/>
          </w:tcPr>
          <w:p w:rsidR="00CD1B54" w:rsidRDefault="00CD1B54" w:rsidP="00920225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A1A2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2A"/>
            </w:r>
            <w:r w:rsidRPr="00A31A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กรอกข้อมูล</w:t>
            </w:r>
            <w:r w:rsidRPr="00A31A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</w:t>
            </w:r>
          </w:p>
          <w:p w:rsidR="00CD1B54" w:rsidRPr="00A31A63" w:rsidRDefault="00CD1B54" w:rsidP="00481B1E">
            <w:pPr>
              <w:tabs>
                <w:tab w:val="left" w:pos="9090"/>
              </w:tabs>
              <w:spacing w:line="276" w:lineRule="auto"/>
              <w:ind w:right="-10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A1A2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2A"/>
            </w:r>
            <w:r w:rsidRPr="00A31A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ไม่มีปัญหาอุปสรรค</w:t>
            </w:r>
          </w:p>
          <w:p w:rsidR="00CD1B54" w:rsidRPr="00A31A63" w:rsidRDefault="00CD1B54" w:rsidP="00481B1E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</w:tcPr>
          <w:p w:rsidR="00CD1B54" w:rsidRPr="00A31A63" w:rsidRDefault="00CD1B54" w:rsidP="00920225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A1A2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2A"/>
            </w:r>
            <w:r w:rsidRPr="00A31A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บรรลุ</w:t>
            </w:r>
            <w:r w:rsidR="001A2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เป้าหมายขั้นต้น</w:t>
            </w:r>
          </w:p>
          <w:p w:rsidR="00CD1B54" w:rsidRDefault="00CD1B54" w:rsidP="00920225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A1A2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2A"/>
            </w:r>
            <w:r w:rsidRPr="00A31A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บรรลุ</w:t>
            </w:r>
            <w:r w:rsidR="001A2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เป้าหมายขั้นมาตรฐาน</w:t>
            </w:r>
          </w:p>
          <w:p w:rsidR="00CD1B54" w:rsidRDefault="00CD1B54" w:rsidP="00920225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A1A2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2A"/>
            </w:r>
            <w:r w:rsidRPr="00A31A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บรรลุ</w:t>
            </w:r>
            <w:r w:rsidR="001A2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เป้าหมายขั้นสูง</w:t>
            </w:r>
          </w:p>
          <w:p w:rsidR="00CD1B54" w:rsidRPr="00920225" w:rsidRDefault="00CD1B54" w:rsidP="00920225">
            <w:pPr>
              <w:tabs>
                <w:tab w:val="left" w:pos="9090"/>
              </w:tabs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A1A2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2A"/>
            </w:r>
            <w:r w:rsidRPr="00A31A6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ไม่บรรลุค่าเป้าหมาย</w:t>
            </w:r>
          </w:p>
        </w:tc>
      </w:tr>
    </w:tbl>
    <w:p w:rsidR="00A31A63" w:rsidRPr="00920225" w:rsidRDefault="00A31A63" w:rsidP="0028100A">
      <w:pPr>
        <w:tabs>
          <w:tab w:val="left" w:pos="9090"/>
        </w:tabs>
        <w:jc w:val="center"/>
        <w:rPr>
          <w:rFonts w:ascii="TH SarabunIT๙" w:hAnsi="TH SarabunIT๙" w:cs="TH SarabunIT๙"/>
          <w:sz w:val="18"/>
          <w:szCs w:val="18"/>
        </w:rPr>
      </w:pPr>
    </w:p>
    <w:p w:rsidR="003A1A24" w:rsidRDefault="003A1A24" w:rsidP="00CD1B54">
      <w:pPr>
        <w:tabs>
          <w:tab w:val="left" w:pos="993"/>
          <w:tab w:val="left" w:pos="1843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9202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920225">
        <w:rPr>
          <w:rFonts w:ascii="TH SarabunIT๙" w:hAnsi="TH SarabunIT๙" w:cs="TH SarabunIT๙"/>
          <w:b/>
          <w:bCs/>
          <w:sz w:val="32"/>
          <w:szCs w:val="32"/>
          <w:lang w:val="en-GB"/>
        </w:rPr>
        <w:t>:</w:t>
      </w:r>
      <w:r w:rsidR="00CD1B54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ขอให้หน่วยงานรายงานผลตัวชี้วัดผ่านระบบ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e-SAR </w:t>
      </w:r>
      <w:r w:rsidR="00CD1B54">
        <w:rPr>
          <w:rFonts w:ascii="TH SarabunIT๙" w:hAnsi="TH SarabunIT๙" w:cs="TH SarabunIT๙" w:hint="cs"/>
          <w:sz w:val="32"/>
          <w:szCs w:val="32"/>
          <w:cs/>
          <w:lang w:val="en-GB"/>
        </w:rPr>
        <w:t>พร้อมจั</w:t>
      </w:r>
      <w:r>
        <w:rPr>
          <w:rFonts w:ascii="TH SarabunIT๙" w:hAnsi="TH SarabunIT๙" w:cs="TH SarabunIT๙" w:hint="cs"/>
          <w:sz w:val="32"/>
          <w:szCs w:val="32"/>
          <w:cs/>
        </w:rPr>
        <w:t>ดส่งแบบ</w:t>
      </w:r>
      <w:r w:rsidR="00CD1B54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val="en-GB"/>
        </w:rPr>
        <w:t>Check list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ให้สำนักงานจังหวัดนราธิวาส </w:t>
      </w:r>
      <w:r w:rsidR="00CD1B54" w:rsidRPr="00CD1B54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3C1410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hyperlink r:id="rId9" w:history="1">
        <w:r w:rsidR="00CD1B54" w:rsidRPr="00CD1B54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lang w:val="en-GB"/>
          </w:rPr>
          <w:t>sez.ntw</w:t>
        </w:r>
        <w:r w:rsidR="00CD1B54" w:rsidRPr="00CD1B54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@gmail.com</w:t>
        </w:r>
      </w:hyperlink>
      <w:r w:rsidR="00CD1B54" w:rsidRPr="00CD1B54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CD1B5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1B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1A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ภายในวันที่ </w:t>
      </w:r>
      <w:r w:rsidR="0030358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A1A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ตุลาคม 256</w:t>
      </w:r>
      <w:r w:rsidR="0030358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CD1B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D1B54" w:rsidRPr="001A2FFB" w:rsidRDefault="00CD1B54" w:rsidP="00CD1B54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D1B54" w:rsidRDefault="00CD1B54" w:rsidP="00CD1B54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D1B54" w:rsidRDefault="00CD1B54" w:rsidP="00CD1B54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D1B54" w:rsidRPr="00CD1B54" w:rsidRDefault="00CD1B54" w:rsidP="00CD1B54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A1A24" w:rsidRDefault="003A1A24" w:rsidP="003A1A24">
      <w:pPr>
        <w:tabs>
          <w:tab w:val="left" w:pos="90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ลงชื่อ..........................................................ผู้รายงาน</w:t>
      </w:r>
    </w:p>
    <w:p w:rsidR="003A1A24" w:rsidRDefault="003A1A24" w:rsidP="003A1A24">
      <w:pPr>
        <w:tabs>
          <w:tab w:val="left" w:pos="90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p w:rsidR="00177B62" w:rsidRPr="00920225" w:rsidRDefault="003A1A24" w:rsidP="00D41D98">
      <w:pPr>
        <w:tabs>
          <w:tab w:val="left" w:pos="9090"/>
        </w:tabs>
        <w:rPr>
          <w:rFonts w:ascii="TH SarabunIT๙" w:hAnsi="TH SarabunIT๙" w:cs="TH SarabunIT๙"/>
          <w:color w:val="FF0000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ตำแหน่ง.............................................................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1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1B54">
        <w:rPr>
          <w:rFonts w:ascii="TH SarabunIT๙" w:hAnsi="TH SarabunIT๙" w:cs="TH SarabunIT๙" w:hint="cs"/>
          <w:sz w:val="32"/>
          <w:szCs w:val="32"/>
          <w:cs/>
        </w:rPr>
        <w:tab/>
      </w:r>
      <w:r w:rsidR="00CD1B54">
        <w:rPr>
          <w:rFonts w:ascii="TH SarabunIT๙" w:hAnsi="TH SarabunIT๙" w:cs="TH SarabunIT๙" w:hint="cs"/>
          <w:sz w:val="32"/>
          <w:szCs w:val="32"/>
          <w:cs/>
        </w:rPr>
        <w:tab/>
      </w:r>
      <w:r w:rsidR="00CD1B54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</w:t>
      </w:r>
      <w:r w:rsidR="00D41D9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D41D98" w:rsidRPr="00920225">
        <w:rPr>
          <w:rFonts w:ascii="TH SarabunIT๙" w:hAnsi="TH SarabunIT๙" w:cs="TH SarabunIT๙"/>
          <w:color w:val="FF0000"/>
          <w:sz w:val="30"/>
          <w:szCs w:val="30"/>
        </w:rPr>
        <w:t xml:space="preserve"> </w:t>
      </w:r>
    </w:p>
    <w:sectPr w:rsidR="00177B62" w:rsidRPr="00920225" w:rsidSect="00A31A63">
      <w:headerReference w:type="even" r:id="rId10"/>
      <w:pgSz w:w="16838" w:h="11906" w:orient="landscape" w:code="9"/>
      <w:pgMar w:top="1701" w:right="284" w:bottom="1134" w:left="567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59" w:rsidRDefault="00F46B59">
      <w:r>
        <w:separator/>
      </w:r>
    </w:p>
  </w:endnote>
  <w:endnote w:type="continuationSeparator" w:id="0">
    <w:p w:rsidR="00F46B59" w:rsidRDefault="00F4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59" w:rsidRDefault="00F46B59">
      <w:r>
        <w:separator/>
      </w:r>
    </w:p>
  </w:footnote>
  <w:footnote w:type="continuationSeparator" w:id="0">
    <w:p w:rsidR="00F46B59" w:rsidRDefault="00F4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67" w:rsidRDefault="00B72F67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72F67" w:rsidRDefault="00B72F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A5E"/>
    <w:multiLevelType w:val="hybridMultilevel"/>
    <w:tmpl w:val="B8FC4F4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218A"/>
    <w:multiLevelType w:val="hybridMultilevel"/>
    <w:tmpl w:val="EF0A1240"/>
    <w:lvl w:ilvl="0" w:tplc="4F968DB8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7FB0370"/>
    <w:multiLevelType w:val="hybridMultilevel"/>
    <w:tmpl w:val="017AE40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E8A0312"/>
    <w:multiLevelType w:val="hybridMultilevel"/>
    <w:tmpl w:val="F20C4C0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07D99"/>
    <w:multiLevelType w:val="hybridMultilevel"/>
    <w:tmpl w:val="5CB4C230"/>
    <w:lvl w:ilvl="0" w:tplc="4F968DB8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7E2A60C0"/>
    <w:multiLevelType w:val="hybridMultilevel"/>
    <w:tmpl w:val="EF0A1240"/>
    <w:lvl w:ilvl="0" w:tplc="4F968DB8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97B"/>
    <w:rsid w:val="00006C1E"/>
    <w:rsid w:val="00006E1E"/>
    <w:rsid w:val="000075FB"/>
    <w:rsid w:val="00010AD7"/>
    <w:rsid w:val="00011C02"/>
    <w:rsid w:val="0001266F"/>
    <w:rsid w:val="00012B23"/>
    <w:rsid w:val="00013A49"/>
    <w:rsid w:val="00020597"/>
    <w:rsid w:val="00020888"/>
    <w:rsid w:val="000214DD"/>
    <w:rsid w:val="00021C7E"/>
    <w:rsid w:val="0002292E"/>
    <w:rsid w:val="00023439"/>
    <w:rsid w:val="00023782"/>
    <w:rsid w:val="0002436F"/>
    <w:rsid w:val="00024A14"/>
    <w:rsid w:val="00025FF9"/>
    <w:rsid w:val="000260BF"/>
    <w:rsid w:val="00026E29"/>
    <w:rsid w:val="000279BF"/>
    <w:rsid w:val="00030FEE"/>
    <w:rsid w:val="000343F0"/>
    <w:rsid w:val="00037008"/>
    <w:rsid w:val="00041424"/>
    <w:rsid w:val="0004183C"/>
    <w:rsid w:val="00044474"/>
    <w:rsid w:val="00045308"/>
    <w:rsid w:val="00045652"/>
    <w:rsid w:val="0004622B"/>
    <w:rsid w:val="0004669F"/>
    <w:rsid w:val="000518B1"/>
    <w:rsid w:val="000525F6"/>
    <w:rsid w:val="00052E0B"/>
    <w:rsid w:val="00054B6C"/>
    <w:rsid w:val="00054BE2"/>
    <w:rsid w:val="00055349"/>
    <w:rsid w:val="00057C5B"/>
    <w:rsid w:val="00060F4F"/>
    <w:rsid w:val="00062750"/>
    <w:rsid w:val="00064737"/>
    <w:rsid w:val="0006583D"/>
    <w:rsid w:val="00070357"/>
    <w:rsid w:val="0007374C"/>
    <w:rsid w:val="00074003"/>
    <w:rsid w:val="00077727"/>
    <w:rsid w:val="000805A5"/>
    <w:rsid w:val="0008121B"/>
    <w:rsid w:val="00082759"/>
    <w:rsid w:val="00084020"/>
    <w:rsid w:val="00085905"/>
    <w:rsid w:val="00085C58"/>
    <w:rsid w:val="00085DF2"/>
    <w:rsid w:val="00086AD0"/>
    <w:rsid w:val="00092124"/>
    <w:rsid w:val="0009254C"/>
    <w:rsid w:val="00094A42"/>
    <w:rsid w:val="00095311"/>
    <w:rsid w:val="000956B9"/>
    <w:rsid w:val="0009613B"/>
    <w:rsid w:val="000964BB"/>
    <w:rsid w:val="00096AA3"/>
    <w:rsid w:val="0009794F"/>
    <w:rsid w:val="000A0C17"/>
    <w:rsid w:val="000A5677"/>
    <w:rsid w:val="000A7E5A"/>
    <w:rsid w:val="000B172B"/>
    <w:rsid w:val="000B4C10"/>
    <w:rsid w:val="000B60A3"/>
    <w:rsid w:val="000B650E"/>
    <w:rsid w:val="000C2006"/>
    <w:rsid w:val="000C2776"/>
    <w:rsid w:val="000C2BD1"/>
    <w:rsid w:val="000C342D"/>
    <w:rsid w:val="000C3756"/>
    <w:rsid w:val="000C508A"/>
    <w:rsid w:val="000C5B30"/>
    <w:rsid w:val="000C6B0C"/>
    <w:rsid w:val="000D053B"/>
    <w:rsid w:val="000D0769"/>
    <w:rsid w:val="000D1554"/>
    <w:rsid w:val="000D3FD7"/>
    <w:rsid w:val="000D585E"/>
    <w:rsid w:val="000D658D"/>
    <w:rsid w:val="000D65D1"/>
    <w:rsid w:val="000D6D0F"/>
    <w:rsid w:val="000D7D5D"/>
    <w:rsid w:val="000D7E44"/>
    <w:rsid w:val="000E046C"/>
    <w:rsid w:val="000E2B44"/>
    <w:rsid w:val="000E3667"/>
    <w:rsid w:val="000E4BA4"/>
    <w:rsid w:val="000E67F8"/>
    <w:rsid w:val="000E6FF1"/>
    <w:rsid w:val="000E700C"/>
    <w:rsid w:val="000E745E"/>
    <w:rsid w:val="000E78BC"/>
    <w:rsid w:val="000E7DEF"/>
    <w:rsid w:val="000F0365"/>
    <w:rsid w:val="000F0EC9"/>
    <w:rsid w:val="000F112B"/>
    <w:rsid w:val="000F12B9"/>
    <w:rsid w:val="0010102B"/>
    <w:rsid w:val="0010146E"/>
    <w:rsid w:val="00101E81"/>
    <w:rsid w:val="00102C79"/>
    <w:rsid w:val="001047D9"/>
    <w:rsid w:val="00104B77"/>
    <w:rsid w:val="00106B9C"/>
    <w:rsid w:val="00107DC9"/>
    <w:rsid w:val="00110F4E"/>
    <w:rsid w:val="00114FF2"/>
    <w:rsid w:val="00115AB4"/>
    <w:rsid w:val="001169D8"/>
    <w:rsid w:val="0012065C"/>
    <w:rsid w:val="00121206"/>
    <w:rsid w:val="001268D8"/>
    <w:rsid w:val="00127DCF"/>
    <w:rsid w:val="00130C3E"/>
    <w:rsid w:val="00130F48"/>
    <w:rsid w:val="001314C9"/>
    <w:rsid w:val="0013265D"/>
    <w:rsid w:val="00133955"/>
    <w:rsid w:val="00133B89"/>
    <w:rsid w:val="00134A9D"/>
    <w:rsid w:val="001362F1"/>
    <w:rsid w:val="001364F9"/>
    <w:rsid w:val="001449D2"/>
    <w:rsid w:val="00144B19"/>
    <w:rsid w:val="001473A0"/>
    <w:rsid w:val="001478D8"/>
    <w:rsid w:val="00147D92"/>
    <w:rsid w:val="00153DCF"/>
    <w:rsid w:val="001553C1"/>
    <w:rsid w:val="00155DFE"/>
    <w:rsid w:val="00155F13"/>
    <w:rsid w:val="00155F22"/>
    <w:rsid w:val="001567D7"/>
    <w:rsid w:val="00156D3D"/>
    <w:rsid w:val="00160EE5"/>
    <w:rsid w:val="00162568"/>
    <w:rsid w:val="00162AE9"/>
    <w:rsid w:val="00162F5A"/>
    <w:rsid w:val="00163AD9"/>
    <w:rsid w:val="00164622"/>
    <w:rsid w:val="001652BF"/>
    <w:rsid w:val="001653CA"/>
    <w:rsid w:val="0016714E"/>
    <w:rsid w:val="00167494"/>
    <w:rsid w:val="0017109F"/>
    <w:rsid w:val="00171621"/>
    <w:rsid w:val="001754B2"/>
    <w:rsid w:val="00176117"/>
    <w:rsid w:val="00176EEE"/>
    <w:rsid w:val="00177B62"/>
    <w:rsid w:val="0018031C"/>
    <w:rsid w:val="00180A4D"/>
    <w:rsid w:val="00180AB9"/>
    <w:rsid w:val="00181E00"/>
    <w:rsid w:val="0018318F"/>
    <w:rsid w:val="00183468"/>
    <w:rsid w:val="00184022"/>
    <w:rsid w:val="00184726"/>
    <w:rsid w:val="001851D0"/>
    <w:rsid w:val="001854CF"/>
    <w:rsid w:val="001861BB"/>
    <w:rsid w:val="00186A03"/>
    <w:rsid w:val="00193FB7"/>
    <w:rsid w:val="001A085C"/>
    <w:rsid w:val="001A196D"/>
    <w:rsid w:val="001A1AC0"/>
    <w:rsid w:val="001A2FFB"/>
    <w:rsid w:val="001A4D6F"/>
    <w:rsid w:val="001A5C50"/>
    <w:rsid w:val="001A69E4"/>
    <w:rsid w:val="001A7B2D"/>
    <w:rsid w:val="001B09AE"/>
    <w:rsid w:val="001B171B"/>
    <w:rsid w:val="001B1BF9"/>
    <w:rsid w:val="001B2076"/>
    <w:rsid w:val="001B3DAA"/>
    <w:rsid w:val="001B4AA4"/>
    <w:rsid w:val="001B5E9D"/>
    <w:rsid w:val="001B62B7"/>
    <w:rsid w:val="001C2404"/>
    <w:rsid w:val="001C3D3B"/>
    <w:rsid w:val="001C3DE5"/>
    <w:rsid w:val="001C6589"/>
    <w:rsid w:val="001C6F2E"/>
    <w:rsid w:val="001D157D"/>
    <w:rsid w:val="001D1863"/>
    <w:rsid w:val="001D21CC"/>
    <w:rsid w:val="001D2E13"/>
    <w:rsid w:val="001D31B3"/>
    <w:rsid w:val="001D4675"/>
    <w:rsid w:val="001D47B3"/>
    <w:rsid w:val="001D4A20"/>
    <w:rsid w:val="001D5556"/>
    <w:rsid w:val="001D5FDB"/>
    <w:rsid w:val="001D666C"/>
    <w:rsid w:val="001D70F8"/>
    <w:rsid w:val="001E0BFC"/>
    <w:rsid w:val="001E0CC7"/>
    <w:rsid w:val="001E2788"/>
    <w:rsid w:val="001E2955"/>
    <w:rsid w:val="001E41C6"/>
    <w:rsid w:val="001E4B16"/>
    <w:rsid w:val="001E765D"/>
    <w:rsid w:val="001F0314"/>
    <w:rsid w:val="001F0366"/>
    <w:rsid w:val="001F159B"/>
    <w:rsid w:val="001F2315"/>
    <w:rsid w:val="001F5C74"/>
    <w:rsid w:val="001F5E85"/>
    <w:rsid w:val="002008E4"/>
    <w:rsid w:val="00201948"/>
    <w:rsid w:val="00202690"/>
    <w:rsid w:val="00203DAA"/>
    <w:rsid w:val="00203EF1"/>
    <w:rsid w:val="0020692E"/>
    <w:rsid w:val="0020770A"/>
    <w:rsid w:val="00210D96"/>
    <w:rsid w:val="0021129A"/>
    <w:rsid w:val="00212AA2"/>
    <w:rsid w:val="00212C2D"/>
    <w:rsid w:val="0021342C"/>
    <w:rsid w:val="00213AFA"/>
    <w:rsid w:val="00214970"/>
    <w:rsid w:val="002152E0"/>
    <w:rsid w:val="0021531A"/>
    <w:rsid w:val="00215864"/>
    <w:rsid w:val="002159B1"/>
    <w:rsid w:val="0021659D"/>
    <w:rsid w:val="0021762A"/>
    <w:rsid w:val="00221398"/>
    <w:rsid w:val="002222DB"/>
    <w:rsid w:val="002223B4"/>
    <w:rsid w:val="0022395F"/>
    <w:rsid w:val="00223B2F"/>
    <w:rsid w:val="0022483A"/>
    <w:rsid w:val="00224AA2"/>
    <w:rsid w:val="00224B47"/>
    <w:rsid w:val="00224D15"/>
    <w:rsid w:val="00225AB5"/>
    <w:rsid w:val="00226E4D"/>
    <w:rsid w:val="00227E03"/>
    <w:rsid w:val="00231A9F"/>
    <w:rsid w:val="00232D3F"/>
    <w:rsid w:val="00233158"/>
    <w:rsid w:val="0023350E"/>
    <w:rsid w:val="0023398B"/>
    <w:rsid w:val="00234405"/>
    <w:rsid w:val="00235CD3"/>
    <w:rsid w:val="00236128"/>
    <w:rsid w:val="00236234"/>
    <w:rsid w:val="00236583"/>
    <w:rsid w:val="00237EB5"/>
    <w:rsid w:val="002408AE"/>
    <w:rsid w:val="00240B79"/>
    <w:rsid w:val="0024256E"/>
    <w:rsid w:val="00242667"/>
    <w:rsid w:val="00242A3E"/>
    <w:rsid w:val="00243BF8"/>
    <w:rsid w:val="002444F6"/>
    <w:rsid w:val="002449F8"/>
    <w:rsid w:val="00244FEC"/>
    <w:rsid w:val="002459DB"/>
    <w:rsid w:val="0024637C"/>
    <w:rsid w:val="0025260E"/>
    <w:rsid w:val="00252D12"/>
    <w:rsid w:val="00253DC2"/>
    <w:rsid w:val="00254003"/>
    <w:rsid w:val="00254E3C"/>
    <w:rsid w:val="0025565B"/>
    <w:rsid w:val="00255B3F"/>
    <w:rsid w:val="00257E87"/>
    <w:rsid w:val="002601F0"/>
    <w:rsid w:val="002624EF"/>
    <w:rsid w:val="00263BE4"/>
    <w:rsid w:val="00263E94"/>
    <w:rsid w:val="0026460C"/>
    <w:rsid w:val="00264A15"/>
    <w:rsid w:val="002651E3"/>
    <w:rsid w:val="002653F8"/>
    <w:rsid w:val="00265670"/>
    <w:rsid w:val="00266B06"/>
    <w:rsid w:val="002671AA"/>
    <w:rsid w:val="002705A9"/>
    <w:rsid w:val="00272CC7"/>
    <w:rsid w:val="00274327"/>
    <w:rsid w:val="002747A4"/>
    <w:rsid w:val="00275086"/>
    <w:rsid w:val="00275621"/>
    <w:rsid w:val="00275FEF"/>
    <w:rsid w:val="00277783"/>
    <w:rsid w:val="00280892"/>
    <w:rsid w:val="0028100A"/>
    <w:rsid w:val="00281A11"/>
    <w:rsid w:val="00283C01"/>
    <w:rsid w:val="002864D9"/>
    <w:rsid w:val="002865C8"/>
    <w:rsid w:val="002903D2"/>
    <w:rsid w:val="00290962"/>
    <w:rsid w:val="002922C2"/>
    <w:rsid w:val="00295297"/>
    <w:rsid w:val="00296465"/>
    <w:rsid w:val="002A1B5F"/>
    <w:rsid w:val="002A34B3"/>
    <w:rsid w:val="002A51D1"/>
    <w:rsid w:val="002A6CD0"/>
    <w:rsid w:val="002A6E99"/>
    <w:rsid w:val="002A70C3"/>
    <w:rsid w:val="002A78BE"/>
    <w:rsid w:val="002B1C8D"/>
    <w:rsid w:val="002B1FCE"/>
    <w:rsid w:val="002B3CCD"/>
    <w:rsid w:val="002B7A99"/>
    <w:rsid w:val="002C011C"/>
    <w:rsid w:val="002C248B"/>
    <w:rsid w:val="002C2E12"/>
    <w:rsid w:val="002C3C75"/>
    <w:rsid w:val="002C4D0D"/>
    <w:rsid w:val="002C596A"/>
    <w:rsid w:val="002C5D61"/>
    <w:rsid w:val="002C6973"/>
    <w:rsid w:val="002D1109"/>
    <w:rsid w:val="002D2DC4"/>
    <w:rsid w:val="002D3636"/>
    <w:rsid w:val="002D426D"/>
    <w:rsid w:val="002D4A05"/>
    <w:rsid w:val="002D65C7"/>
    <w:rsid w:val="002D6F94"/>
    <w:rsid w:val="002E167A"/>
    <w:rsid w:val="002E18D5"/>
    <w:rsid w:val="002E1AE8"/>
    <w:rsid w:val="002E1BA2"/>
    <w:rsid w:val="002E1EB8"/>
    <w:rsid w:val="002E74EB"/>
    <w:rsid w:val="002E77A3"/>
    <w:rsid w:val="002F1F1C"/>
    <w:rsid w:val="002F2EA0"/>
    <w:rsid w:val="002F340E"/>
    <w:rsid w:val="002F43BB"/>
    <w:rsid w:val="002F517C"/>
    <w:rsid w:val="002F7557"/>
    <w:rsid w:val="0030134C"/>
    <w:rsid w:val="00301B36"/>
    <w:rsid w:val="00302CD9"/>
    <w:rsid w:val="0030358E"/>
    <w:rsid w:val="0030670A"/>
    <w:rsid w:val="0030682D"/>
    <w:rsid w:val="00310D5C"/>
    <w:rsid w:val="00310DAB"/>
    <w:rsid w:val="00311F8A"/>
    <w:rsid w:val="0031207A"/>
    <w:rsid w:val="00312369"/>
    <w:rsid w:val="00313444"/>
    <w:rsid w:val="00313D94"/>
    <w:rsid w:val="00315FDB"/>
    <w:rsid w:val="003164D4"/>
    <w:rsid w:val="003175F0"/>
    <w:rsid w:val="003178EA"/>
    <w:rsid w:val="00317A75"/>
    <w:rsid w:val="00322133"/>
    <w:rsid w:val="003234A5"/>
    <w:rsid w:val="003241FD"/>
    <w:rsid w:val="003253F0"/>
    <w:rsid w:val="00325647"/>
    <w:rsid w:val="00327D26"/>
    <w:rsid w:val="00330309"/>
    <w:rsid w:val="00331F0E"/>
    <w:rsid w:val="00332BB3"/>
    <w:rsid w:val="00335394"/>
    <w:rsid w:val="00335E3D"/>
    <w:rsid w:val="00337874"/>
    <w:rsid w:val="003410DB"/>
    <w:rsid w:val="0034225B"/>
    <w:rsid w:val="003456CB"/>
    <w:rsid w:val="00347370"/>
    <w:rsid w:val="00351519"/>
    <w:rsid w:val="00351C38"/>
    <w:rsid w:val="00352600"/>
    <w:rsid w:val="0035487E"/>
    <w:rsid w:val="0035567D"/>
    <w:rsid w:val="00356DE7"/>
    <w:rsid w:val="00356F81"/>
    <w:rsid w:val="0036684E"/>
    <w:rsid w:val="00367BF8"/>
    <w:rsid w:val="00370766"/>
    <w:rsid w:val="00370FCC"/>
    <w:rsid w:val="00371E57"/>
    <w:rsid w:val="0037220F"/>
    <w:rsid w:val="0037361A"/>
    <w:rsid w:val="00373906"/>
    <w:rsid w:val="00375260"/>
    <w:rsid w:val="0037717D"/>
    <w:rsid w:val="003801F9"/>
    <w:rsid w:val="00381310"/>
    <w:rsid w:val="00382250"/>
    <w:rsid w:val="00382909"/>
    <w:rsid w:val="00382938"/>
    <w:rsid w:val="00383D54"/>
    <w:rsid w:val="00386728"/>
    <w:rsid w:val="00387B20"/>
    <w:rsid w:val="00391D77"/>
    <w:rsid w:val="003933A8"/>
    <w:rsid w:val="00394DDB"/>
    <w:rsid w:val="0039579C"/>
    <w:rsid w:val="003968C4"/>
    <w:rsid w:val="003973C6"/>
    <w:rsid w:val="003A1270"/>
    <w:rsid w:val="003A1A24"/>
    <w:rsid w:val="003A1ECE"/>
    <w:rsid w:val="003A2D13"/>
    <w:rsid w:val="003A37A0"/>
    <w:rsid w:val="003A3982"/>
    <w:rsid w:val="003A41D3"/>
    <w:rsid w:val="003A4E30"/>
    <w:rsid w:val="003B0B81"/>
    <w:rsid w:val="003B1C19"/>
    <w:rsid w:val="003B1E7C"/>
    <w:rsid w:val="003B2157"/>
    <w:rsid w:val="003B318B"/>
    <w:rsid w:val="003B3C89"/>
    <w:rsid w:val="003B42D3"/>
    <w:rsid w:val="003B479B"/>
    <w:rsid w:val="003B518B"/>
    <w:rsid w:val="003B60A8"/>
    <w:rsid w:val="003C06F2"/>
    <w:rsid w:val="003C0F39"/>
    <w:rsid w:val="003C0FA2"/>
    <w:rsid w:val="003C1052"/>
    <w:rsid w:val="003C1410"/>
    <w:rsid w:val="003C3DB8"/>
    <w:rsid w:val="003C404B"/>
    <w:rsid w:val="003C6185"/>
    <w:rsid w:val="003C68FE"/>
    <w:rsid w:val="003C6E3A"/>
    <w:rsid w:val="003D207E"/>
    <w:rsid w:val="003D345A"/>
    <w:rsid w:val="003D3902"/>
    <w:rsid w:val="003D5586"/>
    <w:rsid w:val="003D63EF"/>
    <w:rsid w:val="003D7694"/>
    <w:rsid w:val="003D7F44"/>
    <w:rsid w:val="003E412F"/>
    <w:rsid w:val="003E4D43"/>
    <w:rsid w:val="003E5435"/>
    <w:rsid w:val="003E64F0"/>
    <w:rsid w:val="003E7943"/>
    <w:rsid w:val="003F0984"/>
    <w:rsid w:val="003F1605"/>
    <w:rsid w:val="003F4445"/>
    <w:rsid w:val="003F486D"/>
    <w:rsid w:val="003F4D3D"/>
    <w:rsid w:val="00400086"/>
    <w:rsid w:val="00400577"/>
    <w:rsid w:val="00400792"/>
    <w:rsid w:val="00402417"/>
    <w:rsid w:val="00402F91"/>
    <w:rsid w:val="00403536"/>
    <w:rsid w:val="00403D0E"/>
    <w:rsid w:val="00404E50"/>
    <w:rsid w:val="004061DF"/>
    <w:rsid w:val="00407BB9"/>
    <w:rsid w:val="00410C04"/>
    <w:rsid w:val="00411818"/>
    <w:rsid w:val="00411DEC"/>
    <w:rsid w:val="00412196"/>
    <w:rsid w:val="00412F2C"/>
    <w:rsid w:val="0041383E"/>
    <w:rsid w:val="00415244"/>
    <w:rsid w:val="004209DB"/>
    <w:rsid w:val="0042154E"/>
    <w:rsid w:val="00423DC4"/>
    <w:rsid w:val="0042449E"/>
    <w:rsid w:val="00426C3E"/>
    <w:rsid w:val="00426CC4"/>
    <w:rsid w:val="00427DC5"/>
    <w:rsid w:val="00432311"/>
    <w:rsid w:val="00434046"/>
    <w:rsid w:val="00435399"/>
    <w:rsid w:val="00435526"/>
    <w:rsid w:val="00435A5D"/>
    <w:rsid w:val="00435E11"/>
    <w:rsid w:val="004360EC"/>
    <w:rsid w:val="00436513"/>
    <w:rsid w:val="004366EF"/>
    <w:rsid w:val="00437EE5"/>
    <w:rsid w:val="0044006F"/>
    <w:rsid w:val="0044152F"/>
    <w:rsid w:val="00446C0F"/>
    <w:rsid w:val="0044702F"/>
    <w:rsid w:val="004470AA"/>
    <w:rsid w:val="00447269"/>
    <w:rsid w:val="00453C8D"/>
    <w:rsid w:val="00454506"/>
    <w:rsid w:val="0045481F"/>
    <w:rsid w:val="00454977"/>
    <w:rsid w:val="00454AE4"/>
    <w:rsid w:val="00454CC8"/>
    <w:rsid w:val="00455E54"/>
    <w:rsid w:val="00460BF6"/>
    <w:rsid w:val="00460CA4"/>
    <w:rsid w:val="00461C8F"/>
    <w:rsid w:val="00462195"/>
    <w:rsid w:val="004638B9"/>
    <w:rsid w:val="00463BA7"/>
    <w:rsid w:val="00464B17"/>
    <w:rsid w:val="00465A08"/>
    <w:rsid w:val="00467FD5"/>
    <w:rsid w:val="004707E6"/>
    <w:rsid w:val="00472515"/>
    <w:rsid w:val="0047268A"/>
    <w:rsid w:val="00473EEE"/>
    <w:rsid w:val="00474068"/>
    <w:rsid w:val="00475267"/>
    <w:rsid w:val="00476B16"/>
    <w:rsid w:val="00477541"/>
    <w:rsid w:val="00477C44"/>
    <w:rsid w:val="0048130B"/>
    <w:rsid w:val="00481B1E"/>
    <w:rsid w:val="0048348D"/>
    <w:rsid w:val="0048394E"/>
    <w:rsid w:val="00483ABB"/>
    <w:rsid w:val="004840DB"/>
    <w:rsid w:val="00487521"/>
    <w:rsid w:val="00487548"/>
    <w:rsid w:val="00491F63"/>
    <w:rsid w:val="004927A0"/>
    <w:rsid w:val="0049458C"/>
    <w:rsid w:val="004947E8"/>
    <w:rsid w:val="0049595A"/>
    <w:rsid w:val="004965FD"/>
    <w:rsid w:val="0049692D"/>
    <w:rsid w:val="004979FA"/>
    <w:rsid w:val="00497C8C"/>
    <w:rsid w:val="004A36CB"/>
    <w:rsid w:val="004B0444"/>
    <w:rsid w:val="004B243F"/>
    <w:rsid w:val="004B244B"/>
    <w:rsid w:val="004B34A0"/>
    <w:rsid w:val="004B38E9"/>
    <w:rsid w:val="004B4D7E"/>
    <w:rsid w:val="004B5067"/>
    <w:rsid w:val="004B5BDA"/>
    <w:rsid w:val="004B6ABE"/>
    <w:rsid w:val="004C28D2"/>
    <w:rsid w:val="004C53C8"/>
    <w:rsid w:val="004D02CE"/>
    <w:rsid w:val="004D1C7E"/>
    <w:rsid w:val="004D2F5E"/>
    <w:rsid w:val="004D5A30"/>
    <w:rsid w:val="004D6990"/>
    <w:rsid w:val="004D6B79"/>
    <w:rsid w:val="004E044D"/>
    <w:rsid w:val="004E077C"/>
    <w:rsid w:val="004E1303"/>
    <w:rsid w:val="004E2935"/>
    <w:rsid w:val="004E6AD5"/>
    <w:rsid w:val="004F0644"/>
    <w:rsid w:val="004F213C"/>
    <w:rsid w:val="004F3D1C"/>
    <w:rsid w:val="004F71B5"/>
    <w:rsid w:val="004F77F9"/>
    <w:rsid w:val="004F7D67"/>
    <w:rsid w:val="00501856"/>
    <w:rsid w:val="00502445"/>
    <w:rsid w:val="00503BC9"/>
    <w:rsid w:val="00505B15"/>
    <w:rsid w:val="00506A7C"/>
    <w:rsid w:val="005101F0"/>
    <w:rsid w:val="005119A7"/>
    <w:rsid w:val="00512330"/>
    <w:rsid w:val="0051418D"/>
    <w:rsid w:val="005175E2"/>
    <w:rsid w:val="00524123"/>
    <w:rsid w:val="00525ACB"/>
    <w:rsid w:val="0053367C"/>
    <w:rsid w:val="00536239"/>
    <w:rsid w:val="0053655B"/>
    <w:rsid w:val="00536F62"/>
    <w:rsid w:val="005413CC"/>
    <w:rsid w:val="00541F5B"/>
    <w:rsid w:val="00542061"/>
    <w:rsid w:val="005424F9"/>
    <w:rsid w:val="00542AAA"/>
    <w:rsid w:val="00544572"/>
    <w:rsid w:val="00547558"/>
    <w:rsid w:val="0054798F"/>
    <w:rsid w:val="0055036D"/>
    <w:rsid w:val="00552F41"/>
    <w:rsid w:val="005536A9"/>
    <w:rsid w:val="00556D0C"/>
    <w:rsid w:val="00557498"/>
    <w:rsid w:val="00557C5E"/>
    <w:rsid w:val="0056109B"/>
    <w:rsid w:val="00561210"/>
    <w:rsid w:val="00561245"/>
    <w:rsid w:val="0056136E"/>
    <w:rsid w:val="0056139A"/>
    <w:rsid w:val="00563C00"/>
    <w:rsid w:val="00564BA9"/>
    <w:rsid w:val="0056630B"/>
    <w:rsid w:val="0056673F"/>
    <w:rsid w:val="00566AA1"/>
    <w:rsid w:val="005712C1"/>
    <w:rsid w:val="00572B72"/>
    <w:rsid w:val="00582901"/>
    <w:rsid w:val="00583189"/>
    <w:rsid w:val="00583398"/>
    <w:rsid w:val="0058437F"/>
    <w:rsid w:val="00584800"/>
    <w:rsid w:val="0058557C"/>
    <w:rsid w:val="00585DFE"/>
    <w:rsid w:val="00590590"/>
    <w:rsid w:val="005916DE"/>
    <w:rsid w:val="005932EA"/>
    <w:rsid w:val="00595B5A"/>
    <w:rsid w:val="005A1800"/>
    <w:rsid w:val="005A197D"/>
    <w:rsid w:val="005A29F4"/>
    <w:rsid w:val="005A4207"/>
    <w:rsid w:val="005A4DB6"/>
    <w:rsid w:val="005A552C"/>
    <w:rsid w:val="005A5ACF"/>
    <w:rsid w:val="005A6BA5"/>
    <w:rsid w:val="005A7159"/>
    <w:rsid w:val="005A76DA"/>
    <w:rsid w:val="005A7951"/>
    <w:rsid w:val="005B6C9B"/>
    <w:rsid w:val="005B7F34"/>
    <w:rsid w:val="005C4F03"/>
    <w:rsid w:val="005C65D7"/>
    <w:rsid w:val="005C67B8"/>
    <w:rsid w:val="005C739C"/>
    <w:rsid w:val="005C7787"/>
    <w:rsid w:val="005D3D11"/>
    <w:rsid w:val="005D4160"/>
    <w:rsid w:val="005D6398"/>
    <w:rsid w:val="005D63BB"/>
    <w:rsid w:val="005E0E8E"/>
    <w:rsid w:val="005E0EF3"/>
    <w:rsid w:val="005E1C16"/>
    <w:rsid w:val="005E2E02"/>
    <w:rsid w:val="005E4232"/>
    <w:rsid w:val="005E5BB7"/>
    <w:rsid w:val="005E62DB"/>
    <w:rsid w:val="005F0F61"/>
    <w:rsid w:val="005F1753"/>
    <w:rsid w:val="005F1ADC"/>
    <w:rsid w:val="005F251E"/>
    <w:rsid w:val="005F40AE"/>
    <w:rsid w:val="005F4EE0"/>
    <w:rsid w:val="005F5063"/>
    <w:rsid w:val="005F5EBB"/>
    <w:rsid w:val="005F61D6"/>
    <w:rsid w:val="005F6BC0"/>
    <w:rsid w:val="005F6C80"/>
    <w:rsid w:val="006043BC"/>
    <w:rsid w:val="00604718"/>
    <w:rsid w:val="00607881"/>
    <w:rsid w:val="006108F3"/>
    <w:rsid w:val="00610DC0"/>
    <w:rsid w:val="0061234D"/>
    <w:rsid w:val="00617F76"/>
    <w:rsid w:val="00622CDC"/>
    <w:rsid w:val="00623E07"/>
    <w:rsid w:val="00623EAE"/>
    <w:rsid w:val="006315C2"/>
    <w:rsid w:val="00632FB0"/>
    <w:rsid w:val="00632FD1"/>
    <w:rsid w:val="00634218"/>
    <w:rsid w:val="00636386"/>
    <w:rsid w:val="00637FF8"/>
    <w:rsid w:val="00640E6E"/>
    <w:rsid w:val="00641FFB"/>
    <w:rsid w:val="00642F86"/>
    <w:rsid w:val="0064395A"/>
    <w:rsid w:val="006446E1"/>
    <w:rsid w:val="0064561E"/>
    <w:rsid w:val="0065020C"/>
    <w:rsid w:val="00650386"/>
    <w:rsid w:val="00651A77"/>
    <w:rsid w:val="00653F55"/>
    <w:rsid w:val="00654344"/>
    <w:rsid w:val="00654C93"/>
    <w:rsid w:val="00655011"/>
    <w:rsid w:val="0066097F"/>
    <w:rsid w:val="006615FC"/>
    <w:rsid w:val="006645CC"/>
    <w:rsid w:val="00665EF6"/>
    <w:rsid w:val="006704D2"/>
    <w:rsid w:val="00670B86"/>
    <w:rsid w:val="00673333"/>
    <w:rsid w:val="00673BD8"/>
    <w:rsid w:val="00673C20"/>
    <w:rsid w:val="006742F8"/>
    <w:rsid w:val="00676094"/>
    <w:rsid w:val="00676E9D"/>
    <w:rsid w:val="00680099"/>
    <w:rsid w:val="00680ABC"/>
    <w:rsid w:val="006810C8"/>
    <w:rsid w:val="00685F6D"/>
    <w:rsid w:val="006931D0"/>
    <w:rsid w:val="0069552D"/>
    <w:rsid w:val="00695637"/>
    <w:rsid w:val="0069573D"/>
    <w:rsid w:val="00696E15"/>
    <w:rsid w:val="0069766C"/>
    <w:rsid w:val="00697905"/>
    <w:rsid w:val="006A2585"/>
    <w:rsid w:val="006A2EA5"/>
    <w:rsid w:val="006A3EF8"/>
    <w:rsid w:val="006A4118"/>
    <w:rsid w:val="006A5CA7"/>
    <w:rsid w:val="006A74BC"/>
    <w:rsid w:val="006B070C"/>
    <w:rsid w:val="006B1193"/>
    <w:rsid w:val="006B17F4"/>
    <w:rsid w:val="006B2120"/>
    <w:rsid w:val="006B2A0E"/>
    <w:rsid w:val="006B354C"/>
    <w:rsid w:val="006B3B56"/>
    <w:rsid w:val="006B4077"/>
    <w:rsid w:val="006B40A7"/>
    <w:rsid w:val="006B483C"/>
    <w:rsid w:val="006B4AA5"/>
    <w:rsid w:val="006B581E"/>
    <w:rsid w:val="006B7BB9"/>
    <w:rsid w:val="006B7FDE"/>
    <w:rsid w:val="006C020B"/>
    <w:rsid w:val="006C1B5F"/>
    <w:rsid w:val="006C4A71"/>
    <w:rsid w:val="006C59A1"/>
    <w:rsid w:val="006C6889"/>
    <w:rsid w:val="006D0717"/>
    <w:rsid w:val="006D1194"/>
    <w:rsid w:val="006D16F7"/>
    <w:rsid w:val="006D4E9A"/>
    <w:rsid w:val="006D4ED5"/>
    <w:rsid w:val="006D59F1"/>
    <w:rsid w:val="006D6103"/>
    <w:rsid w:val="006D620C"/>
    <w:rsid w:val="006D654F"/>
    <w:rsid w:val="006E1BAA"/>
    <w:rsid w:val="006E402B"/>
    <w:rsid w:val="006E47E8"/>
    <w:rsid w:val="006E528F"/>
    <w:rsid w:val="006E7EFC"/>
    <w:rsid w:val="006F010A"/>
    <w:rsid w:val="006F0E4D"/>
    <w:rsid w:val="006F1166"/>
    <w:rsid w:val="006F264E"/>
    <w:rsid w:val="006F2772"/>
    <w:rsid w:val="006F27C1"/>
    <w:rsid w:val="006F28E7"/>
    <w:rsid w:val="006F2A2E"/>
    <w:rsid w:val="006F4123"/>
    <w:rsid w:val="006F460D"/>
    <w:rsid w:val="006F47D2"/>
    <w:rsid w:val="006F643A"/>
    <w:rsid w:val="006F6728"/>
    <w:rsid w:val="007000CC"/>
    <w:rsid w:val="0070232A"/>
    <w:rsid w:val="00703884"/>
    <w:rsid w:val="00705267"/>
    <w:rsid w:val="00711539"/>
    <w:rsid w:val="00712A12"/>
    <w:rsid w:val="00712BCD"/>
    <w:rsid w:val="00712D00"/>
    <w:rsid w:val="007151E8"/>
    <w:rsid w:val="0071678B"/>
    <w:rsid w:val="00717CB9"/>
    <w:rsid w:val="00721385"/>
    <w:rsid w:val="00722C71"/>
    <w:rsid w:val="00725B5F"/>
    <w:rsid w:val="00725EE9"/>
    <w:rsid w:val="0072624B"/>
    <w:rsid w:val="007270A7"/>
    <w:rsid w:val="0073101F"/>
    <w:rsid w:val="007316B5"/>
    <w:rsid w:val="0073208B"/>
    <w:rsid w:val="00732FF2"/>
    <w:rsid w:val="0073397B"/>
    <w:rsid w:val="0073519E"/>
    <w:rsid w:val="0073648B"/>
    <w:rsid w:val="00740105"/>
    <w:rsid w:val="00741629"/>
    <w:rsid w:val="00743102"/>
    <w:rsid w:val="0074382D"/>
    <w:rsid w:val="00743D92"/>
    <w:rsid w:val="00744592"/>
    <w:rsid w:val="00744B27"/>
    <w:rsid w:val="00746033"/>
    <w:rsid w:val="00746D32"/>
    <w:rsid w:val="0075236E"/>
    <w:rsid w:val="007533B4"/>
    <w:rsid w:val="00753BAE"/>
    <w:rsid w:val="00753CF1"/>
    <w:rsid w:val="00754180"/>
    <w:rsid w:val="007549F8"/>
    <w:rsid w:val="007551E7"/>
    <w:rsid w:val="007578A3"/>
    <w:rsid w:val="00760781"/>
    <w:rsid w:val="00762FE8"/>
    <w:rsid w:val="007635E8"/>
    <w:rsid w:val="007637B1"/>
    <w:rsid w:val="00766F24"/>
    <w:rsid w:val="00766FA0"/>
    <w:rsid w:val="00767237"/>
    <w:rsid w:val="00773913"/>
    <w:rsid w:val="00774904"/>
    <w:rsid w:val="00775E65"/>
    <w:rsid w:val="00776A2E"/>
    <w:rsid w:val="00780445"/>
    <w:rsid w:val="00781831"/>
    <w:rsid w:val="00781873"/>
    <w:rsid w:val="00781BA0"/>
    <w:rsid w:val="00782173"/>
    <w:rsid w:val="0078239B"/>
    <w:rsid w:val="00782AD5"/>
    <w:rsid w:val="00787CCB"/>
    <w:rsid w:val="007905C7"/>
    <w:rsid w:val="0079171B"/>
    <w:rsid w:val="00791730"/>
    <w:rsid w:val="00791DA9"/>
    <w:rsid w:val="007936CB"/>
    <w:rsid w:val="00793A33"/>
    <w:rsid w:val="007941B5"/>
    <w:rsid w:val="00795412"/>
    <w:rsid w:val="007A040A"/>
    <w:rsid w:val="007A0ACB"/>
    <w:rsid w:val="007A2AF9"/>
    <w:rsid w:val="007A3486"/>
    <w:rsid w:val="007A3AC7"/>
    <w:rsid w:val="007A433D"/>
    <w:rsid w:val="007A4D8B"/>
    <w:rsid w:val="007A554E"/>
    <w:rsid w:val="007A5BAA"/>
    <w:rsid w:val="007A63CC"/>
    <w:rsid w:val="007A6869"/>
    <w:rsid w:val="007A6CB2"/>
    <w:rsid w:val="007A75D2"/>
    <w:rsid w:val="007B2825"/>
    <w:rsid w:val="007B2A93"/>
    <w:rsid w:val="007B466D"/>
    <w:rsid w:val="007B64A6"/>
    <w:rsid w:val="007B73AF"/>
    <w:rsid w:val="007C13C2"/>
    <w:rsid w:val="007C1F96"/>
    <w:rsid w:val="007C23DE"/>
    <w:rsid w:val="007C2445"/>
    <w:rsid w:val="007C3B6D"/>
    <w:rsid w:val="007C506B"/>
    <w:rsid w:val="007C625D"/>
    <w:rsid w:val="007C66D5"/>
    <w:rsid w:val="007C68FD"/>
    <w:rsid w:val="007C769E"/>
    <w:rsid w:val="007C7F3F"/>
    <w:rsid w:val="007D0586"/>
    <w:rsid w:val="007D0CB4"/>
    <w:rsid w:val="007D27CE"/>
    <w:rsid w:val="007D3310"/>
    <w:rsid w:val="007D4205"/>
    <w:rsid w:val="007D4B0F"/>
    <w:rsid w:val="007D575B"/>
    <w:rsid w:val="007D7746"/>
    <w:rsid w:val="007D79CB"/>
    <w:rsid w:val="007D7CA0"/>
    <w:rsid w:val="007E0227"/>
    <w:rsid w:val="007E1582"/>
    <w:rsid w:val="007E21BC"/>
    <w:rsid w:val="007E27E1"/>
    <w:rsid w:val="007E3954"/>
    <w:rsid w:val="007E3F5E"/>
    <w:rsid w:val="007E4681"/>
    <w:rsid w:val="007E598A"/>
    <w:rsid w:val="007E63FD"/>
    <w:rsid w:val="007E6A37"/>
    <w:rsid w:val="007E6E95"/>
    <w:rsid w:val="007E738B"/>
    <w:rsid w:val="007F0694"/>
    <w:rsid w:val="007F16A3"/>
    <w:rsid w:val="007F3EDE"/>
    <w:rsid w:val="007F4011"/>
    <w:rsid w:val="007F491D"/>
    <w:rsid w:val="007F4D2F"/>
    <w:rsid w:val="007F527F"/>
    <w:rsid w:val="007F566F"/>
    <w:rsid w:val="00800979"/>
    <w:rsid w:val="00803A26"/>
    <w:rsid w:val="00803DF5"/>
    <w:rsid w:val="0080489A"/>
    <w:rsid w:val="00805787"/>
    <w:rsid w:val="00807877"/>
    <w:rsid w:val="0081029E"/>
    <w:rsid w:val="008104E6"/>
    <w:rsid w:val="00810633"/>
    <w:rsid w:val="00810D1E"/>
    <w:rsid w:val="00811D0F"/>
    <w:rsid w:val="00811EC9"/>
    <w:rsid w:val="008125D7"/>
    <w:rsid w:val="008130CF"/>
    <w:rsid w:val="00813428"/>
    <w:rsid w:val="0081396B"/>
    <w:rsid w:val="00814964"/>
    <w:rsid w:val="008158CA"/>
    <w:rsid w:val="00815D95"/>
    <w:rsid w:val="00816588"/>
    <w:rsid w:val="00817646"/>
    <w:rsid w:val="008204F0"/>
    <w:rsid w:val="0082394E"/>
    <w:rsid w:val="00823D8D"/>
    <w:rsid w:val="008247ED"/>
    <w:rsid w:val="00824D03"/>
    <w:rsid w:val="008252E0"/>
    <w:rsid w:val="008265DD"/>
    <w:rsid w:val="00826930"/>
    <w:rsid w:val="00827C72"/>
    <w:rsid w:val="00830CBA"/>
    <w:rsid w:val="00830FA4"/>
    <w:rsid w:val="008319EB"/>
    <w:rsid w:val="00831B9C"/>
    <w:rsid w:val="00831CA5"/>
    <w:rsid w:val="008348E3"/>
    <w:rsid w:val="00836A18"/>
    <w:rsid w:val="00840B26"/>
    <w:rsid w:val="00840C1F"/>
    <w:rsid w:val="0084126B"/>
    <w:rsid w:val="00841303"/>
    <w:rsid w:val="008415C8"/>
    <w:rsid w:val="008426AF"/>
    <w:rsid w:val="0084383E"/>
    <w:rsid w:val="00843E18"/>
    <w:rsid w:val="00844A3A"/>
    <w:rsid w:val="0084676B"/>
    <w:rsid w:val="008500C6"/>
    <w:rsid w:val="008509C3"/>
    <w:rsid w:val="0085130A"/>
    <w:rsid w:val="00851680"/>
    <w:rsid w:val="00852C8A"/>
    <w:rsid w:val="008535CC"/>
    <w:rsid w:val="008535D9"/>
    <w:rsid w:val="0085495D"/>
    <w:rsid w:val="00855369"/>
    <w:rsid w:val="0085586D"/>
    <w:rsid w:val="00860477"/>
    <w:rsid w:val="00862CF2"/>
    <w:rsid w:val="00862F6C"/>
    <w:rsid w:val="00866248"/>
    <w:rsid w:val="0086677E"/>
    <w:rsid w:val="008703DB"/>
    <w:rsid w:val="008720A2"/>
    <w:rsid w:val="00873558"/>
    <w:rsid w:val="00874774"/>
    <w:rsid w:val="0087540B"/>
    <w:rsid w:val="00875478"/>
    <w:rsid w:val="008767B4"/>
    <w:rsid w:val="008778F7"/>
    <w:rsid w:val="00877BA4"/>
    <w:rsid w:val="0088166E"/>
    <w:rsid w:val="00882706"/>
    <w:rsid w:val="00883357"/>
    <w:rsid w:val="00883F83"/>
    <w:rsid w:val="00884616"/>
    <w:rsid w:val="00885055"/>
    <w:rsid w:val="008870F0"/>
    <w:rsid w:val="00887D85"/>
    <w:rsid w:val="00891B5B"/>
    <w:rsid w:val="008926DC"/>
    <w:rsid w:val="008946BE"/>
    <w:rsid w:val="0089496D"/>
    <w:rsid w:val="00896671"/>
    <w:rsid w:val="00897036"/>
    <w:rsid w:val="00897451"/>
    <w:rsid w:val="00897EE9"/>
    <w:rsid w:val="008A04EB"/>
    <w:rsid w:val="008A0515"/>
    <w:rsid w:val="008A0AC9"/>
    <w:rsid w:val="008A0DCA"/>
    <w:rsid w:val="008A13D2"/>
    <w:rsid w:val="008A4080"/>
    <w:rsid w:val="008A7DD8"/>
    <w:rsid w:val="008B00C0"/>
    <w:rsid w:val="008B027B"/>
    <w:rsid w:val="008B1B61"/>
    <w:rsid w:val="008B5006"/>
    <w:rsid w:val="008B5BA9"/>
    <w:rsid w:val="008B73FA"/>
    <w:rsid w:val="008B7FF5"/>
    <w:rsid w:val="008C0D45"/>
    <w:rsid w:val="008C1EDA"/>
    <w:rsid w:val="008C20B3"/>
    <w:rsid w:val="008C2CCC"/>
    <w:rsid w:val="008C3147"/>
    <w:rsid w:val="008C33AD"/>
    <w:rsid w:val="008C385E"/>
    <w:rsid w:val="008C5662"/>
    <w:rsid w:val="008C58E5"/>
    <w:rsid w:val="008D14AC"/>
    <w:rsid w:val="008D1C82"/>
    <w:rsid w:val="008D338F"/>
    <w:rsid w:val="008D3418"/>
    <w:rsid w:val="008D3C85"/>
    <w:rsid w:val="008D3F44"/>
    <w:rsid w:val="008D4F46"/>
    <w:rsid w:val="008D531F"/>
    <w:rsid w:val="008D5691"/>
    <w:rsid w:val="008D60C2"/>
    <w:rsid w:val="008D700B"/>
    <w:rsid w:val="008D7D4F"/>
    <w:rsid w:val="008E21CF"/>
    <w:rsid w:val="008E4EA2"/>
    <w:rsid w:val="008E6D81"/>
    <w:rsid w:val="008F10E4"/>
    <w:rsid w:val="008F2A81"/>
    <w:rsid w:val="008F48D3"/>
    <w:rsid w:val="008F4AB9"/>
    <w:rsid w:val="008F4DEC"/>
    <w:rsid w:val="008F5043"/>
    <w:rsid w:val="008F5256"/>
    <w:rsid w:val="008F7BEB"/>
    <w:rsid w:val="00901FC6"/>
    <w:rsid w:val="0090211E"/>
    <w:rsid w:val="009025BA"/>
    <w:rsid w:val="00903887"/>
    <w:rsid w:val="00904C2B"/>
    <w:rsid w:val="0090547C"/>
    <w:rsid w:val="009069CD"/>
    <w:rsid w:val="0090744A"/>
    <w:rsid w:val="009113D8"/>
    <w:rsid w:val="009115D4"/>
    <w:rsid w:val="00912280"/>
    <w:rsid w:val="009127F1"/>
    <w:rsid w:val="009142BA"/>
    <w:rsid w:val="00916F84"/>
    <w:rsid w:val="0092008C"/>
    <w:rsid w:val="00920225"/>
    <w:rsid w:val="00921E9F"/>
    <w:rsid w:val="009223D6"/>
    <w:rsid w:val="00922FE9"/>
    <w:rsid w:val="00923102"/>
    <w:rsid w:val="00923B03"/>
    <w:rsid w:val="00925972"/>
    <w:rsid w:val="009265E2"/>
    <w:rsid w:val="009265F6"/>
    <w:rsid w:val="00930FBD"/>
    <w:rsid w:val="00932F33"/>
    <w:rsid w:val="009333FD"/>
    <w:rsid w:val="00933D90"/>
    <w:rsid w:val="00935B00"/>
    <w:rsid w:val="00935E12"/>
    <w:rsid w:val="00936D45"/>
    <w:rsid w:val="00937490"/>
    <w:rsid w:val="00937569"/>
    <w:rsid w:val="009406E7"/>
    <w:rsid w:val="0094282A"/>
    <w:rsid w:val="00943FDF"/>
    <w:rsid w:val="009444DD"/>
    <w:rsid w:val="009446DD"/>
    <w:rsid w:val="009446EE"/>
    <w:rsid w:val="00944A39"/>
    <w:rsid w:val="00946E2C"/>
    <w:rsid w:val="009475DA"/>
    <w:rsid w:val="00950B2B"/>
    <w:rsid w:val="0095121A"/>
    <w:rsid w:val="009516B5"/>
    <w:rsid w:val="00951D06"/>
    <w:rsid w:val="00953EEF"/>
    <w:rsid w:val="009551E1"/>
    <w:rsid w:val="00955325"/>
    <w:rsid w:val="00955BBA"/>
    <w:rsid w:val="00956F72"/>
    <w:rsid w:val="0095785B"/>
    <w:rsid w:val="00957C64"/>
    <w:rsid w:val="00957F4B"/>
    <w:rsid w:val="00960808"/>
    <w:rsid w:val="00960CF9"/>
    <w:rsid w:val="009617B1"/>
    <w:rsid w:val="009641FD"/>
    <w:rsid w:val="00966E69"/>
    <w:rsid w:val="00967341"/>
    <w:rsid w:val="009709C8"/>
    <w:rsid w:val="0097140E"/>
    <w:rsid w:val="009739ED"/>
    <w:rsid w:val="0097500C"/>
    <w:rsid w:val="00975A00"/>
    <w:rsid w:val="009801B1"/>
    <w:rsid w:val="009806D1"/>
    <w:rsid w:val="00980BC9"/>
    <w:rsid w:val="00982374"/>
    <w:rsid w:val="00984B54"/>
    <w:rsid w:val="00984F17"/>
    <w:rsid w:val="00985DBC"/>
    <w:rsid w:val="00986932"/>
    <w:rsid w:val="00986E71"/>
    <w:rsid w:val="00987DFA"/>
    <w:rsid w:val="00990D85"/>
    <w:rsid w:val="00991D2D"/>
    <w:rsid w:val="0099201E"/>
    <w:rsid w:val="0099595A"/>
    <w:rsid w:val="009A0200"/>
    <w:rsid w:val="009A1E4D"/>
    <w:rsid w:val="009A4824"/>
    <w:rsid w:val="009A7CC2"/>
    <w:rsid w:val="009A7DC7"/>
    <w:rsid w:val="009B06A1"/>
    <w:rsid w:val="009B09D7"/>
    <w:rsid w:val="009B1200"/>
    <w:rsid w:val="009B251B"/>
    <w:rsid w:val="009B3123"/>
    <w:rsid w:val="009B35F7"/>
    <w:rsid w:val="009B3CE5"/>
    <w:rsid w:val="009B5374"/>
    <w:rsid w:val="009B5521"/>
    <w:rsid w:val="009B5974"/>
    <w:rsid w:val="009B79B0"/>
    <w:rsid w:val="009C2E86"/>
    <w:rsid w:val="009C3D08"/>
    <w:rsid w:val="009C4282"/>
    <w:rsid w:val="009C46E6"/>
    <w:rsid w:val="009C5E6D"/>
    <w:rsid w:val="009C6BD6"/>
    <w:rsid w:val="009C74E1"/>
    <w:rsid w:val="009D04EC"/>
    <w:rsid w:val="009D2A2A"/>
    <w:rsid w:val="009D362C"/>
    <w:rsid w:val="009D42FC"/>
    <w:rsid w:val="009D57EB"/>
    <w:rsid w:val="009D5C43"/>
    <w:rsid w:val="009D5DEE"/>
    <w:rsid w:val="009D628D"/>
    <w:rsid w:val="009D65BD"/>
    <w:rsid w:val="009D74D7"/>
    <w:rsid w:val="009E0397"/>
    <w:rsid w:val="009E1A1B"/>
    <w:rsid w:val="009E1E20"/>
    <w:rsid w:val="009E20A4"/>
    <w:rsid w:val="009E2113"/>
    <w:rsid w:val="009E3397"/>
    <w:rsid w:val="009E3A19"/>
    <w:rsid w:val="009E4C36"/>
    <w:rsid w:val="009E67FB"/>
    <w:rsid w:val="009E695D"/>
    <w:rsid w:val="009E70A5"/>
    <w:rsid w:val="009F0180"/>
    <w:rsid w:val="009F0D9B"/>
    <w:rsid w:val="009F0EFC"/>
    <w:rsid w:val="009F10D2"/>
    <w:rsid w:val="009F225C"/>
    <w:rsid w:val="009F3897"/>
    <w:rsid w:val="009F411B"/>
    <w:rsid w:val="009F4B17"/>
    <w:rsid w:val="009F595A"/>
    <w:rsid w:val="009F5E32"/>
    <w:rsid w:val="009F7897"/>
    <w:rsid w:val="009F7983"/>
    <w:rsid w:val="00A00253"/>
    <w:rsid w:val="00A002D4"/>
    <w:rsid w:val="00A008F8"/>
    <w:rsid w:val="00A0144F"/>
    <w:rsid w:val="00A015A1"/>
    <w:rsid w:val="00A025D5"/>
    <w:rsid w:val="00A03C3B"/>
    <w:rsid w:val="00A057C4"/>
    <w:rsid w:val="00A11104"/>
    <w:rsid w:val="00A121D9"/>
    <w:rsid w:val="00A1344F"/>
    <w:rsid w:val="00A14F0E"/>
    <w:rsid w:val="00A14F20"/>
    <w:rsid w:val="00A15818"/>
    <w:rsid w:val="00A15D2A"/>
    <w:rsid w:val="00A16248"/>
    <w:rsid w:val="00A168ED"/>
    <w:rsid w:val="00A16DBA"/>
    <w:rsid w:val="00A17221"/>
    <w:rsid w:val="00A20A2F"/>
    <w:rsid w:val="00A218BB"/>
    <w:rsid w:val="00A2427E"/>
    <w:rsid w:val="00A24AE2"/>
    <w:rsid w:val="00A2523E"/>
    <w:rsid w:val="00A25B5B"/>
    <w:rsid w:val="00A26F60"/>
    <w:rsid w:val="00A308A6"/>
    <w:rsid w:val="00A3090D"/>
    <w:rsid w:val="00A31A63"/>
    <w:rsid w:val="00A33227"/>
    <w:rsid w:val="00A33F90"/>
    <w:rsid w:val="00A35286"/>
    <w:rsid w:val="00A3626A"/>
    <w:rsid w:val="00A37525"/>
    <w:rsid w:val="00A37873"/>
    <w:rsid w:val="00A408A9"/>
    <w:rsid w:val="00A40A04"/>
    <w:rsid w:val="00A40B32"/>
    <w:rsid w:val="00A4120A"/>
    <w:rsid w:val="00A42503"/>
    <w:rsid w:val="00A42F92"/>
    <w:rsid w:val="00A43D55"/>
    <w:rsid w:val="00A4455A"/>
    <w:rsid w:val="00A46200"/>
    <w:rsid w:val="00A50B03"/>
    <w:rsid w:val="00A52693"/>
    <w:rsid w:val="00A529A9"/>
    <w:rsid w:val="00A53465"/>
    <w:rsid w:val="00A53E6E"/>
    <w:rsid w:val="00A556D2"/>
    <w:rsid w:val="00A557CA"/>
    <w:rsid w:val="00A56D27"/>
    <w:rsid w:val="00A57A6A"/>
    <w:rsid w:val="00A57F3C"/>
    <w:rsid w:val="00A60D81"/>
    <w:rsid w:val="00A61F2C"/>
    <w:rsid w:val="00A624EC"/>
    <w:rsid w:val="00A638BE"/>
    <w:rsid w:val="00A64DF4"/>
    <w:rsid w:val="00A66F0D"/>
    <w:rsid w:val="00A679B8"/>
    <w:rsid w:val="00A712C9"/>
    <w:rsid w:val="00A71945"/>
    <w:rsid w:val="00A72A86"/>
    <w:rsid w:val="00A73DB5"/>
    <w:rsid w:val="00A75133"/>
    <w:rsid w:val="00A75D06"/>
    <w:rsid w:val="00A76136"/>
    <w:rsid w:val="00A7691C"/>
    <w:rsid w:val="00A76C83"/>
    <w:rsid w:val="00A76CA0"/>
    <w:rsid w:val="00A779F9"/>
    <w:rsid w:val="00A77A6C"/>
    <w:rsid w:val="00A80855"/>
    <w:rsid w:val="00A84348"/>
    <w:rsid w:val="00A84FFC"/>
    <w:rsid w:val="00A85D6D"/>
    <w:rsid w:val="00A86F9E"/>
    <w:rsid w:val="00A94BA9"/>
    <w:rsid w:val="00A95133"/>
    <w:rsid w:val="00A963D4"/>
    <w:rsid w:val="00A97E58"/>
    <w:rsid w:val="00AA0205"/>
    <w:rsid w:val="00AA0DCE"/>
    <w:rsid w:val="00AA1CB4"/>
    <w:rsid w:val="00AA2043"/>
    <w:rsid w:val="00AA2464"/>
    <w:rsid w:val="00AA3AA1"/>
    <w:rsid w:val="00AA4A23"/>
    <w:rsid w:val="00AA5E8B"/>
    <w:rsid w:val="00AA6A44"/>
    <w:rsid w:val="00AB1DBD"/>
    <w:rsid w:val="00AB2735"/>
    <w:rsid w:val="00AB3BC8"/>
    <w:rsid w:val="00AB7A9F"/>
    <w:rsid w:val="00AC0615"/>
    <w:rsid w:val="00AC281A"/>
    <w:rsid w:val="00AC297C"/>
    <w:rsid w:val="00AC3EE5"/>
    <w:rsid w:val="00AC6998"/>
    <w:rsid w:val="00AD0725"/>
    <w:rsid w:val="00AD09AF"/>
    <w:rsid w:val="00AD1399"/>
    <w:rsid w:val="00AD29F1"/>
    <w:rsid w:val="00AD2F95"/>
    <w:rsid w:val="00AD3195"/>
    <w:rsid w:val="00AD4107"/>
    <w:rsid w:val="00AD4AAB"/>
    <w:rsid w:val="00AE07E1"/>
    <w:rsid w:val="00AE1296"/>
    <w:rsid w:val="00AE4267"/>
    <w:rsid w:val="00AE6794"/>
    <w:rsid w:val="00AE69B1"/>
    <w:rsid w:val="00AE7A0D"/>
    <w:rsid w:val="00AF07C9"/>
    <w:rsid w:val="00AF0ADF"/>
    <w:rsid w:val="00AF0D73"/>
    <w:rsid w:val="00AF3F4D"/>
    <w:rsid w:val="00AF407B"/>
    <w:rsid w:val="00AF44FD"/>
    <w:rsid w:val="00AF482D"/>
    <w:rsid w:val="00AF517C"/>
    <w:rsid w:val="00AF534F"/>
    <w:rsid w:val="00AF59E6"/>
    <w:rsid w:val="00B02077"/>
    <w:rsid w:val="00B035C3"/>
    <w:rsid w:val="00B0442C"/>
    <w:rsid w:val="00B05B38"/>
    <w:rsid w:val="00B079B4"/>
    <w:rsid w:val="00B102C0"/>
    <w:rsid w:val="00B10A4B"/>
    <w:rsid w:val="00B130AD"/>
    <w:rsid w:val="00B13AB8"/>
    <w:rsid w:val="00B168C1"/>
    <w:rsid w:val="00B16B56"/>
    <w:rsid w:val="00B16F7A"/>
    <w:rsid w:val="00B2103E"/>
    <w:rsid w:val="00B211BD"/>
    <w:rsid w:val="00B220A9"/>
    <w:rsid w:val="00B240ED"/>
    <w:rsid w:val="00B26FF6"/>
    <w:rsid w:val="00B30570"/>
    <w:rsid w:val="00B30E74"/>
    <w:rsid w:val="00B31FDD"/>
    <w:rsid w:val="00B32601"/>
    <w:rsid w:val="00B3384C"/>
    <w:rsid w:val="00B3394A"/>
    <w:rsid w:val="00B3454C"/>
    <w:rsid w:val="00B34738"/>
    <w:rsid w:val="00B348B1"/>
    <w:rsid w:val="00B34D13"/>
    <w:rsid w:val="00B35D64"/>
    <w:rsid w:val="00B35E53"/>
    <w:rsid w:val="00B40553"/>
    <w:rsid w:val="00B40682"/>
    <w:rsid w:val="00B4141C"/>
    <w:rsid w:val="00B425F8"/>
    <w:rsid w:val="00B42C0E"/>
    <w:rsid w:val="00B436F9"/>
    <w:rsid w:val="00B46631"/>
    <w:rsid w:val="00B5365C"/>
    <w:rsid w:val="00B54777"/>
    <w:rsid w:val="00B553AC"/>
    <w:rsid w:val="00B5549D"/>
    <w:rsid w:val="00B562FE"/>
    <w:rsid w:val="00B573D0"/>
    <w:rsid w:val="00B6063B"/>
    <w:rsid w:val="00B61C06"/>
    <w:rsid w:val="00B62B3C"/>
    <w:rsid w:val="00B645EF"/>
    <w:rsid w:val="00B64628"/>
    <w:rsid w:val="00B64B42"/>
    <w:rsid w:val="00B65AFE"/>
    <w:rsid w:val="00B662A6"/>
    <w:rsid w:val="00B674AD"/>
    <w:rsid w:val="00B67C65"/>
    <w:rsid w:val="00B72F67"/>
    <w:rsid w:val="00B800D2"/>
    <w:rsid w:val="00B80B01"/>
    <w:rsid w:val="00B811CA"/>
    <w:rsid w:val="00B815BC"/>
    <w:rsid w:val="00B83605"/>
    <w:rsid w:val="00B84631"/>
    <w:rsid w:val="00B85296"/>
    <w:rsid w:val="00B8566C"/>
    <w:rsid w:val="00B86747"/>
    <w:rsid w:val="00B869EA"/>
    <w:rsid w:val="00B90646"/>
    <w:rsid w:val="00B91A33"/>
    <w:rsid w:val="00B91C49"/>
    <w:rsid w:val="00B9209C"/>
    <w:rsid w:val="00B92A46"/>
    <w:rsid w:val="00B93AF2"/>
    <w:rsid w:val="00B93D3F"/>
    <w:rsid w:val="00B94DC2"/>
    <w:rsid w:val="00B95079"/>
    <w:rsid w:val="00B96261"/>
    <w:rsid w:val="00BA1729"/>
    <w:rsid w:val="00BA1FD3"/>
    <w:rsid w:val="00BA2287"/>
    <w:rsid w:val="00BA4EE3"/>
    <w:rsid w:val="00BA4FFD"/>
    <w:rsid w:val="00BA6C24"/>
    <w:rsid w:val="00BA6E3D"/>
    <w:rsid w:val="00BB03E4"/>
    <w:rsid w:val="00BB0451"/>
    <w:rsid w:val="00BB0493"/>
    <w:rsid w:val="00BB167F"/>
    <w:rsid w:val="00BB1FA8"/>
    <w:rsid w:val="00BB21AE"/>
    <w:rsid w:val="00BB3441"/>
    <w:rsid w:val="00BB34D1"/>
    <w:rsid w:val="00BB548C"/>
    <w:rsid w:val="00BB5C47"/>
    <w:rsid w:val="00BB6373"/>
    <w:rsid w:val="00BB6B5F"/>
    <w:rsid w:val="00BB7510"/>
    <w:rsid w:val="00BB7846"/>
    <w:rsid w:val="00BC083F"/>
    <w:rsid w:val="00BC1407"/>
    <w:rsid w:val="00BC16D9"/>
    <w:rsid w:val="00BC321E"/>
    <w:rsid w:val="00BC4330"/>
    <w:rsid w:val="00BC5B93"/>
    <w:rsid w:val="00BC64FE"/>
    <w:rsid w:val="00BC6A60"/>
    <w:rsid w:val="00BC7953"/>
    <w:rsid w:val="00BC7F5D"/>
    <w:rsid w:val="00BD0F13"/>
    <w:rsid w:val="00BD149D"/>
    <w:rsid w:val="00BD3A64"/>
    <w:rsid w:val="00BD5D41"/>
    <w:rsid w:val="00BD71DA"/>
    <w:rsid w:val="00BE125A"/>
    <w:rsid w:val="00BE19D7"/>
    <w:rsid w:val="00BE2B74"/>
    <w:rsid w:val="00BE75AE"/>
    <w:rsid w:val="00BE7885"/>
    <w:rsid w:val="00BE7FAD"/>
    <w:rsid w:val="00BF05A8"/>
    <w:rsid w:val="00BF091E"/>
    <w:rsid w:val="00BF0E2F"/>
    <w:rsid w:val="00BF3C01"/>
    <w:rsid w:val="00BF3CE4"/>
    <w:rsid w:val="00BF49A0"/>
    <w:rsid w:val="00BF752C"/>
    <w:rsid w:val="00BF7A9C"/>
    <w:rsid w:val="00C029D8"/>
    <w:rsid w:val="00C02A3C"/>
    <w:rsid w:val="00C048E6"/>
    <w:rsid w:val="00C079DE"/>
    <w:rsid w:val="00C10D62"/>
    <w:rsid w:val="00C1100F"/>
    <w:rsid w:val="00C12ED1"/>
    <w:rsid w:val="00C135EF"/>
    <w:rsid w:val="00C1370B"/>
    <w:rsid w:val="00C13F57"/>
    <w:rsid w:val="00C16750"/>
    <w:rsid w:val="00C170B7"/>
    <w:rsid w:val="00C17EC3"/>
    <w:rsid w:val="00C21DB3"/>
    <w:rsid w:val="00C2263B"/>
    <w:rsid w:val="00C23863"/>
    <w:rsid w:val="00C23B0A"/>
    <w:rsid w:val="00C2705B"/>
    <w:rsid w:val="00C315B0"/>
    <w:rsid w:val="00C33046"/>
    <w:rsid w:val="00C339B5"/>
    <w:rsid w:val="00C348F0"/>
    <w:rsid w:val="00C36997"/>
    <w:rsid w:val="00C371E1"/>
    <w:rsid w:val="00C374F7"/>
    <w:rsid w:val="00C43171"/>
    <w:rsid w:val="00C4471F"/>
    <w:rsid w:val="00C46203"/>
    <w:rsid w:val="00C475EC"/>
    <w:rsid w:val="00C50BFE"/>
    <w:rsid w:val="00C52ACC"/>
    <w:rsid w:val="00C552F0"/>
    <w:rsid w:val="00C561D1"/>
    <w:rsid w:val="00C61D66"/>
    <w:rsid w:val="00C6293A"/>
    <w:rsid w:val="00C64D90"/>
    <w:rsid w:val="00C67B75"/>
    <w:rsid w:val="00C70857"/>
    <w:rsid w:val="00C70AD0"/>
    <w:rsid w:val="00C7298A"/>
    <w:rsid w:val="00C7358C"/>
    <w:rsid w:val="00C76E10"/>
    <w:rsid w:val="00C770B2"/>
    <w:rsid w:val="00C773F8"/>
    <w:rsid w:val="00C77590"/>
    <w:rsid w:val="00C83451"/>
    <w:rsid w:val="00C849DF"/>
    <w:rsid w:val="00C87801"/>
    <w:rsid w:val="00C87E7C"/>
    <w:rsid w:val="00C9153D"/>
    <w:rsid w:val="00C92735"/>
    <w:rsid w:val="00C92CF5"/>
    <w:rsid w:val="00C9428F"/>
    <w:rsid w:val="00C94757"/>
    <w:rsid w:val="00C94909"/>
    <w:rsid w:val="00C9495A"/>
    <w:rsid w:val="00C94C35"/>
    <w:rsid w:val="00CA252D"/>
    <w:rsid w:val="00CA57E2"/>
    <w:rsid w:val="00CA791A"/>
    <w:rsid w:val="00CA7BB8"/>
    <w:rsid w:val="00CB2447"/>
    <w:rsid w:val="00CB2B5E"/>
    <w:rsid w:val="00CB4CCD"/>
    <w:rsid w:val="00CB4F0D"/>
    <w:rsid w:val="00CB71BC"/>
    <w:rsid w:val="00CB7EF4"/>
    <w:rsid w:val="00CC1E60"/>
    <w:rsid w:val="00CC2171"/>
    <w:rsid w:val="00CC72F1"/>
    <w:rsid w:val="00CD1B54"/>
    <w:rsid w:val="00CD1EDF"/>
    <w:rsid w:val="00CD1F61"/>
    <w:rsid w:val="00CD2EFA"/>
    <w:rsid w:val="00CD4548"/>
    <w:rsid w:val="00CD4695"/>
    <w:rsid w:val="00CD63F7"/>
    <w:rsid w:val="00CE0088"/>
    <w:rsid w:val="00CE1D28"/>
    <w:rsid w:val="00CE2747"/>
    <w:rsid w:val="00CE444C"/>
    <w:rsid w:val="00CE4E8F"/>
    <w:rsid w:val="00CE4EEC"/>
    <w:rsid w:val="00CE532B"/>
    <w:rsid w:val="00CE6400"/>
    <w:rsid w:val="00CE7D3A"/>
    <w:rsid w:val="00CF0F3E"/>
    <w:rsid w:val="00CF3C71"/>
    <w:rsid w:val="00CF5499"/>
    <w:rsid w:val="00CF5615"/>
    <w:rsid w:val="00CF5A9D"/>
    <w:rsid w:val="00CF66E0"/>
    <w:rsid w:val="00D004E8"/>
    <w:rsid w:val="00D0094A"/>
    <w:rsid w:val="00D0262C"/>
    <w:rsid w:val="00D03AFF"/>
    <w:rsid w:val="00D04188"/>
    <w:rsid w:val="00D044C6"/>
    <w:rsid w:val="00D04E4C"/>
    <w:rsid w:val="00D06BCF"/>
    <w:rsid w:val="00D07C7C"/>
    <w:rsid w:val="00D112A6"/>
    <w:rsid w:val="00D12556"/>
    <w:rsid w:val="00D12ADE"/>
    <w:rsid w:val="00D13315"/>
    <w:rsid w:val="00D13927"/>
    <w:rsid w:val="00D16443"/>
    <w:rsid w:val="00D16A1D"/>
    <w:rsid w:val="00D2131C"/>
    <w:rsid w:val="00D21E14"/>
    <w:rsid w:val="00D246DC"/>
    <w:rsid w:val="00D24F3B"/>
    <w:rsid w:val="00D25B3C"/>
    <w:rsid w:val="00D26298"/>
    <w:rsid w:val="00D276DF"/>
    <w:rsid w:val="00D30E6D"/>
    <w:rsid w:val="00D30EAC"/>
    <w:rsid w:val="00D30F3F"/>
    <w:rsid w:val="00D32234"/>
    <w:rsid w:val="00D32917"/>
    <w:rsid w:val="00D331C7"/>
    <w:rsid w:val="00D35165"/>
    <w:rsid w:val="00D36965"/>
    <w:rsid w:val="00D40356"/>
    <w:rsid w:val="00D41BD9"/>
    <w:rsid w:val="00D41D98"/>
    <w:rsid w:val="00D43352"/>
    <w:rsid w:val="00D434DA"/>
    <w:rsid w:val="00D43CF5"/>
    <w:rsid w:val="00D47E94"/>
    <w:rsid w:val="00D518B7"/>
    <w:rsid w:val="00D51D00"/>
    <w:rsid w:val="00D52E29"/>
    <w:rsid w:val="00D536D3"/>
    <w:rsid w:val="00D53B2A"/>
    <w:rsid w:val="00D6171E"/>
    <w:rsid w:val="00D617C7"/>
    <w:rsid w:val="00D62B4A"/>
    <w:rsid w:val="00D63BD7"/>
    <w:rsid w:val="00D64505"/>
    <w:rsid w:val="00D64662"/>
    <w:rsid w:val="00D6513A"/>
    <w:rsid w:val="00D65672"/>
    <w:rsid w:val="00D6614E"/>
    <w:rsid w:val="00D6626B"/>
    <w:rsid w:val="00D67E85"/>
    <w:rsid w:val="00D67ED9"/>
    <w:rsid w:val="00D715F4"/>
    <w:rsid w:val="00D71DCC"/>
    <w:rsid w:val="00D72A38"/>
    <w:rsid w:val="00D7403E"/>
    <w:rsid w:val="00D7432E"/>
    <w:rsid w:val="00D74E11"/>
    <w:rsid w:val="00D75062"/>
    <w:rsid w:val="00D754E2"/>
    <w:rsid w:val="00D7576A"/>
    <w:rsid w:val="00D77882"/>
    <w:rsid w:val="00D77AFE"/>
    <w:rsid w:val="00D82A08"/>
    <w:rsid w:val="00D84758"/>
    <w:rsid w:val="00D869DE"/>
    <w:rsid w:val="00D87BF2"/>
    <w:rsid w:val="00D91424"/>
    <w:rsid w:val="00D91AE4"/>
    <w:rsid w:val="00D921B3"/>
    <w:rsid w:val="00D93D9D"/>
    <w:rsid w:val="00D93F83"/>
    <w:rsid w:val="00DA04B3"/>
    <w:rsid w:val="00DA0558"/>
    <w:rsid w:val="00DA2185"/>
    <w:rsid w:val="00DA3F6D"/>
    <w:rsid w:val="00DA60A6"/>
    <w:rsid w:val="00DA7437"/>
    <w:rsid w:val="00DB0872"/>
    <w:rsid w:val="00DB2030"/>
    <w:rsid w:val="00DB2A89"/>
    <w:rsid w:val="00DB31AA"/>
    <w:rsid w:val="00DB44ED"/>
    <w:rsid w:val="00DB4905"/>
    <w:rsid w:val="00DB50F1"/>
    <w:rsid w:val="00DB538F"/>
    <w:rsid w:val="00DB56BC"/>
    <w:rsid w:val="00DB61EE"/>
    <w:rsid w:val="00DB6F78"/>
    <w:rsid w:val="00DB741A"/>
    <w:rsid w:val="00DC0032"/>
    <w:rsid w:val="00DC04FE"/>
    <w:rsid w:val="00DC22F3"/>
    <w:rsid w:val="00DC3877"/>
    <w:rsid w:val="00DC6D9F"/>
    <w:rsid w:val="00DC7152"/>
    <w:rsid w:val="00DD3A89"/>
    <w:rsid w:val="00DD4069"/>
    <w:rsid w:val="00DD4FB7"/>
    <w:rsid w:val="00DD696D"/>
    <w:rsid w:val="00DE203D"/>
    <w:rsid w:val="00DE379F"/>
    <w:rsid w:val="00DE37D0"/>
    <w:rsid w:val="00DE499B"/>
    <w:rsid w:val="00DE5CE4"/>
    <w:rsid w:val="00DE674C"/>
    <w:rsid w:val="00DE71FA"/>
    <w:rsid w:val="00DE72FA"/>
    <w:rsid w:val="00DE7D3A"/>
    <w:rsid w:val="00DF008E"/>
    <w:rsid w:val="00DF0948"/>
    <w:rsid w:val="00DF0964"/>
    <w:rsid w:val="00DF289D"/>
    <w:rsid w:val="00DF2CBA"/>
    <w:rsid w:val="00DF6847"/>
    <w:rsid w:val="00DF6987"/>
    <w:rsid w:val="00DF7A51"/>
    <w:rsid w:val="00E00879"/>
    <w:rsid w:val="00E011EF"/>
    <w:rsid w:val="00E02658"/>
    <w:rsid w:val="00E03526"/>
    <w:rsid w:val="00E03A7B"/>
    <w:rsid w:val="00E03C75"/>
    <w:rsid w:val="00E11766"/>
    <w:rsid w:val="00E12A20"/>
    <w:rsid w:val="00E13307"/>
    <w:rsid w:val="00E169BE"/>
    <w:rsid w:val="00E16FCD"/>
    <w:rsid w:val="00E212E4"/>
    <w:rsid w:val="00E21FAD"/>
    <w:rsid w:val="00E2286A"/>
    <w:rsid w:val="00E22F03"/>
    <w:rsid w:val="00E252D1"/>
    <w:rsid w:val="00E255AC"/>
    <w:rsid w:val="00E25BE6"/>
    <w:rsid w:val="00E268EC"/>
    <w:rsid w:val="00E26A27"/>
    <w:rsid w:val="00E27912"/>
    <w:rsid w:val="00E27E9A"/>
    <w:rsid w:val="00E3069D"/>
    <w:rsid w:val="00E30732"/>
    <w:rsid w:val="00E31477"/>
    <w:rsid w:val="00E32951"/>
    <w:rsid w:val="00E32F31"/>
    <w:rsid w:val="00E346F9"/>
    <w:rsid w:val="00E34728"/>
    <w:rsid w:val="00E3472D"/>
    <w:rsid w:val="00E378C1"/>
    <w:rsid w:val="00E402F5"/>
    <w:rsid w:val="00E41427"/>
    <w:rsid w:val="00E4178F"/>
    <w:rsid w:val="00E44065"/>
    <w:rsid w:val="00E44678"/>
    <w:rsid w:val="00E46EB9"/>
    <w:rsid w:val="00E51969"/>
    <w:rsid w:val="00E51FE6"/>
    <w:rsid w:val="00E52E1A"/>
    <w:rsid w:val="00E537F1"/>
    <w:rsid w:val="00E53922"/>
    <w:rsid w:val="00E540B3"/>
    <w:rsid w:val="00E54CFD"/>
    <w:rsid w:val="00E563DC"/>
    <w:rsid w:val="00E60432"/>
    <w:rsid w:val="00E60C8A"/>
    <w:rsid w:val="00E61FA7"/>
    <w:rsid w:val="00E62DD8"/>
    <w:rsid w:val="00E66179"/>
    <w:rsid w:val="00E666E5"/>
    <w:rsid w:val="00E66882"/>
    <w:rsid w:val="00E668DF"/>
    <w:rsid w:val="00E66ECB"/>
    <w:rsid w:val="00E67E8E"/>
    <w:rsid w:val="00E7015F"/>
    <w:rsid w:val="00E71C0C"/>
    <w:rsid w:val="00E71C70"/>
    <w:rsid w:val="00E73BE7"/>
    <w:rsid w:val="00E744FE"/>
    <w:rsid w:val="00E749DD"/>
    <w:rsid w:val="00E750A4"/>
    <w:rsid w:val="00E77823"/>
    <w:rsid w:val="00E779A9"/>
    <w:rsid w:val="00E8019D"/>
    <w:rsid w:val="00E80E5C"/>
    <w:rsid w:val="00E81A82"/>
    <w:rsid w:val="00E82CCD"/>
    <w:rsid w:val="00E83E2C"/>
    <w:rsid w:val="00E84577"/>
    <w:rsid w:val="00E853ED"/>
    <w:rsid w:val="00E8555D"/>
    <w:rsid w:val="00E86558"/>
    <w:rsid w:val="00E86A12"/>
    <w:rsid w:val="00E86B40"/>
    <w:rsid w:val="00E86CA6"/>
    <w:rsid w:val="00E87E51"/>
    <w:rsid w:val="00E9077D"/>
    <w:rsid w:val="00E92359"/>
    <w:rsid w:val="00E92C7F"/>
    <w:rsid w:val="00E937D9"/>
    <w:rsid w:val="00E93AD5"/>
    <w:rsid w:val="00E94692"/>
    <w:rsid w:val="00E94694"/>
    <w:rsid w:val="00E951FA"/>
    <w:rsid w:val="00E95816"/>
    <w:rsid w:val="00E961F0"/>
    <w:rsid w:val="00EA0630"/>
    <w:rsid w:val="00EA1724"/>
    <w:rsid w:val="00EA22FE"/>
    <w:rsid w:val="00EA260B"/>
    <w:rsid w:val="00EA3A56"/>
    <w:rsid w:val="00EA5391"/>
    <w:rsid w:val="00EA6A7C"/>
    <w:rsid w:val="00EB2D47"/>
    <w:rsid w:val="00EB68E9"/>
    <w:rsid w:val="00EB7A3D"/>
    <w:rsid w:val="00EC2A6A"/>
    <w:rsid w:val="00EC37E9"/>
    <w:rsid w:val="00EC4438"/>
    <w:rsid w:val="00EC7201"/>
    <w:rsid w:val="00EC7399"/>
    <w:rsid w:val="00EC76E7"/>
    <w:rsid w:val="00ED02E5"/>
    <w:rsid w:val="00ED03E1"/>
    <w:rsid w:val="00ED06C1"/>
    <w:rsid w:val="00ED1D8A"/>
    <w:rsid w:val="00ED2755"/>
    <w:rsid w:val="00ED422D"/>
    <w:rsid w:val="00ED4248"/>
    <w:rsid w:val="00ED482F"/>
    <w:rsid w:val="00ED486B"/>
    <w:rsid w:val="00ED5258"/>
    <w:rsid w:val="00ED5378"/>
    <w:rsid w:val="00ED7562"/>
    <w:rsid w:val="00ED7F14"/>
    <w:rsid w:val="00EE08BA"/>
    <w:rsid w:val="00EE0C32"/>
    <w:rsid w:val="00EE1528"/>
    <w:rsid w:val="00EE1FD2"/>
    <w:rsid w:val="00EE3DD1"/>
    <w:rsid w:val="00EE504D"/>
    <w:rsid w:val="00EE692E"/>
    <w:rsid w:val="00EE6A13"/>
    <w:rsid w:val="00EF0864"/>
    <w:rsid w:val="00EF0A7B"/>
    <w:rsid w:val="00EF123C"/>
    <w:rsid w:val="00EF3800"/>
    <w:rsid w:val="00EF3E43"/>
    <w:rsid w:val="00EF4453"/>
    <w:rsid w:val="00F0077C"/>
    <w:rsid w:val="00F01E3C"/>
    <w:rsid w:val="00F0512A"/>
    <w:rsid w:val="00F0790C"/>
    <w:rsid w:val="00F10CF5"/>
    <w:rsid w:val="00F116A9"/>
    <w:rsid w:val="00F12284"/>
    <w:rsid w:val="00F122BB"/>
    <w:rsid w:val="00F125AB"/>
    <w:rsid w:val="00F135ED"/>
    <w:rsid w:val="00F13715"/>
    <w:rsid w:val="00F149EE"/>
    <w:rsid w:val="00F1717D"/>
    <w:rsid w:val="00F17CFB"/>
    <w:rsid w:val="00F201E8"/>
    <w:rsid w:val="00F2076C"/>
    <w:rsid w:val="00F20D63"/>
    <w:rsid w:val="00F218A6"/>
    <w:rsid w:val="00F23720"/>
    <w:rsid w:val="00F2640F"/>
    <w:rsid w:val="00F26819"/>
    <w:rsid w:val="00F26AA9"/>
    <w:rsid w:val="00F2791F"/>
    <w:rsid w:val="00F303DB"/>
    <w:rsid w:val="00F30598"/>
    <w:rsid w:val="00F3096D"/>
    <w:rsid w:val="00F314D4"/>
    <w:rsid w:val="00F341AB"/>
    <w:rsid w:val="00F34307"/>
    <w:rsid w:val="00F3451C"/>
    <w:rsid w:val="00F35854"/>
    <w:rsid w:val="00F35F64"/>
    <w:rsid w:val="00F40A8F"/>
    <w:rsid w:val="00F40B78"/>
    <w:rsid w:val="00F40E5E"/>
    <w:rsid w:val="00F429EA"/>
    <w:rsid w:val="00F43999"/>
    <w:rsid w:val="00F4451C"/>
    <w:rsid w:val="00F46B59"/>
    <w:rsid w:val="00F4702F"/>
    <w:rsid w:val="00F47682"/>
    <w:rsid w:val="00F51F8E"/>
    <w:rsid w:val="00F5582D"/>
    <w:rsid w:val="00F57925"/>
    <w:rsid w:val="00F616F1"/>
    <w:rsid w:val="00F629CE"/>
    <w:rsid w:val="00F62DD2"/>
    <w:rsid w:val="00F71430"/>
    <w:rsid w:val="00F7221A"/>
    <w:rsid w:val="00F72F53"/>
    <w:rsid w:val="00F734C7"/>
    <w:rsid w:val="00F735FC"/>
    <w:rsid w:val="00F74951"/>
    <w:rsid w:val="00F75009"/>
    <w:rsid w:val="00F75C40"/>
    <w:rsid w:val="00F77DD5"/>
    <w:rsid w:val="00F801B3"/>
    <w:rsid w:val="00F80E3E"/>
    <w:rsid w:val="00F815A1"/>
    <w:rsid w:val="00F84924"/>
    <w:rsid w:val="00F856A7"/>
    <w:rsid w:val="00F86F56"/>
    <w:rsid w:val="00F91C6A"/>
    <w:rsid w:val="00F92AC5"/>
    <w:rsid w:val="00F92E2B"/>
    <w:rsid w:val="00F94491"/>
    <w:rsid w:val="00F96A2C"/>
    <w:rsid w:val="00FA09C9"/>
    <w:rsid w:val="00FA2224"/>
    <w:rsid w:val="00FA3766"/>
    <w:rsid w:val="00FA3C18"/>
    <w:rsid w:val="00FA49BB"/>
    <w:rsid w:val="00FA4EF2"/>
    <w:rsid w:val="00FA5187"/>
    <w:rsid w:val="00FB26FA"/>
    <w:rsid w:val="00FB3EF2"/>
    <w:rsid w:val="00FB6A09"/>
    <w:rsid w:val="00FB6BBD"/>
    <w:rsid w:val="00FB7EB7"/>
    <w:rsid w:val="00FC0608"/>
    <w:rsid w:val="00FC1AB3"/>
    <w:rsid w:val="00FC221F"/>
    <w:rsid w:val="00FC2BFE"/>
    <w:rsid w:val="00FD1935"/>
    <w:rsid w:val="00FD1A6C"/>
    <w:rsid w:val="00FD4F69"/>
    <w:rsid w:val="00FD7007"/>
    <w:rsid w:val="00FE1189"/>
    <w:rsid w:val="00FE222C"/>
    <w:rsid w:val="00FE28A3"/>
    <w:rsid w:val="00FE2C1D"/>
    <w:rsid w:val="00FE3D93"/>
    <w:rsid w:val="00FE4FBA"/>
    <w:rsid w:val="00FE5011"/>
    <w:rsid w:val="00FE5C49"/>
    <w:rsid w:val="00FE69B2"/>
    <w:rsid w:val="00FE7C52"/>
    <w:rsid w:val="00FF0131"/>
    <w:rsid w:val="00FF029A"/>
    <w:rsid w:val="00FF18AF"/>
    <w:rsid w:val="00FF1D56"/>
    <w:rsid w:val="00FF1FC4"/>
    <w:rsid w:val="00FF2886"/>
    <w:rsid w:val="00FF3B1C"/>
    <w:rsid w:val="00FF6550"/>
    <w:rsid w:val="00FF70B4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aliases w:val="Table Heading,รายการย่อหน้า1,En tête 1,ย่อหน้ารายการ"/>
    <w:basedOn w:val="a"/>
    <w:link w:val="a9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uiPriority w:val="59"/>
    <w:rsid w:val="003E4D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table" w:styleId="-3">
    <w:name w:val="Light List Accent 3"/>
    <w:basedOn w:val="a1"/>
    <w:uiPriority w:val="61"/>
    <w:rsid w:val="000E4B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">
    <w:name w:val="เส้นตาราง1"/>
    <w:basedOn w:val="a1"/>
    <w:next w:val="aa"/>
    <w:uiPriority w:val="59"/>
    <w:rsid w:val="00313D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Subtitle"/>
    <w:basedOn w:val="a"/>
    <w:link w:val="ae"/>
    <w:qFormat/>
    <w:rsid w:val="008415C8"/>
    <w:rPr>
      <w:rFonts w:eastAsia="Cordia New"/>
      <w:b/>
      <w:bCs/>
      <w:sz w:val="32"/>
      <w:szCs w:val="32"/>
      <w:lang w:eastAsia="zh-CN"/>
    </w:rPr>
  </w:style>
  <w:style w:type="character" w:customStyle="1" w:styleId="ae">
    <w:name w:val="ชื่อเรื่องรอง อักขระ"/>
    <w:basedOn w:val="a0"/>
    <w:link w:val="ad"/>
    <w:rsid w:val="008415C8"/>
    <w:rPr>
      <w:rFonts w:eastAsia="Cordia New"/>
      <w:b/>
      <w:bCs/>
      <w:sz w:val="32"/>
      <w:szCs w:val="32"/>
      <w:lang w:eastAsia="zh-CN"/>
    </w:rPr>
  </w:style>
  <w:style w:type="character" w:customStyle="1" w:styleId="a9">
    <w:name w:val="รายการย่อหน้า อักขระ"/>
    <w:aliases w:val="Table Heading อักขระ,รายการย่อหน้า1 อักขระ,En tête 1 อักขระ,ย่อหน้ารายการ อักขระ"/>
    <w:link w:val="a8"/>
    <w:uiPriority w:val="34"/>
    <w:rsid w:val="00AF0ADF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aliases w:val="Table Heading,รายการย่อหน้า1,En tête 1,ย่อหน้ารายการ"/>
    <w:basedOn w:val="a"/>
    <w:link w:val="a9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uiPriority w:val="59"/>
    <w:rsid w:val="003E4D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table" w:styleId="-3">
    <w:name w:val="Light List Accent 3"/>
    <w:basedOn w:val="a1"/>
    <w:uiPriority w:val="61"/>
    <w:rsid w:val="000E4B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">
    <w:name w:val="เส้นตาราง1"/>
    <w:basedOn w:val="a1"/>
    <w:next w:val="aa"/>
    <w:uiPriority w:val="59"/>
    <w:rsid w:val="00313D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Subtitle"/>
    <w:basedOn w:val="a"/>
    <w:link w:val="ae"/>
    <w:qFormat/>
    <w:rsid w:val="008415C8"/>
    <w:rPr>
      <w:rFonts w:eastAsia="Cordia New"/>
      <w:b/>
      <w:bCs/>
      <w:sz w:val="32"/>
      <w:szCs w:val="32"/>
      <w:lang w:eastAsia="zh-CN"/>
    </w:rPr>
  </w:style>
  <w:style w:type="character" w:customStyle="1" w:styleId="ae">
    <w:name w:val="ชื่อเรื่องรอง อักขระ"/>
    <w:basedOn w:val="a0"/>
    <w:link w:val="ad"/>
    <w:rsid w:val="008415C8"/>
    <w:rPr>
      <w:rFonts w:eastAsia="Cordia New"/>
      <w:b/>
      <w:bCs/>
      <w:sz w:val="32"/>
      <w:szCs w:val="32"/>
      <w:lang w:eastAsia="zh-CN"/>
    </w:rPr>
  </w:style>
  <w:style w:type="character" w:customStyle="1" w:styleId="a9">
    <w:name w:val="รายการย่อหน้า อักขระ"/>
    <w:aliases w:val="Table Heading อักขระ,รายการย่อหน้า1 อักขระ,En tête 1 อักขระ,ย่อหน้ารายการ อักขระ"/>
    <w:link w:val="a8"/>
    <w:uiPriority w:val="34"/>
    <w:rsid w:val="00AF0ADF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z.ntw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7716-A9F7-4C1B-AA91-B6AD2548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2025-09-15T05:32:00Z</cp:lastPrinted>
  <dcterms:created xsi:type="dcterms:W3CDTF">2025-09-16T09:05:00Z</dcterms:created>
  <dcterms:modified xsi:type="dcterms:W3CDTF">2025-09-16T09:05:00Z</dcterms:modified>
</cp:coreProperties>
</file>