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D7ED4" w14:textId="77777777" w:rsidR="00F218F4" w:rsidRDefault="00F218F4" w:rsidP="00E815AC">
      <w:pPr>
        <w:spacing w:line="340" w:lineRule="exact"/>
        <w:rPr>
          <w:rFonts w:ascii="TH SarabunIT๙" w:hAnsi="TH SarabunIT๙" w:cs="TH SarabunIT๙"/>
          <w:b/>
          <w:bCs/>
          <w:sz w:val="28"/>
        </w:rPr>
      </w:pPr>
    </w:p>
    <w:p w14:paraId="6956FEFB" w14:textId="7816EFD6" w:rsidR="00812E8C" w:rsidRPr="00DF5D05" w:rsidRDefault="00DF5D05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428CBCC6" wp14:editId="684C6D5A">
                <wp:simplePos x="0" y="0"/>
                <wp:positionH relativeFrom="column">
                  <wp:posOffset>4924425</wp:posOffset>
                </wp:positionH>
                <wp:positionV relativeFrom="paragraph">
                  <wp:posOffset>-113949</wp:posOffset>
                </wp:positionV>
                <wp:extent cx="1124585" cy="333375"/>
                <wp:effectExtent l="0" t="0" r="1841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670D2" w14:textId="4249A980" w:rsidR="00812E8C" w:rsidRPr="00180258" w:rsidRDefault="00812E8C" w:rsidP="00812E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802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2632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0D130547" w14:textId="77777777" w:rsidR="00812E8C" w:rsidRPr="00360072" w:rsidRDefault="00812E8C" w:rsidP="00812E8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87.75pt;margin-top:-8.95pt;width:88.55pt;height:26.2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" fillcolor="window" strokeweight=".5pt">
                <v:textbox>
                  <w:txbxContent>
                    <w:p w14:paraId="57B670D2" w14:textId="4249A980" w:rsidR="00812E8C" w:rsidRPr="00180258" w:rsidRDefault="00812E8C" w:rsidP="00812E8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802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2632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  <w:p w14:paraId="0D130547" w14:textId="77777777" w:rsidR="00812E8C" w:rsidRPr="00360072" w:rsidRDefault="00812E8C" w:rsidP="00812E8C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FF530" w14:textId="482CC1E3" w:rsidR="00812E8C" w:rsidRPr="00DF5D05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22"/>
          <w:szCs w:val="22"/>
        </w:rPr>
      </w:pPr>
    </w:p>
    <w:p w14:paraId="21BFE35F" w14:textId="77777777" w:rsidR="00812E8C" w:rsidRPr="000354F3" w:rsidRDefault="00812E8C" w:rsidP="007117E5">
      <w:pPr>
        <w:tabs>
          <w:tab w:val="left" w:pos="9090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14:paraId="6D5488A6" w14:textId="77777777" w:rsidR="007117E5" w:rsidRPr="00FA6268" w:rsidRDefault="007117E5" w:rsidP="007117E5">
      <w:pPr>
        <w:tabs>
          <w:tab w:val="left" w:pos="9090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14:paraId="0BB264E7" w14:textId="77777777" w:rsidR="00951A79" w:rsidRDefault="00812E8C" w:rsidP="00951A79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51A7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แบบตอบรับเข้าร่วมประชุม</w:t>
      </w:r>
      <w:r w:rsidR="00951A79" w:rsidRPr="00951A7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หารือ</w:t>
      </w:r>
    </w:p>
    <w:p w14:paraId="360DE951" w14:textId="55D5BA86" w:rsidR="00951A79" w:rsidRPr="00951A79" w:rsidRDefault="00951A79" w:rsidP="00951A79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51A7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การดำเนินโครงการไฟฟ้าส่องสว่างบนถนนทางหลวงหมายเลข 4066 สาย</w:t>
      </w:r>
      <w:proofErr w:type="spellStart"/>
      <w:r w:rsidRPr="00951A7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เขายือ</w:t>
      </w:r>
      <w:proofErr w:type="spellEnd"/>
      <w:r w:rsidRPr="00951A7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ลาแป</w:t>
      </w:r>
      <w:r w:rsidRPr="00951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EBCA184" w14:textId="77777777" w:rsidR="00951A79" w:rsidRPr="00951A79" w:rsidRDefault="00951A79" w:rsidP="00951A7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A7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อำเภอยี่งอ และ</w:t>
      </w:r>
      <w:proofErr w:type="spellStart"/>
      <w:r w:rsidRPr="00951A7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อำเภอรือ</w:t>
      </w:r>
      <w:proofErr w:type="spellEnd"/>
      <w:r w:rsidRPr="00951A7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เสาะ จังหวัดนราธิวาส</w:t>
      </w:r>
    </w:p>
    <w:p w14:paraId="5B9A15A7" w14:textId="2CA39F32" w:rsidR="000354F3" w:rsidRPr="000354F3" w:rsidRDefault="000354F3" w:rsidP="000354F3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354F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</w:t>
      </w:r>
      <w:r w:rsidRPr="00035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จันทร์</w:t>
      </w:r>
      <w:r w:rsidRPr="000354F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ที่ </w:t>
      </w:r>
      <w:r w:rsidRPr="00035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 กันยายน 2568 เวลา </w:t>
      </w:r>
      <w:r w:rsidR="0094337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09</w:t>
      </w:r>
      <w:r w:rsidRPr="00035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="0094337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035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 น.</w:t>
      </w:r>
    </w:p>
    <w:p w14:paraId="3C37A305" w14:textId="2A065819" w:rsidR="00263237" w:rsidRPr="00951A79" w:rsidRDefault="00263237" w:rsidP="00263237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51A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ณ ห้องประชุม</w:t>
      </w:r>
      <w:r w:rsidR="00D2504C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สำนักงานจังหวัดนราธ</w:t>
      </w:r>
      <w:r w:rsidR="008F45D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ิวาส</w:t>
      </w:r>
      <w:r w:rsidRPr="00951A7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51A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ชั้น </w:t>
      </w:r>
      <w:r w:rsidR="00DF5D05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951A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951A7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ศาลากลาง</w:t>
      </w:r>
      <w:r w:rsidRPr="00951A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จังหวัดนราธิวาส</w:t>
      </w:r>
      <w:r w:rsidRPr="00951A7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แห่งที่ 2</w:t>
      </w:r>
    </w:p>
    <w:p w14:paraId="1A8F1BB2" w14:textId="77777777" w:rsidR="00812E8C" w:rsidRPr="00812E8C" w:rsidRDefault="00812E8C" w:rsidP="00812E8C">
      <w:pPr>
        <w:jc w:val="center"/>
        <w:rPr>
          <w:rFonts w:ascii="TH SarabunIT๙" w:eastAsia="Calibri" w:hAnsi="TH SarabunIT๙" w:cs="TH SarabunIT๙"/>
          <w:b/>
          <w:bCs/>
          <w:color w:val="000000"/>
          <w:sz w:val="6"/>
          <w:szCs w:val="6"/>
        </w:rPr>
      </w:pPr>
    </w:p>
    <w:p w14:paraId="0EBEA600" w14:textId="77777777" w:rsidR="00812E8C" w:rsidRPr="002A3379" w:rsidRDefault="00812E8C" w:rsidP="00812E8C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3379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</w:t>
      </w:r>
    </w:p>
    <w:p w14:paraId="42F2F902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3A8DA23" w14:textId="0A445961" w:rsidR="00812E8C" w:rsidRPr="00812E8C" w:rsidRDefault="00812E8C" w:rsidP="00812E8C">
      <w:pPr>
        <w:pStyle w:val="a8"/>
        <w:numPr>
          <w:ilvl w:val="0"/>
          <w:numId w:val="37"/>
        </w:numPr>
        <w:tabs>
          <w:tab w:val="left" w:pos="720"/>
          <w:tab w:val="left" w:pos="9090"/>
        </w:tabs>
        <w:spacing w:line="36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812E8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32B7E3A4" w14:textId="1B1E8114" w:rsidR="00812E8C" w:rsidRPr="00812E8C" w:rsidRDefault="00812E8C" w:rsidP="00812E8C">
      <w:pPr>
        <w:pStyle w:val="a8"/>
        <w:numPr>
          <w:ilvl w:val="0"/>
          <w:numId w:val="37"/>
        </w:numPr>
        <w:tabs>
          <w:tab w:val="left" w:pos="720"/>
          <w:tab w:val="left" w:pos="9090"/>
        </w:tabs>
        <w:spacing w:after="0" w:line="27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812E8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รายชื่อผู้เข้าร่วมประชุม</w:t>
      </w:r>
    </w:p>
    <w:p w14:paraId="7E47A59A" w14:textId="6877155F" w:rsidR="00812E8C" w:rsidRPr="00263237" w:rsidRDefault="00812E8C" w:rsidP="00DF5D05">
      <w:pPr>
        <w:pStyle w:val="a8"/>
        <w:tabs>
          <w:tab w:val="left" w:pos="720"/>
          <w:tab w:val="left" w:pos="9090"/>
        </w:tabs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  <w:r w:rsidRPr="00263237">
        <w:rPr>
          <w:rFonts w:ascii="TH SarabunIT๙" w:hAnsi="TH SarabunIT๙" w:cs="TH SarabunIT๙" w:hint="cs"/>
          <w:sz w:val="32"/>
          <w:szCs w:val="32"/>
          <w:cs/>
        </w:rPr>
        <w:t>ชื่อ-สกุล............................................................................................................................</w:t>
      </w:r>
    </w:p>
    <w:p w14:paraId="78F22C11" w14:textId="63B819AB" w:rsidR="00812E8C" w:rsidRPr="00557577" w:rsidRDefault="00812E8C" w:rsidP="00BE6B6E">
      <w:pPr>
        <w:tabs>
          <w:tab w:val="left" w:pos="720"/>
          <w:tab w:val="left" w:pos="993"/>
          <w:tab w:val="left" w:pos="9090"/>
        </w:tabs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="0026323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ตำแหน่ง............................................................................................................................</w:t>
      </w:r>
    </w:p>
    <w:p w14:paraId="7D918899" w14:textId="0E979D36" w:rsidR="00812E8C" w:rsidRPr="00557577" w:rsidRDefault="00812E8C" w:rsidP="00BE6B6E">
      <w:pPr>
        <w:tabs>
          <w:tab w:val="left" w:pos="720"/>
          <w:tab w:val="left" w:pos="993"/>
          <w:tab w:val="left" w:pos="9090"/>
        </w:tabs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="0026323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</w:t>
      </w:r>
    </w:p>
    <w:p w14:paraId="533262AC" w14:textId="421F0288" w:rsidR="00812E8C" w:rsidRDefault="00812E8C" w:rsidP="00812E8C">
      <w:pPr>
        <w:tabs>
          <w:tab w:val="left" w:pos="1440"/>
          <w:tab w:val="left" w:pos="909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</w:p>
    <w:p w14:paraId="31168B10" w14:textId="1C5ED91C" w:rsidR="00812E8C" w:rsidRPr="00DF5D05" w:rsidRDefault="00812E8C" w:rsidP="00DF5D05">
      <w:pPr>
        <w:tabs>
          <w:tab w:val="left" w:pos="720"/>
          <w:tab w:val="left" w:pos="1440"/>
          <w:tab w:val="left" w:pos="909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5C69DECF" w14:textId="1C711635" w:rsidR="00812E8C" w:rsidRPr="00557577" w:rsidRDefault="00812E8C" w:rsidP="00812E8C">
      <w:pPr>
        <w:tabs>
          <w:tab w:val="left" w:pos="5670"/>
          <w:tab w:val="left" w:pos="909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64958FFA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8C14F6C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712AF5B" w14:textId="77777777" w:rsidR="00DF5D05" w:rsidRDefault="00DF5D05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2DE3210" w14:textId="77777777" w:rsidR="00DF5D05" w:rsidRDefault="00DF5D05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1338141" w14:textId="77777777" w:rsidR="00DF5D05" w:rsidRDefault="00DF5D05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FF2749B" w14:textId="77777777" w:rsidR="00DF5D05" w:rsidRDefault="00DF5D05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370178E" w14:textId="77777777" w:rsidR="00DF5D05" w:rsidRDefault="00DF5D05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A9F1AF2" w14:textId="77777777" w:rsidR="00DF5D05" w:rsidRDefault="00812E8C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 w:rsidRPr="00F515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>กรุณาส่ง</w:t>
      </w:r>
      <w:r>
        <w:rPr>
          <w:rFonts w:ascii="TH SarabunIT๙" w:hAnsi="TH SarabunIT๙" w:cs="TH SarabunIT๙" w:hint="cs"/>
          <w:sz w:val="32"/>
          <w:szCs w:val="32"/>
          <w:cs/>
        </w:rPr>
        <w:t>แบบตอบรับเข้าร่วมประชุม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DF5D05"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กลุ่มงานยุทธศาสตร์และข้อมูลฯ </w:t>
      </w:r>
    </w:p>
    <w:p w14:paraId="3F65343B" w14:textId="77777777" w:rsidR="00DF5D05" w:rsidRDefault="00DF5D05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12E8C" w:rsidRPr="00F51517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สำนักงานจังหวัดนราธิวาส ทางไปรษณีย์อิเล็กทรอนิกส์ </w:t>
      </w:r>
      <w:proofErr w:type="spellStart"/>
      <w:r w:rsidR="00812E8C" w:rsidRPr="00F51517">
        <w:rPr>
          <w:rFonts w:ascii="TH SarabunIT๙" w:hAnsi="TH SarabunIT๙" w:cs="TH SarabunIT๙"/>
          <w:sz w:val="32"/>
          <w:szCs w:val="32"/>
        </w:rPr>
        <w:t>sez</w:t>
      </w:r>
      <w:proofErr w:type="spellEnd"/>
      <w:r w:rsidR="00812E8C" w:rsidRPr="00F5151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812E8C" w:rsidRPr="00F51517">
        <w:rPr>
          <w:rFonts w:ascii="TH SarabunIT๙" w:hAnsi="TH SarabunIT๙" w:cs="TH SarabunIT๙"/>
          <w:sz w:val="32"/>
          <w:szCs w:val="32"/>
        </w:rPr>
        <w:t>ntw@gmail</w:t>
      </w:r>
      <w:proofErr w:type="spellEnd"/>
      <w:r w:rsidR="00812E8C" w:rsidRPr="00F51517">
        <w:rPr>
          <w:rFonts w:ascii="TH SarabunIT๙" w:hAnsi="TH SarabunIT๙" w:cs="TH SarabunIT๙"/>
          <w:sz w:val="32"/>
          <w:szCs w:val="32"/>
          <w:cs/>
        </w:rPr>
        <w:t>.</w:t>
      </w:r>
      <w:r w:rsidR="00812E8C" w:rsidRPr="00F51517">
        <w:rPr>
          <w:rFonts w:ascii="TH SarabunIT๙" w:hAnsi="TH SarabunIT๙" w:cs="TH SarabunIT๙"/>
          <w:sz w:val="32"/>
          <w:szCs w:val="32"/>
        </w:rPr>
        <w:t>com</w:t>
      </w:r>
      <w:r w:rsidR="00812E8C" w:rsidRPr="00F515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CC6267" w14:textId="5F398793" w:rsidR="00812E8C" w:rsidRDefault="00DF5D05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12E8C" w:rsidRPr="00F51517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0B7491">
        <w:rPr>
          <w:rFonts w:ascii="TH SarabunIT๙" w:hAnsi="TH SarabunIT๙" w:cs="TH SarabunIT๙" w:hint="cs"/>
          <w:sz w:val="32"/>
          <w:szCs w:val="32"/>
          <w:cs/>
        </w:rPr>
        <w:t>วันพุธ</w:t>
      </w:r>
      <w:r w:rsidR="00812E8C" w:rsidRPr="00F5151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0B749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4F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BE6B6E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1B821971" w14:textId="49D8CB65" w:rsidR="00180112" w:rsidRPr="00180112" w:rsidRDefault="00180112" w:rsidP="00180112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4CEC2CDE" w14:textId="77777777" w:rsidR="00180112" w:rsidRDefault="00180112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</w:p>
    <w:p w14:paraId="44E7C5BC" w14:textId="77777777" w:rsidR="00812E8C" w:rsidRDefault="00812E8C" w:rsidP="00812E8C">
      <w:pPr>
        <w:tabs>
          <w:tab w:val="left" w:pos="990"/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A999F9B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B17B15F" w14:textId="77777777" w:rsidR="00812E8C" w:rsidRDefault="00812E8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6FC4A2D" w14:textId="77777777" w:rsidR="00812E8C" w:rsidRDefault="00812E8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325389D2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9DB0C0A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EC2564B" w14:textId="77777777" w:rsidR="001E527C" w:rsidRDefault="001E527C" w:rsidP="000369FA">
      <w:pPr>
        <w:spacing w:line="340" w:lineRule="exact"/>
        <w:rPr>
          <w:rFonts w:ascii="TH SarabunIT๙" w:hAnsi="TH SarabunIT๙" w:cs="TH SarabunIT๙"/>
          <w:b/>
          <w:bCs/>
          <w:sz w:val="28"/>
        </w:rPr>
      </w:pPr>
      <w:bookmarkStart w:id="0" w:name="_GoBack"/>
      <w:bookmarkEnd w:id="0"/>
    </w:p>
    <w:p w14:paraId="107553D1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939266E" w14:textId="5210DEB4" w:rsidR="00180112" w:rsidRPr="00180112" w:rsidRDefault="00180112" w:rsidP="00180112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180112" w:rsidRPr="00180112" w:rsidSect="00E307CD">
      <w:headerReference w:type="even" r:id="rId9"/>
      <w:pgSz w:w="11906" w:h="16838" w:code="9"/>
      <w:pgMar w:top="709" w:right="1134" w:bottom="567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486CF" w14:textId="77777777" w:rsidR="008462ED" w:rsidRDefault="008462ED">
      <w:r>
        <w:separator/>
      </w:r>
    </w:p>
  </w:endnote>
  <w:endnote w:type="continuationSeparator" w:id="0">
    <w:p w14:paraId="29DC3A79" w14:textId="77777777" w:rsidR="008462ED" w:rsidRDefault="0084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DFCDF" w14:textId="77777777" w:rsidR="008462ED" w:rsidRDefault="008462ED">
      <w:r>
        <w:separator/>
      </w:r>
    </w:p>
  </w:footnote>
  <w:footnote w:type="continuationSeparator" w:id="0">
    <w:p w14:paraId="0CB609D3" w14:textId="77777777" w:rsidR="008462ED" w:rsidRDefault="0084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B143E2" w:rsidRDefault="00B143E2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B143E2" w:rsidRDefault="00B143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54E"/>
    <w:multiLevelType w:val="hybridMultilevel"/>
    <w:tmpl w:val="8106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90952"/>
    <w:multiLevelType w:val="hybridMultilevel"/>
    <w:tmpl w:val="BA6651AE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6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DD10A12"/>
    <w:multiLevelType w:val="hybridMultilevel"/>
    <w:tmpl w:val="D62E4016"/>
    <w:lvl w:ilvl="0" w:tplc="D7CEA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A54E9"/>
    <w:multiLevelType w:val="hybridMultilevel"/>
    <w:tmpl w:val="1954ED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B5685"/>
    <w:multiLevelType w:val="hybridMultilevel"/>
    <w:tmpl w:val="B3820828"/>
    <w:lvl w:ilvl="0" w:tplc="3ECA4E26">
      <w:start w:val="1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B7B14D3"/>
    <w:multiLevelType w:val="hybridMultilevel"/>
    <w:tmpl w:val="1F9E3B16"/>
    <w:lvl w:ilvl="0" w:tplc="D7CEA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1">
    <w:nsid w:val="3FF01BA5"/>
    <w:multiLevelType w:val="multilevel"/>
    <w:tmpl w:val="F99426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2">
    <w:nsid w:val="41F52763"/>
    <w:multiLevelType w:val="hybridMultilevel"/>
    <w:tmpl w:val="2350F71A"/>
    <w:lvl w:ilvl="0" w:tplc="FCF8828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77CF5"/>
    <w:multiLevelType w:val="hybridMultilevel"/>
    <w:tmpl w:val="B7C23A3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7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9F732AB"/>
    <w:multiLevelType w:val="hybridMultilevel"/>
    <w:tmpl w:val="FA4E0702"/>
    <w:lvl w:ilvl="0" w:tplc="3F5279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2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4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2A80D14"/>
    <w:multiLevelType w:val="hybridMultilevel"/>
    <w:tmpl w:val="EB26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A0DCD"/>
    <w:multiLevelType w:val="hybridMultilevel"/>
    <w:tmpl w:val="B4C4300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8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9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B0C5E"/>
    <w:multiLevelType w:val="hybridMultilevel"/>
    <w:tmpl w:val="4620A556"/>
    <w:lvl w:ilvl="0" w:tplc="6184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8"/>
  </w:num>
  <w:num w:numId="7">
    <w:abstractNumId w:val="10"/>
  </w:num>
  <w:num w:numId="8">
    <w:abstractNumId w:val="34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23"/>
  </w:num>
  <w:num w:numId="15">
    <w:abstractNumId w:val="39"/>
  </w:num>
  <w:num w:numId="16">
    <w:abstractNumId w:val="27"/>
  </w:num>
  <w:num w:numId="17">
    <w:abstractNumId w:val="20"/>
  </w:num>
  <w:num w:numId="18">
    <w:abstractNumId w:val="12"/>
  </w:num>
  <w:num w:numId="19">
    <w:abstractNumId w:val="4"/>
  </w:num>
  <w:num w:numId="20">
    <w:abstractNumId w:val="31"/>
  </w:num>
  <w:num w:numId="21">
    <w:abstractNumId w:val="26"/>
  </w:num>
  <w:num w:numId="22">
    <w:abstractNumId w:val="29"/>
  </w:num>
  <w:num w:numId="23">
    <w:abstractNumId w:val="14"/>
  </w:num>
  <w:num w:numId="24">
    <w:abstractNumId w:val="25"/>
  </w:num>
  <w:num w:numId="25">
    <w:abstractNumId w:val="17"/>
  </w:num>
  <w:num w:numId="26">
    <w:abstractNumId w:val="37"/>
  </w:num>
  <w:num w:numId="27">
    <w:abstractNumId w:val="41"/>
  </w:num>
  <w:num w:numId="28">
    <w:abstractNumId w:val="6"/>
  </w:num>
  <w:num w:numId="29">
    <w:abstractNumId w:val="32"/>
  </w:num>
  <w:num w:numId="30">
    <w:abstractNumId w:val="13"/>
  </w:num>
  <w:num w:numId="31">
    <w:abstractNumId w:val="40"/>
  </w:num>
  <w:num w:numId="32">
    <w:abstractNumId w:val="35"/>
  </w:num>
  <w:num w:numId="33">
    <w:abstractNumId w:val="0"/>
  </w:num>
  <w:num w:numId="34">
    <w:abstractNumId w:val="24"/>
  </w:num>
  <w:num w:numId="35">
    <w:abstractNumId w:val="22"/>
  </w:num>
  <w:num w:numId="36">
    <w:abstractNumId w:val="21"/>
  </w:num>
  <w:num w:numId="37">
    <w:abstractNumId w:val="30"/>
  </w:num>
  <w:num w:numId="38">
    <w:abstractNumId w:val="1"/>
  </w:num>
  <w:num w:numId="39">
    <w:abstractNumId w:val="9"/>
  </w:num>
  <w:num w:numId="40">
    <w:abstractNumId w:val="15"/>
  </w:num>
  <w:num w:numId="41">
    <w:abstractNumId w:val="36"/>
  </w:num>
  <w:num w:numId="42">
    <w:abstractNumId w:val="1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1E9D"/>
    <w:rsid w:val="00002A9D"/>
    <w:rsid w:val="0000378F"/>
    <w:rsid w:val="000075FB"/>
    <w:rsid w:val="00010AD7"/>
    <w:rsid w:val="000117FD"/>
    <w:rsid w:val="0001266F"/>
    <w:rsid w:val="00012B23"/>
    <w:rsid w:val="00012B94"/>
    <w:rsid w:val="0001355E"/>
    <w:rsid w:val="00015D17"/>
    <w:rsid w:val="00016EAD"/>
    <w:rsid w:val="000176AE"/>
    <w:rsid w:val="00020597"/>
    <w:rsid w:val="00020888"/>
    <w:rsid w:val="00020AEC"/>
    <w:rsid w:val="00023782"/>
    <w:rsid w:val="000249F8"/>
    <w:rsid w:val="000260BF"/>
    <w:rsid w:val="00026E9D"/>
    <w:rsid w:val="00030FEE"/>
    <w:rsid w:val="000343F0"/>
    <w:rsid w:val="000354F3"/>
    <w:rsid w:val="00036311"/>
    <w:rsid w:val="000369FA"/>
    <w:rsid w:val="00037008"/>
    <w:rsid w:val="00037C5D"/>
    <w:rsid w:val="00041424"/>
    <w:rsid w:val="00041509"/>
    <w:rsid w:val="0004183C"/>
    <w:rsid w:val="00041D59"/>
    <w:rsid w:val="000436DF"/>
    <w:rsid w:val="00045308"/>
    <w:rsid w:val="0004622B"/>
    <w:rsid w:val="0004669F"/>
    <w:rsid w:val="00047DC7"/>
    <w:rsid w:val="00051429"/>
    <w:rsid w:val="000525F6"/>
    <w:rsid w:val="00052E2B"/>
    <w:rsid w:val="00054B6C"/>
    <w:rsid w:val="00054BE2"/>
    <w:rsid w:val="00060F4F"/>
    <w:rsid w:val="00063180"/>
    <w:rsid w:val="0006583D"/>
    <w:rsid w:val="0006774B"/>
    <w:rsid w:val="00067A07"/>
    <w:rsid w:val="00067C64"/>
    <w:rsid w:val="00070EF6"/>
    <w:rsid w:val="00071B2F"/>
    <w:rsid w:val="0007374C"/>
    <w:rsid w:val="00074003"/>
    <w:rsid w:val="00075EFA"/>
    <w:rsid w:val="00076E70"/>
    <w:rsid w:val="000772F4"/>
    <w:rsid w:val="00077727"/>
    <w:rsid w:val="00077B44"/>
    <w:rsid w:val="00080162"/>
    <w:rsid w:val="0008121B"/>
    <w:rsid w:val="00084020"/>
    <w:rsid w:val="000852ED"/>
    <w:rsid w:val="00091248"/>
    <w:rsid w:val="00092124"/>
    <w:rsid w:val="00092A1F"/>
    <w:rsid w:val="00092A2E"/>
    <w:rsid w:val="000956B9"/>
    <w:rsid w:val="00095BD5"/>
    <w:rsid w:val="00096AA3"/>
    <w:rsid w:val="000A7E5A"/>
    <w:rsid w:val="000B05DE"/>
    <w:rsid w:val="000B0CAA"/>
    <w:rsid w:val="000B0EB6"/>
    <w:rsid w:val="000B172B"/>
    <w:rsid w:val="000B7491"/>
    <w:rsid w:val="000C2489"/>
    <w:rsid w:val="000C285B"/>
    <w:rsid w:val="000C342D"/>
    <w:rsid w:val="000C3756"/>
    <w:rsid w:val="000C4DBB"/>
    <w:rsid w:val="000C5B30"/>
    <w:rsid w:val="000C6781"/>
    <w:rsid w:val="000D053B"/>
    <w:rsid w:val="000D0769"/>
    <w:rsid w:val="000D585E"/>
    <w:rsid w:val="000D6115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0EF0"/>
    <w:rsid w:val="000F112B"/>
    <w:rsid w:val="000F2DF4"/>
    <w:rsid w:val="000F33FB"/>
    <w:rsid w:val="000F41B9"/>
    <w:rsid w:val="0010146E"/>
    <w:rsid w:val="00101E81"/>
    <w:rsid w:val="00102C79"/>
    <w:rsid w:val="00104B77"/>
    <w:rsid w:val="00106B9C"/>
    <w:rsid w:val="00107DC9"/>
    <w:rsid w:val="00111B56"/>
    <w:rsid w:val="00114C5C"/>
    <w:rsid w:val="001155B3"/>
    <w:rsid w:val="001210CC"/>
    <w:rsid w:val="00122AE7"/>
    <w:rsid w:val="00124442"/>
    <w:rsid w:val="00126D6C"/>
    <w:rsid w:val="00127552"/>
    <w:rsid w:val="00127F28"/>
    <w:rsid w:val="00130428"/>
    <w:rsid w:val="00130871"/>
    <w:rsid w:val="00130F48"/>
    <w:rsid w:val="001314C9"/>
    <w:rsid w:val="0013265D"/>
    <w:rsid w:val="00133E82"/>
    <w:rsid w:val="001362F1"/>
    <w:rsid w:val="001364F9"/>
    <w:rsid w:val="001422DF"/>
    <w:rsid w:val="00143A6B"/>
    <w:rsid w:val="001449D2"/>
    <w:rsid w:val="0014675D"/>
    <w:rsid w:val="00146902"/>
    <w:rsid w:val="001522BD"/>
    <w:rsid w:val="00153DCF"/>
    <w:rsid w:val="00155F13"/>
    <w:rsid w:val="00156D30"/>
    <w:rsid w:val="00160EE5"/>
    <w:rsid w:val="00162103"/>
    <w:rsid w:val="00162568"/>
    <w:rsid w:val="00162AE9"/>
    <w:rsid w:val="001645C7"/>
    <w:rsid w:val="001653CA"/>
    <w:rsid w:val="0016719A"/>
    <w:rsid w:val="001722C4"/>
    <w:rsid w:val="001754B2"/>
    <w:rsid w:val="00176117"/>
    <w:rsid w:val="00180112"/>
    <w:rsid w:val="00180658"/>
    <w:rsid w:val="00180AB9"/>
    <w:rsid w:val="00181476"/>
    <w:rsid w:val="00181FF1"/>
    <w:rsid w:val="0018318F"/>
    <w:rsid w:val="00184022"/>
    <w:rsid w:val="00184726"/>
    <w:rsid w:val="00185E05"/>
    <w:rsid w:val="001861BB"/>
    <w:rsid w:val="00186A03"/>
    <w:rsid w:val="00187CD4"/>
    <w:rsid w:val="00187EBF"/>
    <w:rsid w:val="00192162"/>
    <w:rsid w:val="00193FB7"/>
    <w:rsid w:val="00196279"/>
    <w:rsid w:val="001A085C"/>
    <w:rsid w:val="001A1AC0"/>
    <w:rsid w:val="001A5C50"/>
    <w:rsid w:val="001B09AE"/>
    <w:rsid w:val="001B0C7A"/>
    <w:rsid w:val="001B1BF9"/>
    <w:rsid w:val="001B1EB4"/>
    <w:rsid w:val="001B2E17"/>
    <w:rsid w:val="001B57A8"/>
    <w:rsid w:val="001B5F6E"/>
    <w:rsid w:val="001B62B7"/>
    <w:rsid w:val="001B7673"/>
    <w:rsid w:val="001C2404"/>
    <w:rsid w:val="001C245C"/>
    <w:rsid w:val="001C391F"/>
    <w:rsid w:val="001C3DE5"/>
    <w:rsid w:val="001C457B"/>
    <w:rsid w:val="001C45A0"/>
    <w:rsid w:val="001C6589"/>
    <w:rsid w:val="001C7907"/>
    <w:rsid w:val="001D050C"/>
    <w:rsid w:val="001D2E13"/>
    <w:rsid w:val="001D31B3"/>
    <w:rsid w:val="001D3852"/>
    <w:rsid w:val="001D4338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527C"/>
    <w:rsid w:val="001E765D"/>
    <w:rsid w:val="001F0314"/>
    <w:rsid w:val="001F0366"/>
    <w:rsid w:val="001F159B"/>
    <w:rsid w:val="001F2EA2"/>
    <w:rsid w:val="001F4B97"/>
    <w:rsid w:val="001F536E"/>
    <w:rsid w:val="001F5931"/>
    <w:rsid w:val="001F5E85"/>
    <w:rsid w:val="001F6AEA"/>
    <w:rsid w:val="002011C3"/>
    <w:rsid w:val="00201948"/>
    <w:rsid w:val="00202690"/>
    <w:rsid w:val="00203EF1"/>
    <w:rsid w:val="00206006"/>
    <w:rsid w:val="00206445"/>
    <w:rsid w:val="0020692B"/>
    <w:rsid w:val="0020692E"/>
    <w:rsid w:val="00206CA8"/>
    <w:rsid w:val="002073CE"/>
    <w:rsid w:val="0020770A"/>
    <w:rsid w:val="0021032D"/>
    <w:rsid w:val="0021129A"/>
    <w:rsid w:val="0021298B"/>
    <w:rsid w:val="00212AA2"/>
    <w:rsid w:val="00212C2D"/>
    <w:rsid w:val="002147D1"/>
    <w:rsid w:val="002159B1"/>
    <w:rsid w:val="002167F1"/>
    <w:rsid w:val="002173A0"/>
    <w:rsid w:val="00221476"/>
    <w:rsid w:val="00221E61"/>
    <w:rsid w:val="002223B4"/>
    <w:rsid w:val="00222AC0"/>
    <w:rsid w:val="002232E2"/>
    <w:rsid w:val="00223ACE"/>
    <w:rsid w:val="0022483A"/>
    <w:rsid w:val="002255E6"/>
    <w:rsid w:val="00227E03"/>
    <w:rsid w:val="00231A9F"/>
    <w:rsid w:val="00232D06"/>
    <w:rsid w:val="00233158"/>
    <w:rsid w:val="0023398B"/>
    <w:rsid w:val="00233FCB"/>
    <w:rsid w:val="00234405"/>
    <w:rsid w:val="00236128"/>
    <w:rsid w:val="00236583"/>
    <w:rsid w:val="00236816"/>
    <w:rsid w:val="00237EB5"/>
    <w:rsid w:val="002408AE"/>
    <w:rsid w:val="0024256E"/>
    <w:rsid w:val="00242667"/>
    <w:rsid w:val="00243BF8"/>
    <w:rsid w:val="00244FEC"/>
    <w:rsid w:val="002459DB"/>
    <w:rsid w:val="0024762B"/>
    <w:rsid w:val="00250663"/>
    <w:rsid w:val="00252D12"/>
    <w:rsid w:val="00253F08"/>
    <w:rsid w:val="00255377"/>
    <w:rsid w:val="0025565B"/>
    <w:rsid w:val="002601F0"/>
    <w:rsid w:val="002624EF"/>
    <w:rsid w:val="002631F5"/>
    <w:rsid w:val="00263237"/>
    <w:rsid w:val="00263BE4"/>
    <w:rsid w:val="00264079"/>
    <w:rsid w:val="00264A15"/>
    <w:rsid w:val="002651E3"/>
    <w:rsid w:val="0026538A"/>
    <w:rsid w:val="00267A89"/>
    <w:rsid w:val="002705A9"/>
    <w:rsid w:val="0027150D"/>
    <w:rsid w:val="00272C8D"/>
    <w:rsid w:val="00273A24"/>
    <w:rsid w:val="00274327"/>
    <w:rsid w:val="002747A4"/>
    <w:rsid w:val="00275086"/>
    <w:rsid w:val="002754CA"/>
    <w:rsid w:val="00275FEF"/>
    <w:rsid w:val="00277783"/>
    <w:rsid w:val="002813C0"/>
    <w:rsid w:val="00282975"/>
    <w:rsid w:val="00282B2D"/>
    <w:rsid w:val="00283C01"/>
    <w:rsid w:val="002847F9"/>
    <w:rsid w:val="002864D9"/>
    <w:rsid w:val="002876AF"/>
    <w:rsid w:val="002877C5"/>
    <w:rsid w:val="00290962"/>
    <w:rsid w:val="00291495"/>
    <w:rsid w:val="002916F1"/>
    <w:rsid w:val="002922C2"/>
    <w:rsid w:val="00295297"/>
    <w:rsid w:val="00296465"/>
    <w:rsid w:val="002965F1"/>
    <w:rsid w:val="002A0CF4"/>
    <w:rsid w:val="002A1B5F"/>
    <w:rsid w:val="002A34B3"/>
    <w:rsid w:val="002A5D55"/>
    <w:rsid w:val="002A6C8D"/>
    <w:rsid w:val="002A6E99"/>
    <w:rsid w:val="002A78BE"/>
    <w:rsid w:val="002B1C8D"/>
    <w:rsid w:val="002B1FCE"/>
    <w:rsid w:val="002B3698"/>
    <w:rsid w:val="002B3CCD"/>
    <w:rsid w:val="002B51B1"/>
    <w:rsid w:val="002B7A99"/>
    <w:rsid w:val="002C2354"/>
    <w:rsid w:val="002C29DC"/>
    <w:rsid w:val="002C2E12"/>
    <w:rsid w:val="002C3C75"/>
    <w:rsid w:val="002C461F"/>
    <w:rsid w:val="002C6973"/>
    <w:rsid w:val="002C7688"/>
    <w:rsid w:val="002D02DB"/>
    <w:rsid w:val="002D0778"/>
    <w:rsid w:val="002D1109"/>
    <w:rsid w:val="002D14D0"/>
    <w:rsid w:val="002D1F2F"/>
    <w:rsid w:val="002D2674"/>
    <w:rsid w:val="002D2DC4"/>
    <w:rsid w:val="002D426D"/>
    <w:rsid w:val="002D4A04"/>
    <w:rsid w:val="002D4A05"/>
    <w:rsid w:val="002D4F34"/>
    <w:rsid w:val="002D65C7"/>
    <w:rsid w:val="002D718C"/>
    <w:rsid w:val="002D725B"/>
    <w:rsid w:val="002E1442"/>
    <w:rsid w:val="002E167A"/>
    <w:rsid w:val="002E17FA"/>
    <w:rsid w:val="002E18D5"/>
    <w:rsid w:val="002E1AE8"/>
    <w:rsid w:val="002E1EB8"/>
    <w:rsid w:val="002E2C52"/>
    <w:rsid w:val="002E5F0E"/>
    <w:rsid w:val="002F1F1C"/>
    <w:rsid w:val="002F2EA0"/>
    <w:rsid w:val="002F340E"/>
    <w:rsid w:val="002F43BB"/>
    <w:rsid w:val="002F7557"/>
    <w:rsid w:val="0030079D"/>
    <w:rsid w:val="0030134C"/>
    <w:rsid w:val="00301684"/>
    <w:rsid w:val="00301B36"/>
    <w:rsid w:val="0030380C"/>
    <w:rsid w:val="0030682D"/>
    <w:rsid w:val="00311CB9"/>
    <w:rsid w:val="00311F8A"/>
    <w:rsid w:val="0031207A"/>
    <w:rsid w:val="00312369"/>
    <w:rsid w:val="003126EF"/>
    <w:rsid w:val="003129F7"/>
    <w:rsid w:val="00313847"/>
    <w:rsid w:val="003153ED"/>
    <w:rsid w:val="00315C68"/>
    <w:rsid w:val="003164D4"/>
    <w:rsid w:val="003176DB"/>
    <w:rsid w:val="00317A75"/>
    <w:rsid w:val="00317BE6"/>
    <w:rsid w:val="00320E5E"/>
    <w:rsid w:val="00322E6C"/>
    <w:rsid w:val="003234A5"/>
    <w:rsid w:val="003241FD"/>
    <w:rsid w:val="003253F0"/>
    <w:rsid w:val="00325647"/>
    <w:rsid w:val="00327D26"/>
    <w:rsid w:val="00330309"/>
    <w:rsid w:val="00331242"/>
    <w:rsid w:val="00331DC9"/>
    <w:rsid w:val="00333732"/>
    <w:rsid w:val="00333E6E"/>
    <w:rsid w:val="00334EEA"/>
    <w:rsid w:val="00335542"/>
    <w:rsid w:val="00335E3D"/>
    <w:rsid w:val="0033639F"/>
    <w:rsid w:val="003363E0"/>
    <w:rsid w:val="00337874"/>
    <w:rsid w:val="003410DB"/>
    <w:rsid w:val="00341607"/>
    <w:rsid w:val="003455A0"/>
    <w:rsid w:val="003458AD"/>
    <w:rsid w:val="0035066A"/>
    <w:rsid w:val="00351519"/>
    <w:rsid w:val="00351C38"/>
    <w:rsid w:val="00353E5B"/>
    <w:rsid w:val="003546D4"/>
    <w:rsid w:val="0035567D"/>
    <w:rsid w:val="00355C60"/>
    <w:rsid w:val="00356DE7"/>
    <w:rsid w:val="00356F81"/>
    <w:rsid w:val="00361081"/>
    <w:rsid w:val="00364975"/>
    <w:rsid w:val="00365609"/>
    <w:rsid w:val="00367AF2"/>
    <w:rsid w:val="00367BF8"/>
    <w:rsid w:val="003700E9"/>
    <w:rsid w:val="003701D5"/>
    <w:rsid w:val="00371E57"/>
    <w:rsid w:val="0037220F"/>
    <w:rsid w:val="00372EAD"/>
    <w:rsid w:val="00373564"/>
    <w:rsid w:val="00374857"/>
    <w:rsid w:val="003750F6"/>
    <w:rsid w:val="0037717D"/>
    <w:rsid w:val="00377D44"/>
    <w:rsid w:val="003803EF"/>
    <w:rsid w:val="00381310"/>
    <w:rsid w:val="0038249E"/>
    <w:rsid w:val="00383D54"/>
    <w:rsid w:val="00387B20"/>
    <w:rsid w:val="00387C10"/>
    <w:rsid w:val="00391D77"/>
    <w:rsid w:val="003926B0"/>
    <w:rsid w:val="00394DDB"/>
    <w:rsid w:val="0039546F"/>
    <w:rsid w:val="00395E8D"/>
    <w:rsid w:val="003963B2"/>
    <w:rsid w:val="003971C4"/>
    <w:rsid w:val="00397542"/>
    <w:rsid w:val="003A04D0"/>
    <w:rsid w:val="003A1269"/>
    <w:rsid w:val="003A2D13"/>
    <w:rsid w:val="003A37A0"/>
    <w:rsid w:val="003A3982"/>
    <w:rsid w:val="003A3C6A"/>
    <w:rsid w:val="003A3D9C"/>
    <w:rsid w:val="003A4142"/>
    <w:rsid w:val="003A4E30"/>
    <w:rsid w:val="003A5EDE"/>
    <w:rsid w:val="003A6824"/>
    <w:rsid w:val="003B03AE"/>
    <w:rsid w:val="003B066A"/>
    <w:rsid w:val="003B0B81"/>
    <w:rsid w:val="003B0CAC"/>
    <w:rsid w:val="003B0D1F"/>
    <w:rsid w:val="003B1C19"/>
    <w:rsid w:val="003B318B"/>
    <w:rsid w:val="003B3C89"/>
    <w:rsid w:val="003B549C"/>
    <w:rsid w:val="003B671C"/>
    <w:rsid w:val="003B6E2B"/>
    <w:rsid w:val="003B6E5D"/>
    <w:rsid w:val="003C0137"/>
    <w:rsid w:val="003C070E"/>
    <w:rsid w:val="003C0F39"/>
    <w:rsid w:val="003C0FA2"/>
    <w:rsid w:val="003C1052"/>
    <w:rsid w:val="003C15B8"/>
    <w:rsid w:val="003C3DB8"/>
    <w:rsid w:val="003C404B"/>
    <w:rsid w:val="003C5837"/>
    <w:rsid w:val="003C6185"/>
    <w:rsid w:val="003C68FE"/>
    <w:rsid w:val="003D40D4"/>
    <w:rsid w:val="003D5598"/>
    <w:rsid w:val="003D5599"/>
    <w:rsid w:val="003D6F84"/>
    <w:rsid w:val="003D7694"/>
    <w:rsid w:val="003E0633"/>
    <w:rsid w:val="003E2399"/>
    <w:rsid w:val="003E487E"/>
    <w:rsid w:val="003E4D43"/>
    <w:rsid w:val="003E64F0"/>
    <w:rsid w:val="003F0984"/>
    <w:rsid w:val="003F218A"/>
    <w:rsid w:val="003F2ACB"/>
    <w:rsid w:val="003F4D3D"/>
    <w:rsid w:val="00402417"/>
    <w:rsid w:val="00402D09"/>
    <w:rsid w:val="00402F91"/>
    <w:rsid w:val="00403536"/>
    <w:rsid w:val="00403D0E"/>
    <w:rsid w:val="00404306"/>
    <w:rsid w:val="00404E50"/>
    <w:rsid w:val="004078F0"/>
    <w:rsid w:val="00411DEC"/>
    <w:rsid w:val="00412196"/>
    <w:rsid w:val="0041383E"/>
    <w:rsid w:val="00414C6E"/>
    <w:rsid w:val="00415244"/>
    <w:rsid w:val="00416589"/>
    <w:rsid w:val="004167D3"/>
    <w:rsid w:val="00417328"/>
    <w:rsid w:val="004209DB"/>
    <w:rsid w:val="0042351C"/>
    <w:rsid w:val="0042449E"/>
    <w:rsid w:val="00426385"/>
    <w:rsid w:val="00426C3E"/>
    <w:rsid w:val="00426CC4"/>
    <w:rsid w:val="0043145A"/>
    <w:rsid w:val="004317C6"/>
    <w:rsid w:val="0043261F"/>
    <w:rsid w:val="00434046"/>
    <w:rsid w:val="00435399"/>
    <w:rsid w:val="00435526"/>
    <w:rsid w:val="00435E11"/>
    <w:rsid w:val="0044006F"/>
    <w:rsid w:val="004451BF"/>
    <w:rsid w:val="004458BA"/>
    <w:rsid w:val="00445B78"/>
    <w:rsid w:val="004470AA"/>
    <w:rsid w:val="00447269"/>
    <w:rsid w:val="00447E62"/>
    <w:rsid w:val="00447E85"/>
    <w:rsid w:val="004540CF"/>
    <w:rsid w:val="00454384"/>
    <w:rsid w:val="0045481F"/>
    <w:rsid w:val="00454977"/>
    <w:rsid w:val="00454AE4"/>
    <w:rsid w:val="00454CC8"/>
    <w:rsid w:val="00455585"/>
    <w:rsid w:val="00455E54"/>
    <w:rsid w:val="0046058D"/>
    <w:rsid w:val="00462195"/>
    <w:rsid w:val="0046377E"/>
    <w:rsid w:val="00463945"/>
    <w:rsid w:val="00465EB3"/>
    <w:rsid w:val="004668CA"/>
    <w:rsid w:val="004707E6"/>
    <w:rsid w:val="00472515"/>
    <w:rsid w:val="0047268A"/>
    <w:rsid w:val="00473EEE"/>
    <w:rsid w:val="00474068"/>
    <w:rsid w:val="004777F1"/>
    <w:rsid w:val="0048130B"/>
    <w:rsid w:val="00482D15"/>
    <w:rsid w:val="00482F0A"/>
    <w:rsid w:val="00483925"/>
    <w:rsid w:val="0048394E"/>
    <w:rsid w:val="00483ABB"/>
    <w:rsid w:val="004840DB"/>
    <w:rsid w:val="00491F63"/>
    <w:rsid w:val="00492660"/>
    <w:rsid w:val="004927A0"/>
    <w:rsid w:val="004927AB"/>
    <w:rsid w:val="004932A8"/>
    <w:rsid w:val="00494C31"/>
    <w:rsid w:val="00495AD3"/>
    <w:rsid w:val="00495B89"/>
    <w:rsid w:val="00497488"/>
    <w:rsid w:val="004979FA"/>
    <w:rsid w:val="00497C8C"/>
    <w:rsid w:val="004A427B"/>
    <w:rsid w:val="004A491F"/>
    <w:rsid w:val="004A7B3D"/>
    <w:rsid w:val="004B0444"/>
    <w:rsid w:val="004B10E8"/>
    <w:rsid w:val="004B2FD9"/>
    <w:rsid w:val="004B34A0"/>
    <w:rsid w:val="004B38E9"/>
    <w:rsid w:val="004B416C"/>
    <w:rsid w:val="004B4482"/>
    <w:rsid w:val="004B4D7E"/>
    <w:rsid w:val="004B4F30"/>
    <w:rsid w:val="004B5067"/>
    <w:rsid w:val="004B5BDA"/>
    <w:rsid w:val="004B678D"/>
    <w:rsid w:val="004B6BA1"/>
    <w:rsid w:val="004C012D"/>
    <w:rsid w:val="004C28D2"/>
    <w:rsid w:val="004C4FEB"/>
    <w:rsid w:val="004C53C8"/>
    <w:rsid w:val="004C7FE5"/>
    <w:rsid w:val="004D1AF8"/>
    <w:rsid w:val="004D24D9"/>
    <w:rsid w:val="004D2F5E"/>
    <w:rsid w:val="004D5A30"/>
    <w:rsid w:val="004D6990"/>
    <w:rsid w:val="004D6B79"/>
    <w:rsid w:val="004E044D"/>
    <w:rsid w:val="004E077C"/>
    <w:rsid w:val="004E2935"/>
    <w:rsid w:val="004E589B"/>
    <w:rsid w:val="004E6618"/>
    <w:rsid w:val="004E6AD5"/>
    <w:rsid w:val="004E7C4D"/>
    <w:rsid w:val="004E7E33"/>
    <w:rsid w:val="004F0F3A"/>
    <w:rsid w:val="004F213C"/>
    <w:rsid w:val="004F45EE"/>
    <w:rsid w:val="004F4AD3"/>
    <w:rsid w:val="004F554D"/>
    <w:rsid w:val="004F77F9"/>
    <w:rsid w:val="004F7B6A"/>
    <w:rsid w:val="004F7F2F"/>
    <w:rsid w:val="00501856"/>
    <w:rsid w:val="00502BE9"/>
    <w:rsid w:val="005034C9"/>
    <w:rsid w:val="00503BC9"/>
    <w:rsid w:val="00504AAD"/>
    <w:rsid w:val="00506A7C"/>
    <w:rsid w:val="005073E4"/>
    <w:rsid w:val="00510BA9"/>
    <w:rsid w:val="005119A7"/>
    <w:rsid w:val="00512330"/>
    <w:rsid w:val="00513FC9"/>
    <w:rsid w:val="0051418D"/>
    <w:rsid w:val="00517C0D"/>
    <w:rsid w:val="005241F0"/>
    <w:rsid w:val="0052458F"/>
    <w:rsid w:val="00524C8C"/>
    <w:rsid w:val="00525ACB"/>
    <w:rsid w:val="00526544"/>
    <w:rsid w:val="0053397E"/>
    <w:rsid w:val="00536239"/>
    <w:rsid w:val="0053655B"/>
    <w:rsid w:val="005413CC"/>
    <w:rsid w:val="00544572"/>
    <w:rsid w:val="00544776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109B"/>
    <w:rsid w:val="00561210"/>
    <w:rsid w:val="00561245"/>
    <w:rsid w:val="0056136E"/>
    <w:rsid w:val="0056139A"/>
    <w:rsid w:val="005631E4"/>
    <w:rsid w:val="005647B3"/>
    <w:rsid w:val="00565C82"/>
    <w:rsid w:val="0056630B"/>
    <w:rsid w:val="00567324"/>
    <w:rsid w:val="0057108B"/>
    <w:rsid w:val="00571095"/>
    <w:rsid w:val="005712C1"/>
    <w:rsid w:val="005714AB"/>
    <w:rsid w:val="00572B72"/>
    <w:rsid w:val="00582901"/>
    <w:rsid w:val="00584423"/>
    <w:rsid w:val="0058557C"/>
    <w:rsid w:val="005855D0"/>
    <w:rsid w:val="0058569D"/>
    <w:rsid w:val="00585DFE"/>
    <w:rsid w:val="0059250D"/>
    <w:rsid w:val="005932EA"/>
    <w:rsid w:val="00595B5A"/>
    <w:rsid w:val="00595D0A"/>
    <w:rsid w:val="005971FB"/>
    <w:rsid w:val="005A1800"/>
    <w:rsid w:val="005A29F4"/>
    <w:rsid w:val="005A4207"/>
    <w:rsid w:val="005A4DB6"/>
    <w:rsid w:val="005A552C"/>
    <w:rsid w:val="005A5B95"/>
    <w:rsid w:val="005A6BA5"/>
    <w:rsid w:val="005A70FC"/>
    <w:rsid w:val="005A7159"/>
    <w:rsid w:val="005A7951"/>
    <w:rsid w:val="005B37C5"/>
    <w:rsid w:val="005B5620"/>
    <w:rsid w:val="005B6C9B"/>
    <w:rsid w:val="005B7F34"/>
    <w:rsid w:val="005C47D7"/>
    <w:rsid w:val="005C4F03"/>
    <w:rsid w:val="005C5C80"/>
    <w:rsid w:val="005C65D7"/>
    <w:rsid w:val="005C67B8"/>
    <w:rsid w:val="005C739C"/>
    <w:rsid w:val="005C7787"/>
    <w:rsid w:val="005D246D"/>
    <w:rsid w:val="005D3109"/>
    <w:rsid w:val="005D3D11"/>
    <w:rsid w:val="005D59B5"/>
    <w:rsid w:val="005D6017"/>
    <w:rsid w:val="005D63BB"/>
    <w:rsid w:val="005D7270"/>
    <w:rsid w:val="005D7D93"/>
    <w:rsid w:val="005E0E8E"/>
    <w:rsid w:val="005E2E02"/>
    <w:rsid w:val="005E3B94"/>
    <w:rsid w:val="005E4232"/>
    <w:rsid w:val="005E4760"/>
    <w:rsid w:val="005E5BB7"/>
    <w:rsid w:val="005F1753"/>
    <w:rsid w:val="005F346D"/>
    <w:rsid w:val="005F3F2E"/>
    <w:rsid w:val="005F40AE"/>
    <w:rsid w:val="005F4EE0"/>
    <w:rsid w:val="005F5063"/>
    <w:rsid w:val="005F5AF6"/>
    <w:rsid w:val="005F5EBB"/>
    <w:rsid w:val="005F6BC0"/>
    <w:rsid w:val="00601F29"/>
    <w:rsid w:val="00604718"/>
    <w:rsid w:val="00604DE4"/>
    <w:rsid w:val="00607881"/>
    <w:rsid w:val="00607DEB"/>
    <w:rsid w:val="006108F3"/>
    <w:rsid w:val="00614F92"/>
    <w:rsid w:val="006167C2"/>
    <w:rsid w:val="00617F76"/>
    <w:rsid w:val="00622CDC"/>
    <w:rsid w:val="00623E07"/>
    <w:rsid w:val="006315C2"/>
    <w:rsid w:val="00632BDC"/>
    <w:rsid w:val="00632FD1"/>
    <w:rsid w:val="0063583E"/>
    <w:rsid w:val="00636386"/>
    <w:rsid w:val="00637FF8"/>
    <w:rsid w:val="00640E6E"/>
    <w:rsid w:val="00641FFB"/>
    <w:rsid w:val="00642BC4"/>
    <w:rsid w:val="00642F86"/>
    <w:rsid w:val="0064395A"/>
    <w:rsid w:val="00643A9D"/>
    <w:rsid w:val="006446E1"/>
    <w:rsid w:val="0064561E"/>
    <w:rsid w:val="00651D4F"/>
    <w:rsid w:val="0065372C"/>
    <w:rsid w:val="00653F55"/>
    <w:rsid w:val="00654149"/>
    <w:rsid w:val="006570A5"/>
    <w:rsid w:val="006615FC"/>
    <w:rsid w:val="0066351A"/>
    <w:rsid w:val="00663A51"/>
    <w:rsid w:val="00665325"/>
    <w:rsid w:val="006658BC"/>
    <w:rsid w:val="00666139"/>
    <w:rsid w:val="00666930"/>
    <w:rsid w:val="006704D2"/>
    <w:rsid w:val="00670B86"/>
    <w:rsid w:val="00671808"/>
    <w:rsid w:val="00673333"/>
    <w:rsid w:val="00673BD8"/>
    <w:rsid w:val="006742F8"/>
    <w:rsid w:val="006759E7"/>
    <w:rsid w:val="00676502"/>
    <w:rsid w:val="00680ABC"/>
    <w:rsid w:val="006860FD"/>
    <w:rsid w:val="00687DCE"/>
    <w:rsid w:val="0069552D"/>
    <w:rsid w:val="00695637"/>
    <w:rsid w:val="0069573D"/>
    <w:rsid w:val="0069766C"/>
    <w:rsid w:val="00697905"/>
    <w:rsid w:val="00697D52"/>
    <w:rsid w:val="006A165B"/>
    <w:rsid w:val="006A183B"/>
    <w:rsid w:val="006A244C"/>
    <w:rsid w:val="006A2585"/>
    <w:rsid w:val="006A31CD"/>
    <w:rsid w:val="006A3EF8"/>
    <w:rsid w:val="006A4118"/>
    <w:rsid w:val="006A61E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C07B0"/>
    <w:rsid w:val="006C3B31"/>
    <w:rsid w:val="006C4350"/>
    <w:rsid w:val="006C43DF"/>
    <w:rsid w:val="006C4A71"/>
    <w:rsid w:val="006C59A1"/>
    <w:rsid w:val="006D1194"/>
    <w:rsid w:val="006D16F7"/>
    <w:rsid w:val="006D3E01"/>
    <w:rsid w:val="006D4E9A"/>
    <w:rsid w:val="006D6103"/>
    <w:rsid w:val="006D620C"/>
    <w:rsid w:val="006E0A33"/>
    <w:rsid w:val="006E1BA3"/>
    <w:rsid w:val="006E1D8D"/>
    <w:rsid w:val="006E2615"/>
    <w:rsid w:val="006E425B"/>
    <w:rsid w:val="006E47E8"/>
    <w:rsid w:val="006E4A6A"/>
    <w:rsid w:val="006E7BD7"/>
    <w:rsid w:val="006E7E6F"/>
    <w:rsid w:val="006E7EFC"/>
    <w:rsid w:val="006F010A"/>
    <w:rsid w:val="006F1166"/>
    <w:rsid w:val="006F2772"/>
    <w:rsid w:val="006F28E7"/>
    <w:rsid w:val="006F2927"/>
    <w:rsid w:val="006F2A2E"/>
    <w:rsid w:val="006F2DBC"/>
    <w:rsid w:val="006F4123"/>
    <w:rsid w:val="006F437B"/>
    <w:rsid w:val="006F47D2"/>
    <w:rsid w:val="006F6728"/>
    <w:rsid w:val="007000CC"/>
    <w:rsid w:val="00702263"/>
    <w:rsid w:val="0070232A"/>
    <w:rsid w:val="00702E7E"/>
    <w:rsid w:val="007051B1"/>
    <w:rsid w:val="00705267"/>
    <w:rsid w:val="00706495"/>
    <w:rsid w:val="00706C19"/>
    <w:rsid w:val="00711539"/>
    <w:rsid w:val="007117E5"/>
    <w:rsid w:val="00712D00"/>
    <w:rsid w:val="00717CB9"/>
    <w:rsid w:val="007206B5"/>
    <w:rsid w:val="00720790"/>
    <w:rsid w:val="00721385"/>
    <w:rsid w:val="007218EE"/>
    <w:rsid w:val="00722C71"/>
    <w:rsid w:val="00722D6B"/>
    <w:rsid w:val="0072352E"/>
    <w:rsid w:val="007237B0"/>
    <w:rsid w:val="00724C2B"/>
    <w:rsid w:val="007254F6"/>
    <w:rsid w:val="00725753"/>
    <w:rsid w:val="0073101F"/>
    <w:rsid w:val="00731741"/>
    <w:rsid w:val="0073208B"/>
    <w:rsid w:val="00732FF2"/>
    <w:rsid w:val="00734ABB"/>
    <w:rsid w:val="00736030"/>
    <w:rsid w:val="0073648B"/>
    <w:rsid w:val="00740105"/>
    <w:rsid w:val="00740D19"/>
    <w:rsid w:val="00741629"/>
    <w:rsid w:val="00744B27"/>
    <w:rsid w:val="00744E3D"/>
    <w:rsid w:val="0074794C"/>
    <w:rsid w:val="00751D3A"/>
    <w:rsid w:val="0075236E"/>
    <w:rsid w:val="00753169"/>
    <w:rsid w:val="00754180"/>
    <w:rsid w:val="007551E7"/>
    <w:rsid w:val="0075530C"/>
    <w:rsid w:val="00755E3E"/>
    <w:rsid w:val="007578A3"/>
    <w:rsid w:val="00760781"/>
    <w:rsid w:val="0076355F"/>
    <w:rsid w:val="007650E7"/>
    <w:rsid w:val="00766F24"/>
    <w:rsid w:val="00766FA0"/>
    <w:rsid w:val="00767013"/>
    <w:rsid w:val="00767E1C"/>
    <w:rsid w:val="00770ACA"/>
    <w:rsid w:val="0077223B"/>
    <w:rsid w:val="007727AF"/>
    <w:rsid w:val="00773913"/>
    <w:rsid w:val="007745C8"/>
    <w:rsid w:val="00774904"/>
    <w:rsid w:val="00776A2E"/>
    <w:rsid w:val="00781873"/>
    <w:rsid w:val="00781BA0"/>
    <w:rsid w:val="00782AD5"/>
    <w:rsid w:val="0078460C"/>
    <w:rsid w:val="0078560F"/>
    <w:rsid w:val="007876E2"/>
    <w:rsid w:val="00787CCB"/>
    <w:rsid w:val="007902E1"/>
    <w:rsid w:val="00791DA9"/>
    <w:rsid w:val="00793A33"/>
    <w:rsid w:val="007941B5"/>
    <w:rsid w:val="007964F2"/>
    <w:rsid w:val="007A040A"/>
    <w:rsid w:val="007A0ACB"/>
    <w:rsid w:val="007A1375"/>
    <w:rsid w:val="007A2AF9"/>
    <w:rsid w:val="007A4D8B"/>
    <w:rsid w:val="007A5BAA"/>
    <w:rsid w:val="007A6358"/>
    <w:rsid w:val="007A7762"/>
    <w:rsid w:val="007B215F"/>
    <w:rsid w:val="007B2825"/>
    <w:rsid w:val="007B2A25"/>
    <w:rsid w:val="007B2A93"/>
    <w:rsid w:val="007B5318"/>
    <w:rsid w:val="007B53CC"/>
    <w:rsid w:val="007B64A6"/>
    <w:rsid w:val="007C3B6D"/>
    <w:rsid w:val="007C506B"/>
    <w:rsid w:val="007C5896"/>
    <w:rsid w:val="007C68FD"/>
    <w:rsid w:val="007C769E"/>
    <w:rsid w:val="007C7F63"/>
    <w:rsid w:val="007C7F76"/>
    <w:rsid w:val="007D0586"/>
    <w:rsid w:val="007D0CB4"/>
    <w:rsid w:val="007D106E"/>
    <w:rsid w:val="007D4205"/>
    <w:rsid w:val="007D4B0F"/>
    <w:rsid w:val="007D52F1"/>
    <w:rsid w:val="007D54D2"/>
    <w:rsid w:val="007D575B"/>
    <w:rsid w:val="007D5E6F"/>
    <w:rsid w:val="007D79CB"/>
    <w:rsid w:val="007D7CA0"/>
    <w:rsid w:val="007E0064"/>
    <w:rsid w:val="007E1582"/>
    <w:rsid w:val="007E1948"/>
    <w:rsid w:val="007E27E1"/>
    <w:rsid w:val="007E2FDB"/>
    <w:rsid w:val="007E3954"/>
    <w:rsid w:val="007E6E95"/>
    <w:rsid w:val="007F0694"/>
    <w:rsid w:val="007F3EDE"/>
    <w:rsid w:val="007F4011"/>
    <w:rsid w:val="007F6804"/>
    <w:rsid w:val="00802097"/>
    <w:rsid w:val="00803310"/>
    <w:rsid w:val="008033CB"/>
    <w:rsid w:val="00803A26"/>
    <w:rsid w:val="0080489A"/>
    <w:rsid w:val="00805787"/>
    <w:rsid w:val="00806499"/>
    <w:rsid w:val="00807877"/>
    <w:rsid w:val="00810D1E"/>
    <w:rsid w:val="008117D6"/>
    <w:rsid w:val="00812E8C"/>
    <w:rsid w:val="00812FD0"/>
    <w:rsid w:val="008130CF"/>
    <w:rsid w:val="00813428"/>
    <w:rsid w:val="0081389A"/>
    <w:rsid w:val="0081396B"/>
    <w:rsid w:val="008148F7"/>
    <w:rsid w:val="008156B9"/>
    <w:rsid w:val="00816588"/>
    <w:rsid w:val="0081735E"/>
    <w:rsid w:val="00817646"/>
    <w:rsid w:val="0081799D"/>
    <w:rsid w:val="00817FBC"/>
    <w:rsid w:val="008204F0"/>
    <w:rsid w:val="00821B2F"/>
    <w:rsid w:val="00822E67"/>
    <w:rsid w:val="008242C6"/>
    <w:rsid w:val="008249B8"/>
    <w:rsid w:val="00824D03"/>
    <w:rsid w:val="00826AC6"/>
    <w:rsid w:val="00827C72"/>
    <w:rsid w:val="00831B9C"/>
    <w:rsid w:val="00832A03"/>
    <w:rsid w:val="008348E3"/>
    <w:rsid w:val="00835681"/>
    <w:rsid w:val="00836A18"/>
    <w:rsid w:val="00840B26"/>
    <w:rsid w:val="00840C1F"/>
    <w:rsid w:val="0084126B"/>
    <w:rsid w:val="00841303"/>
    <w:rsid w:val="00843B08"/>
    <w:rsid w:val="00843E18"/>
    <w:rsid w:val="00844611"/>
    <w:rsid w:val="008449DE"/>
    <w:rsid w:val="00844A3A"/>
    <w:rsid w:val="00844A93"/>
    <w:rsid w:val="00845D98"/>
    <w:rsid w:val="008462ED"/>
    <w:rsid w:val="008509C3"/>
    <w:rsid w:val="00851B1C"/>
    <w:rsid w:val="008535D9"/>
    <w:rsid w:val="00853F11"/>
    <w:rsid w:val="00854A1A"/>
    <w:rsid w:val="0085586D"/>
    <w:rsid w:val="00860477"/>
    <w:rsid w:val="008611A6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28E3"/>
    <w:rsid w:val="00874774"/>
    <w:rsid w:val="0087540B"/>
    <w:rsid w:val="008767B4"/>
    <w:rsid w:val="008778F7"/>
    <w:rsid w:val="00877A08"/>
    <w:rsid w:val="00880915"/>
    <w:rsid w:val="00881108"/>
    <w:rsid w:val="00882254"/>
    <w:rsid w:val="008832C1"/>
    <w:rsid w:val="00883F83"/>
    <w:rsid w:val="00884293"/>
    <w:rsid w:val="00884616"/>
    <w:rsid w:val="00885055"/>
    <w:rsid w:val="00887D85"/>
    <w:rsid w:val="00890998"/>
    <w:rsid w:val="00890B57"/>
    <w:rsid w:val="008917A0"/>
    <w:rsid w:val="00892788"/>
    <w:rsid w:val="008946BE"/>
    <w:rsid w:val="00894D9E"/>
    <w:rsid w:val="0089511E"/>
    <w:rsid w:val="00896671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6423"/>
    <w:rsid w:val="008A7DD8"/>
    <w:rsid w:val="008B00C0"/>
    <w:rsid w:val="008B027B"/>
    <w:rsid w:val="008B1B61"/>
    <w:rsid w:val="008B3F36"/>
    <w:rsid w:val="008B4E86"/>
    <w:rsid w:val="008B5BA9"/>
    <w:rsid w:val="008B7FF5"/>
    <w:rsid w:val="008C1DA9"/>
    <w:rsid w:val="008C3FB8"/>
    <w:rsid w:val="008C58E5"/>
    <w:rsid w:val="008D15B4"/>
    <w:rsid w:val="008D338F"/>
    <w:rsid w:val="008D3418"/>
    <w:rsid w:val="008D3C85"/>
    <w:rsid w:val="008D3F44"/>
    <w:rsid w:val="008D5691"/>
    <w:rsid w:val="008D5D00"/>
    <w:rsid w:val="008D60C2"/>
    <w:rsid w:val="008E0B9D"/>
    <w:rsid w:val="008E1C17"/>
    <w:rsid w:val="008E21CF"/>
    <w:rsid w:val="008E6C9C"/>
    <w:rsid w:val="008F0799"/>
    <w:rsid w:val="008F45DF"/>
    <w:rsid w:val="008F4BC4"/>
    <w:rsid w:val="008F4DEC"/>
    <w:rsid w:val="008F5043"/>
    <w:rsid w:val="008F5256"/>
    <w:rsid w:val="008F7BEB"/>
    <w:rsid w:val="008F7C8F"/>
    <w:rsid w:val="009006B5"/>
    <w:rsid w:val="009025BA"/>
    <w:rsid w:val="00902A6F"/>
    <w:rsid w:val="00902B33"/>
    <w:rsid w:val="009035E0"/>
    <w:rsid w:val="00903E1F"/>
    <w:rsid w:val="00904C2B"/>
    <w:rsid w:val="009069CD"/>
    <w:rsid w:val="00906C3A"/>
    <w:rsid w:val="009113D8"/>
    <w:rsid w:val="00912280"/>
    <w:rsid w:val="009142BA"/>
    <w:rsid w:val="009159E0"/>
    <w:rsid w:val="00920113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6A44"/>
    <w:rsid w:val="00937490"/>
    <w:rsid w:val="00937569"/>
    <w:rsid w:val="009406E7"/>
    <w:rsid w:val="00941635"/>
    <w:rsid w:val="009417AE"/>
    <w:rsid w:val="0094282A"/>
    <w:rsid w:val="00942925"/>
    <w:rsid w:val="00943377"/>
    <w:rsid w:val="00943FDF"/>
    <w:rsid w:val="009444DD"/>
    <w:rsid w:val="009446DD"/>
    <w:rsid w:val="009446EE"/>
    <w:rsid w:val="00944A39"/>
    <w:rsid w:val="00945B68"/>
    <w:rsid w:val="00946E2C"/>
    <w:rsid w:val="00951561"/>
    <w:rsid w:val="009516B5"/>
    <w:rsid w:val="00951A79"/>
    <w:rsid w:val="00951D06"/>
    <w:rsid w:val="00954318"/>
    <w:rsid w:val="00955325"/>
    <w:rsid w:val="0095534D"/>
    <w:rsid w:val="00955BBA"/>
    <w:rsid w:val="00957C64"/>
    <w:rsid w:val="00957F4B"/>
    <w:rsid w:val="00961F5E"/>
    <w:rsid w:val="00962414"/>
    <w:rsid w:val="00963049"/>
    <w:rsid w:val="009641FD"/>
    <w:rsid w:val="00964DD9"/>
    <w:rsid w:val="00965684"/>
    <w:rsid w:val="009659F0"/>
    <w:rsid w:val="0096601E"/>
    <w:rsid w:val="00966E69"/>
    <w:rsid w:val="00967C6A"/>
    <w:rsid w:val="009709C8"/>
    <w:rsid w:val="0097140E"/>
    <w:rsid w:val="00974DAE"/>
    <w:rsid w:val="0097500C"/>
    <w:rsid w:val="00976B56"/>
    <w:rsid w:val="009801B1"/>
    <w:rsid w:val="009806D1"/>
    <w:rsid w:val="00980BC9"/>
    <w:rsid w:val="00982EB0"/>
    <w:rsid w:val="00983DEB"/>
    <w:rsid w:val="00984517"/>
    <w:rsid w:val="00984B54"/>
    <w:rsid w:val="00984F17"/>
    <w:rsid w:val="00986932"/>
    <w:rsid w:val="00986E71"/>
    <w:rsid w:val="00986EFD"/>
    <w:rsid w:val="00990D85"/>
    <w:rsid w:val="00991D2D"/>
    <w:rsid w:val="00992F76"/>
    <w:rsid w:val="009935EF"/>
    <w:rsid w:val="0099595A"/>
    <w:rsid w:val="009A0200"/>
    <w:rsid w:val="009A1E4D"/>
    <w:rsid w:val="009A24B3"/>
    <w:rsid w:val="009A4BDC"/>
    <w:rsid w:val="009A5AD8"/>
    <w:rsid w:val="009A5B10"/>
    <w:rsid w:val="009A652F"/>
    <w:rsid w:val="009A6BAE"/>
    <w:rsid w:val="009A7170"/>
    <w:rsid w:val="009A7CC2"/>
    <w:rsid w:val="009B0600"/>
    <w:rsid w:val="009B06A1"/>
    <w:rsid w:val="009B09D7"/>
    <w:rsid w:val="009B1DA6"/>
    <w:rsid w:val="009B251B"/>
    <w:rsid w:val="009B3CE5"/>
    <w:rsid w:val="009B3D93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1C66"/>
    <w:rsid w:val="009D2A2A"/>
    <w:rsid w:val="009D3D35"/>
    <w:rsid w:val="009D42FC"/>
    <w:rsid w:val="009D5C43"/>
    <w:rsid w:val="009D628D"/>
    <w:rsid w:val="009D65BD"/>
    <w:rsid w:val="009D74D7"/>
    <w:rsid w:val="009E0397"/>
    <w:rsid w:val="009E20A4"/>
    <w:rsid w:val="009E22F2"/>
    <w:rsid w:val="009E2CC3"/>
    <w:rsid w:val="009E3397"/>
    <w:rsid w:val="009E5D15"/>
    <w:rsid w:val="009E695D"/>
    <w:rsid w:val="009F0180"/>
    <w:rsid w:val="009F0D9B"/>
    <w:rsid w:val="009F0EFC"/>
    <w:rsid w:val="009F225C"/>
    <w:rsid w:val="009F411B"/>
    <w:rsid w:val="009F4B17"/>
    <w:rsid w:val="009F7897"/>
    <w:rsid w:val="009F7983"/>
    <w:rsid w:val="00A00253"/>
    <w:rsid w:val="00A008F8"/>
    <w:rsid w:val="00A015A1"/>
    <w:rsid w:val="00A01AA0"/>
    <w:rsid w:val="00A03A84"/>
    <w:rsid w:val="00A03C3B"/>
    <w:rsid w:val="00A056AD"/>
    <w:rsid w:val="00A057C4"/>
    <w:rsid w:val="00A11104"/>
    <w:rsid w:val="00A11751"/>
    <w:rsid w:val="00A121D9"/>
    <w:rsid w:val="00A12C5D"/>
    <w:rsid w:val="00A13050"/>
    <w:rsid w:val="00A1344F"/>
    <w:rsid w:val="00A14F0E"/>
    <w:rsid w:val="00A14F20"/>
    <w:rsid w:val="00A15D2A"/>
    <w:rsid w:val="00A16248"/>
    <w:rsid w:val="00A211DE"/>
    <w:rsid w:val="00A22580"/>
    <w:rsid w:val="00A25B5B"/>
    <w:rsid w:val="00A26F60"/>
    <w:rsid w:val="00A31885"/>
    <w:rsid w:val="00A31AE4"/>
    <w:rsid w:val="00A320A9"/>
    <w:rsid w:val="00A33880"/>
    <w:rsid w:val="00A33F90"/>
    <w:rsid w:val="00A35286"/>
    <w:rsid w:val="00A3626A"/>
    <w:rsid w:val="00A377D9"/>
    <w:rsid w:val="00A4120A"/>
    <w:rsid w:val="00A42F92"/>
    <w:rsid w:val="00A431F1"/>
    <w:rsid w:val="00A43D55"/>
    <w:rsid w:val="00A44A13"/>
    <w:rsid w:val="00A46200"/>
    <w:rsid w:val="00A46E03"/>
    <w:rsid w:val="00A475F1"/>
    <w:rsid w:val="00A50B03"/>
    <w:rsid w:val="00A529A9"/>
    <w:rsid w:val="00A53E6E"/>
    <w:rsid w:val="00A540B6"/>
    <w:rsid w:val="00A557CA"/>
    <w:rsid w:val="00A56D27"/>
    <w:rsid w:val="00A5752E"/>
    <w:rsid w:val="00A57A2A"/>
    <w:rsid w:val="00A57A6A"/>
    <w:rsid w:val="00A57E18"/>
    <w:rsid w:val="00A60D81"/>
    <w:rsid w:val="00A61246"/>
    <w:rsid w:val="00A61F2C"/>
    <w:rsid w:val="00A624EC"/>
    <w:rsid w:val="00A62E83"/>
    <w:rsid w:val="00A638BE"/>
    <w:rsid w:val="00A6435A"/>
    <w:rsid w:val="00A64DF4"/>
    <w:rsid w:val="00A658EC"/>
    <w:rsid w:val="00A66F0D"/>
    <w:rsid w:val="00A71BE1"/>
    <w:rsid w:val="00A73DB5"/>
    <w:rsid w:val="00A75D06"/>
    <w:rsid w:val="00A76C83"/>
    <w:rsid w:val="00A76CEB"/>
    <w:rsid w:val="00A77A6C"/>
    <w:rsid w:val="00A80855"/>
    <w:rsid w:val="00A82747"/>
    <w:rsid w:val="00A83769"/>
    <w:rsid w:val="00A84348"/>
    <w:rsid w:val="00A8488E"/>
    <w:rsid w:val="00A84FFC"/>
    <w:rsid w:val="00A85D6D"/>
    <w:rsid w:val="00A86D2D"/>
    <w:rsid w:val="00A86F9E"/>
    <w:rsid w:val="00A93AD2"/>
    <w:rsid w:val="00A95133"/>
    <w:rsid w:val="00A960B8"/>
    <w:rsid w:val="00A97E58"/>
    <w:rsid w:val="00AA1CB4"/>
    <w:rsid w:val="00AA2043"/>
    <w:rsid w:val="00AA2464"/>
    <w:rsid w:val="00AA2A2C"/>
    <w:rsid w:val="00AA3081"/>
    <w:rsid w:val="00AA4E98"/>
    <w:rsid w:val="00AA61E1"/>
    <w:rsid w:val="00AA72C8"/>
    <w:rsid w:val="00AA74B6"/>
    <w:rsid w:val="00AB253A"/>
    <w:rsid w:val="00AB2C6E"/>
    <w:rsid w:val="00AB3847"/>
    <w:rsid w:val="00AB3BC8"/>
    <w:rsid w:val="00AB4410"/>
    <w:rsid w:val="00AB4776"/>
    <w:rsid w:val="00AB5A42"/>
    <w:rsid w:val="00AB6579"/>
    <w:rsid w:val="00AB7A9F"/>
    <w:rsid w:val="00AB7D43"/>
    <w:rsid w:val="00AC0615"/>
    <w:rsid w:val="00AC2657"/>
    <w:rsid w:val="00AC281A"/>
    <w:rsid w:val="00AC297C"/>
    <w:rsid w:val="00AC2C89"/>
    <w:rsid w:val="00AC319E"/>
    <w:rsid w:val="00AC3AF6"/>
    <w:rsid w:val="00AC6439"/>
    <w:rsid w:val="00AC6998"/>
    <w:rsid w:val="00AC7748"/>
    <w:rsid w:val="00AD0725"/>
    <w:rsid w:val="00AD09AF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C3B"/>
    <w:rsid w:val="00AD731D"/>
    <w:rsid w:val="00AE0D39"/>
    <w:rsid w:val="00AE122C"/>
    <w:rsid w:val="00AE2368"/>
    <w:rsid w:val="00AE4267"/>
    <w:rsid w:val="00AE69B1"/>
    <w:rsid w:val="00AF0D73"/>
    <w:rsid w:val="00AF2413"/>
    <w:rsid w:val="00AF2E83"/>
    <w:rsid w:val="00AF3497"/>
    <w:rsid w:val="00AF3565"/>
    <w:rsid w:val="00AF3F4D"/>
    <w:rsid w:val="00AF407B"/>
    <w:rsid w:val="00AF44FD"/>
    <w:rsid w:val="00AF482D"/>
    <w:rsid w:val="00AF50B2"/>
    <w:rsid w:val="00AF517C"/>
    <w:rsid w:val="00AF6439"/>
    <w:rsid w:val="00AF7FA9"/>
    <w:rsid w:val="00B0304A"/>
    <w:rsid w:val="00B03611"/>
    <w:rsid w:val="00B0442C"/>
    <w:rsid w:val="00B05B38"/>
    <w:rsid w:val="00B079B4"/>
    <w:rsid w:val="00B102C0"/>
    <w:rsid w:val="00B10A4B"/>
    <w:rsid w:val="00B11E30"/>
    <w:rsid w:val="00B13AB8"/>
    <w:rsid w:val="00B143E2"/>
    <w:rsid w:val="00B152AA"/>
    <w:rsid w:val="00B168C1"/>
    <w:rsid w:val="00B16F7A"/>
    <w:rsid w:val="00B176E6"/>
    <w:rsid w:val="00B178CA"/>
    <w:rsid w:val="00B211BD"/>
    <w:rsid w:val="00B26FF6"/>
    <w:rsid w:val="00B30570"/>
    <w:rsid w:val="00B323E9"/>
    <w:rsid w:val="00B32601"/>
    <w:rsid w:val="00B3384C"/>
    <w:rsid w:val="00B34092"/>
    <w:rsid w:val="00B3454C"/>
    <w:rsid w:val="00B34738"/>
    <w:rsid w:val="00B34920"/>
    <w:rsid w:val="00B35D64"/>
    <w:rsid w:val="00B35E53"/>
    <w:rsid w:val="00B40553"/>
    <w:rsid w:val="00B40682"/>
    <w:rsid w:val="00B4141C"/>
    <w:rsid w:val="00B42A8C"/>
    <w:rsid w:val="00B42C0E"/>
    <w:rsid w:val="00B436F9"/>
    <w:rsid w:val="00B46631"/>
    <w:rsid w:val="00B47B5D"/>
    <w:rsid w:val="00B50C1F"/>
    <w:rsid w:val="00B5365C"/>
    <w:rsid w:val="00B54777"/>
    <w:rsid w:val="00B5549D"/>
    <w:rsid w:val="00B5591F"/>
    <w:rsid w:val="00B562FE"/>
    <w:rsid w:val="00B573D0"/>
    <w:rsid w:val="00B57843"/>
    <w:rsid w:val="00B609FE"/>
    <w:rsid w:val="00B61C06"/>
    <w:rsid w:val="00B62928"/>
    <w:rsid w:val="00B62B3C"/>
    <w:rsid w:val="00B62BC2"/>
    <w:rsid w:val="00B645EF"/>
    <w:rsid w:val="00B648A8"/>
    <w:rsid w:val="00B65784"/>
    <w:rsid w:val="00B67758"/>
    <w:rsid w:val="00B7018C"/>
    <w:rsid w:val="00B72BAD"/>
    <w:rsid w:val="00B746ED"/>
    <w:rsid w:val="00B757D8"/>
    <w:rsid w:val="00B77A02"/>
    <w:rsid w:val="00B80B01"/>
    <w:rsid w:val="00B815BC"/>
    <w:rsid w:val="00B83605"/>
    <w:rsid w:val="00B842E9"/>
    <w:rsid w:val="00B84631"/>
    <w:rsid w:val="00B8566C"/>
    <w:rsid w:val="00B869EA"/>
    <w:rsid w:val="00B90646"/>
    <w:rsid w:val="00B91A33"/>
    <w:rsid w:val="00B91CA9"/>
    <w:rsid w:val="00B9209C"/>
    <w:rsid w:val="00B95079"/>
    <w:rsid w:val="00B9584A"/>
    <w:rsid w:val="00B96850"/>
    <w:rsid w:val="00BA3302"/>
    <w:rsid w:val="00BA4EE3"/>
    <w:rsid w:val="00BA4FFD"/>
    <w:rsid w:val="00BA67D6"/>
    <w:rsid w:val="00BA6C24"/>
    <w:rsid w:val="00BB03E4"/>
    <w:rsid w:val="00BB19DF"/>
    <w:rsid w:val="00BB1FA8"/>
    <w:rsid w:val="00BB21AE"/>
    <w:rsid w:val="00BB4BDF"/>
    <w:rsid w:val="00BB548C"/>
    <w:rsid w:val="00BB5C47"/>
    <w:rsid w:val="00BB6B5F"/>
    <w:rsid w:val="00BB7846"/>
    <w:rsid w:val="00BC083F"/>
    <w:rsid w:val="00BC4330"/>
    <w:rsid w:val="00BC456B"/>
    <w:rsid w:val="00BC5AFF"/>
    <w:rsid w:val="00BC5B93"/>
    <w:rsid w:val="00BC64FE"/>
    <w:rsid w:val="00BC6A60"/>
    <w:rsid w:val="00BC7894"/>
    <w:rsid w:val="00BC7953"/>
    <w:rsid w:val="00BC7DB5"/>
    <w:rsid w:val="00BC7F5D"/>
    <w:rsid w:val="00BD33F8"/>
    <w:rsid w:val="00BD3412"/>
    <w:rsid w:val="00BD3A64"/>
    <w:rsid w:val="00BD45F4"/>
    <w:rsid w:val="00BD4B98"/>
    <w:rsid w:val="00BD5D41"/>
    <w:rsid w:val="00BD6820"/>
    <w:rsid w:val="00BE125A"/>
    <w:rsid w:val="00BE2B74"/>
    <w:rsid w:val="00BE6267"/>
    <w:rsid w:val="00BE6B6E"/>
    <w:rsid w:val="00BE7885"/>
    <w:rsid w:val="00BE7FAD"/>
    <w:rsid w:val="00BF05A8"/>
    <w:rsid w:val="00BF0E2F"/>
    <w:rsid w:val="00BF3C01"/>
    <w:rsid w:val="00BF4D65"/>
    <w:rsid w:val="00BF5E96"/>
    <w:rsid w:val="00BF64A7"/>
    <w:rsid w:val="00BF68DC"/>
    <w:rsid w:val="00BF7A9C"/>
    <w:rsid w:val="00C00C5C"/>
    <w:rsid w:val="00C02A3C"/>
    <w:rsid w:val="00C0328C"/>
    <w:rsid w:val="00C079DE"/>
    <w:rsid w:val="00C10071"/>
    <w:rsid w:val="00C1100F"/>
    <w:rsid w:val="00C12511"/>
    <w:rsid w:val="00C13F57"/>
    <w:rsid w:val="00C142E9"/>
    <w:rsid w:val="00C16750"/>
    <w:rsid w:val="00C170B7"/>
    <w:rsid w:val="00C17EC3"/>
    <w:rsid w:val="00C2247D"/>
    <w:rsid w:val="00C22F3C"/>
    <w:rsid w:val="00C23209"/>
    <w:rsid w:val="00C24D8F"/>
    <w:rsid w:val="00C266D4"/>
    <w:rsid w:val="00C2705B"/>
    <w:rsid w:val="00C315AF"/>
    <w:rsid w:val="00C348F0"/>
    <w:rsid w:val="00C35140"/>
    <w:rsid w:val="00C3729E"/>
    <w:rsid w:val="00C41766"/>
    <w:rsid w:val="00C42F8B"/>
    <w:rsid w:val="00C46188"/>
    <w:rsid w:val="00C46955"/>
    <w:rsid w:val="00C475EC"/>
    <w:rsid w:val="00C508F2"/>
    <w:rsid w:val="00C52ACC"/>
    <w:rsid w:val="00C533DE"/>
    <w:rsid w:val="00C54AF8"/>
    <w:rsid w:val="00C552F0"/>
    <w:rsid w:val="00C5602D"/>
    <w:rsid w:val="00C561D1"/>
    <w:rsid w:val="00C57B81"/>
    <w:rsid w:val="00C61D66"/>
    <w:rsid w:val="00C6208C"/>
    <w:rsid w:val="00C66EE0"/>
    <w:rsid w:val="00C67324"/>
    <w:rsid w:val="00C70641"/>
    <w:rsid w:val="00C70857"/>
    <w:rsid w:val="00C71F8E"/>
    <w:rsid w:val="00C73275"/>
    <w:rsid w:val="00C75366"/>
    <w:rsid w:val="00C770B2"/>
    <w:rsid w:val="00C77590"/>
    <w:rsid w:val="00C77BA5"/>
    <w:rsid w:val="00C83090"/>
    <w:rsid w:val="00C83BF6"/>
    <w:rsid w:val="00C849DF"/>
    <w:rsid w:val="00C86179"/>
    <w:rsid w:val="00C87E7C"/>
    <w:rsid w:val="00C90EF5"/>
    <w:rsid w:val="00C9153D"/>
    <w:rsid w:val="00C925CE"/>
    <w:rsid w:val="00C92CF5"/>
    <w:rsid w:val="00C9428F"/>
    <w:rsid w:val="00C94757"/>
    <w:rsid w:val="00C94909"/>
    <w:rsid w:val="00C9495A"/>
    <w:rsid w:val="00C94C35"/>
    <w:rsid w:val="00C97E6E"/>
    <w:rsid w:val="00CA1881"/>
    <w:rsid w:val="00CA57E2"/>
    <w:rsid w:val="00CA62C6"/>
    <w:rsid w:val="00CB0860"/>
    <w:rsid w:val="00CB101D"/>
    <w:rsid w:val="00CB1E60"/>
    <w:rsid w:val="00CB2447"/>
    <w:rsid w:val="00CB24EA"/>
    <w:rsid w:val="00CB50DA"/>
    <w:rsid w:val="00CB5BEF"/>
    <w:rsid w:val="00CB68EE"/>
    <w:rsid w:val="00CB7505"/>
    <w:rsid w:val="00CB75D1"/>
    <w:rsid w:val="00CC0B71"/>
    <w:rsid w:val="00CC2171"/>
    <w:rsid w:val="00CD0ABB"/>
    <w:rsid w:val="00CD1756"/>
    <w:rsid w:val="00CD1EDF"/>
    <w:rsid w:val="00CD3DBA"/>
    <w:rsid w:val="00CD4548"/>
    <w:rsid w:val="00CD4695"/>
    <w:rsid w:val="00CD63F7"/>
    <w:rsid w:val="00CD6D7D"/>
    <w:rsid w:val="00CE0088"/>
    <w:rsid w:val="00CE097C"/>
    <w:rsid w:val="00CE2747"/>
    <w:rsid w:val="00CE429F"/>
    <w:rsid w:val="00CE444C"/>
    <w:rsid w:val="00CE4E8F"/>
    <w:rsid w:val="00CE532B"/>
    <w:rsid w:val="00CE7D3A"/>
    <w:rsid w:val="00CF0A93"/>
    <w:rsid w:val="00CF0F3E"/>
    <w:rsid w:val="00CF4EAB"/>
    <w:rsid w:val="00CF5A9D"/>
    <w:rsid w:val="00D00368"/>
    <w:rsid w:val="00D004E8"/>
    <w:rsid w:val="00D0094A"/>
    <w:rsid w:val="00D0262C"/>
    <w:rsid w:val="00D03AFF"/>
    <w:rsid w:val="00D05255"/>
    <w:rsid w:val="00D053A8"/>
    <w:rsid w:val="00D06BCF"/>
    <w:rsid w:val="00D07862"/>
    <w:rsid w:val="00D07BF8"/>
    <w:rsid w:val="00D112A6"/>
    <w:rsid w:val="00D1198E"/>
    <w:rsid w:val="00D12254"/>
    <w:rsid w:val="00D12556"/>
    <w:rsid w:val="00D12ADE"/>
    <w:rsid w:val="00D13435"/>
    <w:rsid w:val="00D16443"/>
    <w:rsid w:val="00D165B0"/>
    <w:rsid w:val="00D20212"/>
    <w:rsid w:val="00D20650"/>
    <w:rsid w:val="00D2131C"/>
    <w:rsid w:val="00D21E14"/>
    <w:rsid w:val="00D2504C"/>
    <w:rsid w:val="00D25B3C"/>
    <w:rsid w:val="00D25FED"/>
    <w:rsid w:val="00D26298"/>
    <w:rsid w:val="00D26AF9"/>
    <w:rsid w:val="00D26CCB"/>
    <w:rsid w:val="00D27CA2"/>
    <w:rsid w:val="00D30EAC"/>
    <w:rsid w:val="00D30F3F"/>
    <w:rsid w:val="00D319C1"/>
    <w:rsid w:val="00D331C7"/>
    <w:rsid w:val="00D334BD"/>
    <w:rsid w:val="00D34F0D"/>
    <w:rsid w:val="00D35165"/>
    <w:rsid w:val="00D358D9"/>
    <w:rsid w:val="00D35D11"/>
    <w:rsid w:val="00D35DD7"/>
    <w:rsid w:val="00D36F1C"/>
    <w:rsid w:val="00D4003D"/>
    <w:rsid w:val="00D41BD9"/>
    <w:rsid w:val="00D43352"/>
    <w:rsid w:val="00D43CF5"/>
    <w:rsid w:val="00D454EA"/>
    <w:rsid w:val="00D47C7F"/>
    <w:rsid w:val="00D50044"/>
    <w:rsid w:val="00D518B7"/>
    <w:rsid w:val="00D51D00"/>
    <w:rsid w:val="00D52DB0"/>
    <w:rsid w:val="00D52E29"/>
    <w:rsid w:val="00D53B2A"/>
    <w:rsid w:val="00D56514"/>
    <w:rsid w:val="00D57E8A"/>
    <w:rsid w:val="00D60C8B"/>
    <w:rsid w:val="00D6171E"/>
    <w:rsid w:val="00D617C7"/>
    <w:rsid w:val="00D62B4A"/>
    <w:rsid w:val="00D63F38"/>
    <w:rsid w:val="00D64505"/>
    <w:rsid w:val="00D64662"/>
    <w:rsid w:val="00D6513A"/>
    <w:rsid w:val="00D65672"/>
    <w:rsid w:val="00D6626B"/>
    <w:rsid w:val="00D6736F"/>
    <w:rsid w:val="00D67CB1"/>
    <w:rsid w:val="00D67E85"/>
    <w:rsid w:val="00D67ED9"/>
    <w:rsid w:val="00D715F4"/>
    <w:rsid w:val="00D72A38"/>
    <w:rsid w:val="00D7403E"/>
    <w:rsid w:val="00D74E11"/>
    <w:rsid w:val="00D75062"/>
    <w:rsid w:val="00D77AFE"/>
    <w:rsid w:val="00D837A1"/>
    <w:rsid w:val="00D84FC6"/>
    <w:rsid w:val="00D869DE"/>
    <w:rsid w:val="00D91AE4"/>
    <w:rsid w:val="00D93D9D"/>
    <w:rsid w:val="00D95DEE"/>
    <w:rsid w:val="00D97824"/>
    <w:rsid w:val="00DA0558"/>
    <w:rsid w:val="00DA7437"/>
    <w:rsid w:val="00DA7713"/>
    <w:rsid w:val="00DB0872"/>
    <w:rsid w:val="00DB4905"/>
    <w:rsid w:val="00DB4BDE"/>
    <w:rsid w:val="00DB4CDE"/>
    <w:rsid w:val="00DB56BC"/>
    <w:rsid w:val="00DB69DC"/>
    <w:rsid w:val="00DB741A"/>
    <w:rsid w:val="00DC0032"/>
    <w:rsid w:val="00DC04FE"/>
    <w:rsid w:val="00DC1BA4"/>
    <w:rsid w:val="00DC22F3"/>
    <w:rsid w:val="00DC350E"/>
    <w:rsid w:val="00DC6D9F"/>
    <w:rsid w:val="00DC7152"/>
    <w:rsid w:val="00DD3215"/>
    <w:rsid w:val="00DD38E7"/>
    <w:rsid w:val="00DD421F"/>
    <w:rsid w:val="00DD44D1"/>
    <w:rsid w:val="00DD696D"/>
    <w:rsid w:val="00DE01D0"/>
    <w:rsid w:val="00DE21B3"/>
    <w:rsid w:val="00DE21E6"/>
    <w:rsid w:val="00DE5CE4"/>
    <w:rsid w:val="00DE72FA"/>
    <w:rsid w:val="00DE7D3A"/>
    <w:rsid w:val="00DF01E1"/>
    <w:rsid w:val="00DF0948"/>
    <w:rsid w:val="00DF5A46"/>
    <w:rsid w:val="00DF5D05"/>
    <w:rsid w:val="00DF6847"/>
    <w:rsid w:val="00DF6ECF"/>
    <w:rsid w:val="00DF7A51"/>
    <w:rsid w:val="00E00327"/>
    <w:rsid w:val="00E00879"/>
    <w:rsid w:val="00E06848"/>
    <w:rsid w:val="00E068D4"/>
    <w:rsid w:val="00E12769"/>
    <w:rsid w:val="00E12950"/>
    <w:rsid w:val="00E12A20"/>
    <w:rsid w:val="00E13307"/>
    <w:rsid w:val="00E14A06"/>
    <w:rsid w:val="00E14E32"/>
    <w:rsid w:val="00E16849"/>
    <w:rsid w:val="00E169BE"/>
    <w:rsid w:val="00E16E91"/>
    <w:rsid w:val="00E212E4"/>
    <w:rsid w:val="00E252D1"/>
    <w:rsid w:val="00E2664C"/>
    <w:rsid w:val="00E27E9A"/>
    <w:rsid w:val="00E307CD"/>
    <w:rsid w:val="00E31477"/>
    <w:rsid w:val="00E32F31"/>
    <w:rsid w:val="00E346F9"/>
    <w:rsid w:val="00E34728"/>
    <w:rsid w:val="00E3615E"/>
    <w:rsid w:val="00E378C1"/>
    <w:rsid w:val="00E4178F"/>
    <w:rsid w:val="00E4211A"/>
    <w:rsid w:val="00E44A2C"/>
    <w:rsid w:val="00E47A2F"/>
    <w:rsid w:val="00E47AAA"/>
    <w:rsid w:val="00E52C4E"/>
    <w:rsid w:val="00E537F1"/>
    <w:rsid w:val="00E53922"/>
    <w:rsid w:val="00E540B3"/>
    <w:rsid w:val="00E54D17"/>
    <w:rsid w:val="00E54F3E"/>
    <w:rsid w:val="00E563DC"/>
    <w:rsid w:val="00E575D0"/>
    <w:rsid w:val="00E60432"/>
    <w:rsid w:val="00E60C8A"/>
    <w:rsid w:val="00E61FA7"/>
    <w:rsid w:val="00E6629E"/>
    <w:rsid w:val="00E66655"/>
    <w:rsid w:val="00E7015F"/>
    <w:rsid w:val="00E7185D"/>
    <w:rsid w:val="00E71C0C"/>
    <w:rsid w:val="00E71C70"/>
    <w:rsid w:val="00E725F7"/>
    <w:rsid w:val="00E72688"/>
    <w:rsid w:val="00E73BE7"/>
    <w:rsid w:val="00E73EFE"/>
    <w:rsid w:val="00E75427"/>
    <w:rsid w:val="00E77823"/>
    <w:rsid w:val="00E8019D"/>
    <w:rsid w:val="00E80DFC"/>
    <w:rsid w:val="00E815AC"/>
    <w:rsid w:val="00E81A82"/>
    <w:rsid w:val="00E829DE"/>
    <w:rsid w:val="00E84577"/>
    <w:rsid w:val="00E853ED"/>
    <w:rsid w:val="00E8555D"/>
    <w:rsid w:val="00E85AB2"/>
    <w:rsid w:val="00E86B40"/>
    <w:rsid w:val="00E9077D"/>
    <w:rsid w:val="00E92359"/>
    <w:rsid w:val="00E92C7F"/>
    <w:rsid w:val="00E92FA2"/>
    <w:rsid w:val="00E93B5A"/>
    <w:rsid w:val="00E94694"/>
    <w:rsid w:val="00E95816"/>
    <w:rsid w:val="00E961F0"/>
    <w:rsid w:val="00EA0630"/>
    <w:rsid w:val="00EA22FE"/>
    <w:rsid w:val="00EA2B29"/>
    <w:rsid w:val="00EA5391"/>
    <w:rsid w:val="00EA6A7C"/>
    <w:rsid w:val="00EA6D78"/>
    <w:rsid w:val="00EB1ABE"/>
    <w:rsid w:val="00EB2804"/>
    <w:rsid w:val="00EB68E9"/>
    <w:rsid w:val="00EB6B9B"/>
    <w:rsid w:val="00EC201B"/>
    <w:rsid w:val="00EC2F59"/>
    <w:rsid w:val="00EC37E9"/>
    <w:rsid w:val="00EC385D"/>
    <w:rsid w:val="00EC4438"/>
    <w:rsid w:val="00EC4810"/>
    <w:rsid w:val="00EC6D38"/>
    <w:rsid w:val="00EC7399"/>
    <w:rsid w:val="00EC76E7"/>
    <w:rsid w:val="00ED04AB"/>
    <w:rsid w:val="00ED06C1"/>
    <w:rsid w:val="00ED0FCD"/>
    <w:rsid w:val="00ED246C"/>
    <w:rsid w:val="00ED427F"/>
    <w:rsid w:val="00ED433F"/>
    <w:rsid w:val="00ED46F6"/>
    <w:rsid w:val="00ED482F"/>
    <w:rsid w:val="00ED5258"/>
    <w:rsid w:val="00ED610B"/>
    <w:rsid w:val="00ED7562"/>
    <w:rsid w:val="00ED7F14"/>
    <w:rsid w:val="00EE0C32"/>
    <w:rsid w:val="00EE1AC7"/>
    <w:rsid w:val="00EE1E01"/>
    <w:rsid w:val="00EE6A13"/>
    <w:rsid w:val="00EF0A7B"/>
    <w:rsid w:val="00EF100C"/>
    <w:rsid w:val="00EF123C"/>
    <w:rsid w:val="00EF20E3"/>
    <w:rsid w:val="00EF3119"/>
    <w:rsid w:val="00EF3161"/>
    <w:rsid w:val="00EF3800"/>
    <w:rsid w:val="00EF47DA"/>
    <w:rsid w:val="00EF4B7A"/>
    <w:rsid w:val="00EF70FD"/>
    <w:rsid w:val="00F0077C"/>
    <w:rsid w:val="00F01313"/>
    <w:rsid w:val="00F01E3C"/>
    <w:rsid w:val="00F02466"/>
    <w:rsid w:val="00F072A2"/>
    <w:rsid w:val="00F103A9"/>
    <w:rsid w:val="00F116A9"/>
    <w:rsid w:val="00F11A42"/>
    <w:rsid w:val="00F1215A"/>
    <w:rsid w:val="00F12284"/>
    <w:rsid w:val="00F122BB"/>
    <w:rsid w:val="00F125AB"/>
    <w:rsid w:val="00F13321"/>
    <w:rsid w:val="00F135ED"/>
    <w:rsid w:val="00F13715"/>
    <w:rsid w:val="00F149EE"/>
    <w:rsid w:val="00F153EA"/>
    <w:rsid w:val="00F1717D"/>
    <w:rsid w:val="00F2076C"/>
    <w:rsid w:val="00F20D63"/>
    <w:rsid w:val="00F218F4"/>
    <w:rsid w:val="00F23720"/>
    <w:rsid w:val="00F2791F"/>
    <w:rsid w:val="00F3096D"/>
    <w:rsid w:val="00F325CF"/>
    <w:rsid w:val="00F3332C"/>
    <w:rsid w:val="00F341AB"/>
    <w:rsid w:val="00F34307"/>
    <w:rsid w:val="00F34516"/>
    <w:rsid w:val="00F3463E"/>
    <w:rsid w:val="00F40B78"/>
    <w:rsid w:val="00F41922"/>
    <w:rsid w:val="00F432D6"/>
    <w:rsid w:val="00F4451C"/>
    <w:rsid w:val="00F45F5A"/>
    <w:rsid w:val="00F46F0A"/>
    <w:rsid w:val="00F4702F"/>
    <w:rsid w:val="00F47682"/>
    <w:rsid w:val="00F47793"/>
    <w:rsid w:val="00F51F8E"/>
    <w:rsid w:val="00F55112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71211"/>
    <w:rsid w:val="00F71430"/>
    <w:rsid w:val="00F72203"/>
    <w:rsid w:val="00F72840"/>
    <w:rsid w:val="00F730B8"/>
    <w:rsid w:val="00F734C7"/>
    <w:rsid w:val="00F73BA4"/>
    <w:rsid w:val="00F74951"/>
    <w:rsid w:val="00F75C40"/>
    <w:rsid w:val="00F801B3"/>
    <w:rsid w:val="00F830E7"/>
    <w:rsid w:val="00F86F56"/>
    <w:rsid w:val="00F87CED"/>
    <w:rsid w:val="00F91C6A"/>
    <w:rsid w:val="00F921C4"/>
    <w:rsid w:val="00F92E2B"/>
    <w:rsid w:val="00F94491"/>
    <w:rsid w:val="00F96A2C"/>
    <w:rsid w:val="00FA09C9"/>
    <w:rsid w:val="00FA2224"/>
    <w:rsid w:val="00FA3080"/>
    <w:rsid w:val="00FA3766"/>
    <w:rsid w:val="00FA3C18"/>
    <w:rsid w:val="00FA49BB"/>
    <w:rsid w:val="00FA6268"/>
    <w:rsid w:val="00FA7DDA"/>
    <w:rsid w:val="00FB0BD7"/>
    <w:rsid w:val="00FB0F4C"/>
    <w:rsid w:val="00FB1528"/>
    <w:rsid w:val="00FB18D8"/>
    <w:rsid w:val="00FB21EB"/>
    <w:rsid w:val="00FB2698"/>
    <w:rsid w:val="00FB26FA"/>
    <w:rsid w:val="00FB350D"/>
    <w:rsid w:val="00FB3EF2"/>
    <w:rsid w:val="00FB4F01"/>
    <w:rsid w:val="00FB6BBD"/>
    <w:rsid w:val="00FB7EB7"/>
    <w:rsid w:val="00FC0608"/>
    <w:rsid w:val="00FC1AB3"/>
    <w:rsid w:val="00FC221F"/>
    <w:rsid w:val="00FC2B52"/>
    <w:rsid w:val="00FC2BD5"/>
    <w:rsid w:val="00FC2BFE"/>
    <w:rsid w:val="00FC3A8C"/>
    <w:rsid w:val="00FC7B75"/>
    <w:rsid w:val="00FD47DE"/>
    <w:rsid w:val="00FD5A76"/>
    <w:rsid w:val="00FD7007"/>
    <w:rsid w:val="00FE1A78"/>
    <w:rsid w:val="00FE3D93"/>
    <w:rsid w:val="00FE50B6"/>
    <w:rsid w:val="00FE73B0"/>
    <w:rsid w:val="00FF0131"/>
    <w:rsid w:val="00FF1FC4"/>
    <w:rsid w:val="00FF37EE"/>
    <w:rsid w:val="00FF3B1C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aliases w:val="Table Heading,รายการย่อหน้า1,En tête 1,ย่อหน้ารายการ"/>
    <w:basedOn w:val="a"/>
    <w:link w:val="a9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d">
    <w:name w:val="Emphasis"/>
    <w:basedOn w:val="a0"/>
    <w:uiPriority w:val="20"/>
    <w:qFormat/>
    <w:rsid w:val="008F4BC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a9">
    <w:name w:val="รายการย่อหน้า อักขระ"/>
    <w:aliases w:val="Table Heading อักขระ,รายการย่อหน้า1 อักขระ,En tête 1 อักขระ,ย่อหน้ารายการ อักขระ"/>
    <w:link w:val="a8"/>
    <w:uiPriority w:val="34"/>
    <w:rsid w:val="009D3D35"/>
    <w:rPr>
      <w:rFonts w:ascii="Calibri" w:eastAsia="Calibri" w:hAnsi="Calibri" w:cs="Cordia New"/>
      <w:sz w:val="22"/>
      <w:szCs w:val="28"/>
    </w:rPr>
  </w:style>
  <w:style w:type="table" w:customStyle="1" w:styleId="11">
    <w:name w:val="เส้นตาราง1"/>
    <w:basedOn w:val="a1"/>
    <w:next w:val="aa"/>
    <w:uiPriority w:val="59"/>
    <w:rsid w:val="009D3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aliases w:val="Table Heading,รายการย่อหน้า1,En tête 1,ย่อหน้ารายการ"/>
    <w:basedOn w:val="a"/>
    <w:link w:val="a9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d">
    <w:name w:val="Emphasis"/>
    <w:basedOn w:val="a0"/>
    <w:uiPriority w:val="20"/>
    <w:qFormat/>
    <w:rsid w:val="008F4BC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a9">
    <w:name w:val="รายการย่อหน้า อักขระ"/>
    <w:aliases w:val="Table Heading อักขระ,รายการย่อหน้า1 อักขระ,En tête 1 อักขระ,ย่อหน้ารายการ อักขระ"/>
    <w:link w:val="a8"/>
    <w:uiPriority w:val="34"/>
    <w:rsid w:val="009D3D35"/>
    <w:rPr>
      <w:rFonts w:ascii="Calibri" w:eastAsia="Calibri" w:hAnsi="Calibri" w:cs="Cordia New"/>
      <w:sz w:val="22"/>
      <w:szCs w:val="28"/>
    </w:rPr>
  </w:style>
  <w:style w:type="table" w:customStyle="1" w:styleId="11">
    <w:name w:val="เส้นตาราง1"/>
    <w:basedOn w:val="a1"/>
    <w:next w:val="aa"/>
    <w:uiPriority w:val="59"/>
    <w:rsid w:val="009D3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AC79-9B57-4EAD-9E39-E2FAD25F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1496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39</cp:revision>
  <cp:lastPrinted>2025-08-26T04:15:00Z</cp:lastPrinted>
  <dcterms:created xsi:type="dcterms:W3CDTF">2024-10-10T04:46:00Z</dcterms:created>
  <dcterms:modified xsi:type="dcterms:W3CDTF">2025-08-26T09:39:00Z</dcterms:modified>
</cp:coreProperties>
</file>