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CCDEA" w14:textId="77777777" w:rsidR="003644AF" w:rsidRDefault="003644AF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23A1E0" w14:textId="34EBC7BE" w:rsidR="00997433" w:rsidRDefault="003644AF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45A9997" wp14:editId="60455B2B">
                <wp:simplePos x="0" y="0"/>
                <wp:positionH relativeFrom="column">
                  <wp:posOffset>4530090</wp:posOffset>
                </wp:positionH>
                <wp:positionV relativeFrom="paragraph">
                  <wp:posOffset>-22861</wp:posOffset>
                </wp:positionV>
                <wp:extent cx="1552575" cy="333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2717" w14:textId="5000DC28" w:rsidR="003644AF" w:rsidRPr="003644AF" w:rsidRDefault="003644AF" w:rsidP="003644A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644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7pt;margin-top:-1.8pt;width:122.25pt;height:26.25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" fillcolor="white [3201]" stroked="f" strokeweight=".5pt">
                <v:textbox>
                  <w:txbxContent>
                    <w:p w14:paraId="5C232717" w14:textId="5000DC28" w:rsidR="003644AF" w:rsidRPr="003644AF" w:rsidRDefault="003644AF" w:rsidP="003644AF">
                      <w:pPr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644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</w:p>
    <w:p w14:paraId="279EE40C" w14:textId="77777777" w:rsidR="00997433" w:rsidRDefault="00997433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9F563C" w14:textId="1483821F" w:rsidR="00997433" w:rsidRPr="00997433" w:rsidRDefault="00997433" w:rsidP="00997433">
      <w:pPr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99743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ประเด็นการจัดทำข้อมูลผลการดำเนินงานโครงการสำคัญในพื้นที่จังหวัดนราธิวาส</w:t>
      </w:r>
    </w:p>
    <w:p w14:paraId="01196BC7" w14:textId="77777777" w:rsidR="00997433" w:rsidRDefault="00997433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997433" w:rsidRPr="00997433" w14:paraId="2DC6BF7C" w14:textId="77777777" w:rsidTr="003644AF">
        <w:tc>
          <w:tcPr>
            <w:tcW w:w="817" w:type="dxa"/>
            <w:shd w:val="clear" w:color="auto" w:fill="D9D9D9" w:themeFill="background1" w:themeFillShade="D9"/>
          </w:tcPr>
          <w:p w14:paraId="64B370C1" w14:textId="73F6D5DF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974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52F9774D" w14:textId="4DCD4B75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62A0FC" w14:textId="0C44994C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หน่วยงานจัดทำข้อมูล</w:t>
            </w:r>
          </w:p>
        </w:tc>
      </w:tr>
      <w:tr w:rsidR="00997433" w:rsidRPr="00997433" w14:paraId="553F4FDA" w14:textId="77777777" w:rsidTr="00997433">
        <w:tc>
          <w:tcPr>
            <w:tcW w:w="817" w:type="dxa"/>
          </w:tcPr>
          <w:p w14:paraId="3CACCD04" w14:textId="41CFA766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954" w:type="dxa"/>
          </w:tcPr>
          <w:p w14:paraId="4C41EB8B" w14:textId="1DEFA3A2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โครงการรถไฟทางคู่หาดใหญ่ - 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ไหง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โก-ลก</w:t>
            </w:r>
          </w:p>
        </w:tc>
        <w:tc>
          <w:tcPr>
            <w:tcW w:w="2835" w:type="dxa"/>
          </w:tcPr>
          <w:p w14:paraId="306267CD" w14:textId="77777777" w:rsidR="00DA3E74" w:rsidRDefault="00DA3E74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A3E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กองกำกับการเขตหาดใหญ่ </w:t>
            </w:r>
          </w:p>
          <w:p w14:paraId="17F60C37" w14:textId="4A34EF13" w:rsidR="00997433" w:rsidRPr="00997433" w:rsidRDefault="00DA3E74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A3E7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การรถไฟแห่งประเทศไทย</w:t>
            </w:r>
          </w:p>
        </w:tc>
      </w:tr>
      <w:tr w:rsidR="00997433" w:rsidRPr="00997433" w14:paraId="666A69E5" w14:textId="77777777" w:rsidTr="00997433">
        <w:tc>
          <w:tcPr>
            <w:tcW w:w="817" w:type="dxa"/>
          </w:tcPr>
          <w:p w14:paraId="78E74F09" w14:textId="5655C7C0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954" w:type="dxa"/>
          </w:tcPr>
          <w:p w14:paraId="0DE0EE61" w14:textId="77777777" w:rsidR="00997433" w:rsidRPr="00997433" w:rsidRDefault="00997433" w:rsidP="00997433">
            <w:pPr>
              <w:ind w:left="284" w:right="-87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โครงการก่อสร้างสะพานคู่ขนานข้ามแม่น้ำโก-ลก ที่อำเภอสุ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ไหง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โก-ลก </w:t>
            </w:r>
          </w:p>
          <w:p w14:paraId="5CCFFB3D" w14:textId="0925AA1A" w:rsidR="00997433" w:rsidRPr="00997433" w:rsidRDefault="00997433" w:rsidP="00997433">
            <w:pPr>
              <w:ind w:left="284" w:right="-87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จังหวัดนราธิวาส  </w:t>
            </w:r>
          </w:p>
        </w:tc>
        <w:tc>
          <w:tcPr>
            <w:tcW w:w="2835" w:type="dxa"/>
          </w:tcPr>
          <w:p w14:paraId="31E62D73" w14:textId="1E4A2FFA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แขวงทางหลวงนราธิวาส</w:t>
            </w:r>
          </w:p>
        </w:tc>
      </w:tr>
      <w:tr w:rsidR="00997433" w:rsidRPr="00997433" w14:paraId="60E52F71" w14:textId="77777777" w:rsidTr="00997433">
        <w:tc>
          <w:tcPr>
            <w:tcW w:w="817" w:type="dxa"/>
          </w:tcPr>
          <w:p w14:paraId="1B6D5D38" w14:textId="51199065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954" w:type="dxa"/>
          </w:tcPr>
          <w:p w14:paraId="5D15A9DB" w14:textId="77777777" w:rsidR="00997433" w:rsidRPr="00997433" w:rsidRDefault="00997433" w:rsidP="009917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โครงการก่อสร้างสะพานข้ามแม่น้ำโก-ลก ที่อำเภอตากใบ </w:t>
            </w:r>
          </w:p>
          <w:p w14:paraId="4D9DFDD1" w14:textId="232217AB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จังหวัดนราธิวาส</w:t>
            </w:r>
          </w:p>
        </w:tc>
        <w:tc>
          <w:tcPr>
            <w:tcW w:w="2835" w:type="dxa"/>
          </w:tcPr>
          <w:p w14:paraId="411F17E9" w14:textId="2EA3A169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แขวงทางหลวงนราธิวาส</w:t>
            </w:r>
          </w:p>
        </w:tc>
      </w:tr>
      <w:tr w:rsidR="00997433" w:rsidRPr="00997433" w14:paraId="3C611887" w14:textId="77777777" w:rsidTr="00997433">
        <w:tc>
          <w:tcPr>
            <w:tcW w:w="817" w:type="dxa"/>
          </w:tcPr>
          <w:p w14:paraId="5359EE2C" w14:textId="3E3A27DB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954" w:type="dxa"/>
          </w:tcPr>
          <w:p w14:paraId="3C12EBF2" w14:textId="3DECF198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โครงการพัฒนาโครงข่ายทางหลวงแนวใหม่เชื่อมโยง อำเภอ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เบ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ตง จังหวัดยะลา - อำเภอสุ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คิริน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จังหวัดนราธิวาส</w:t>
            </w:r>
          </w:p>
        </w:tc>
        <w:tc>
          <w:tcPr>
            <w:tcW w:w="2835" w:type="dxa"/>
          </w:tcPr>
          <w:p w14:paraId="3CF27436" w14:textId="52D0E0E7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แขวงทางหลวงนราธิวาส</w:t>
            </w:r>
          </w:p>
        </w:tc>
      </w:tr>
      <w:tr w:rsidR="00997433" w:rsidRPr="00997433" w14:paraId="404D3FEA" w14:textId="77777777" w:rsidTr="00997433">
        <w:tc>
          <w:tcPr>
            <w:tcW w:w="817" w:type="dxa"/>
          </w:tcPr>
          <w:p w14:paraId="7ED2AA26" w14:textId="5817C1B7" w:rsidR="00997433" w:rsidRPr="00997433" w:rsidRDefault="00997433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954" w:type="dxa"/>
          </w:tcPr>
          <w:p w14:paraId="3FABA009" w14:textId="77777777" w:rsidR="00997433" w:rsidRPr="00997433" w:rsidRDefault="00997433" w:rsidP="009917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โครงการสะพานข้ามแม่น้ำบางนรา ที่อำเภอเมืองนราธิวาส </w:t>
            </w:r>
          </w:p>
          <w:p w14:paraId="72D6695D" w14:textId="36273C7C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จังหวัดนราธิวาส  </w:t>
            </w:r>
          </w:p>
        </w:tc>
        <w:tc>
          <w:tcPr>
            <w:tcW w:w="2835" w:type="dxa"/>
          </w:tcPr>
          <w:p w14:paraId="269514D7" w14:textId="026033B0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แขวงทางหลวงนราธิวาส</w:t>
            </w:r>
          </w:p>
        </w:tc>
      </w:tr>
      <w:tr w:rsidR="00997433" w:rsidRPr="00997433" w14:paraId="079760A8" w14:textId="77777777" w:rsidTr="00997433">
        <w:tc>
          <w:tcPr>
            <w:tcW w:w="817" w:type="dxa"/>
          </w:tcPr>
          <w:p w14:paraId="6E99DC9B" w14:textId="0FEE6592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954" w:type="dxa"/>
          </w:tcPr>
          <w:p w14:paraId="06E4739D" w14:textId="77777777" w:rsidR="00997433" w:rsidRPr="00997433" w:rsidRDefault="00997433" w:rsidP="00997433">
            <w:pPr>
              <w:ind w:left="284" w:right="-87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โครงการก่อสร้างสะพานข้ามแม่น้ำบางนรา (สะพานเชื่อมต่อ</w:t>
            </w:r>
          </w:p>
          <w:p w14:paraId="1FB11607" w14:textId="39D6F17C" w:rsidR="00997433" w:rsidRPr="00997433" w:rsidRDefault="00997433" w:rsidP="00997433">
            <w:pPr>
              <w:ind w:left="284" w:right="-875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หาดนราทัศน์ - เขตเมือง - อ่าวมะนาว) จังหวัดนราธิวาส  </w:t>
            </w:r>
          </w:p>
        </w:tc>
        <w:tc>
          <w:tcPr>
            <w:tcW w:w="2835" w:type="dxa"/>
          </w:tcPr>
          <w:p w14:paraId="67A6DDC9" w14:textId="2FCD7978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แขวงทางหลวงชนบทนราธิวาส</w:t>
            </w:r>
          </w:p>
        </w:tc>
      </w:tr>
      <w:tr w:rsidR="00997433" w:rsidRPr="00997433" w14:paraId="1C0A5C0B" w14:textId="77777777" w:rsidTr="00997433">
        <w:tc>
          <w:tcPr>
            <w:tcW w:w="817" w:type="dxa"/>
          </w:tcPr>
          <w:p w14:paraId="5563D171" w14:textId="748F3FD5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954" w:type="dxa"/>
          </w:tcPr>
          <w:p w14:paraId="7166AFAB" w14:textId="50EF9A0D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โครงการจัดซื้อที่ดินเพื่อขยาย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ด่านบูเก๊ะ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ตา</w:t>
            </w: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กรณีการจัดทำราคาประเมินที่ดิน ค่าชดเชยผลอาสินและสิ่งปลูกสร้าง สำหรับการดำเนินโครงการจัดซื้อที่ดินเพื่อขยาย</w:t>
            </w:r>
            <w:proofErr w:type="spellStart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ด่านบูเก๊ะ</w:t>
            </w:r>
            <w:proofErr w:type="spellEnd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</w:t>
            </w:r>
          </w:p>
        </w:tc>
        <w:tc>
          <w:tcPr>
            <w:tcW w:w="2835" w:type="dxa"/>
          </w:tcPr>
          <w:p w14:paraId="0B6E283D" w14:textId="5B92936A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อำเภอแว้ง</w:t>
            </w:r>
          </w:p>
        </w:tc>
      </w:tr>
      <w:tr w:rsidR="00997433" w:rsidRPr="00997433" w14:paraId="00FE9610" w14:textId="77777777" w:rsidTr="00997433">
        <w:tc>
          <w:tcPr>
            <w:tcW w:w="817" w:type="dxa"/>
          </w:tcPr>
          <w:p w14:paraId="5479C818" w14:textId="6A0D55FF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954" w:type="dxa"/>
          </w:tcPr>
          <w:p w14:paraId="5EFE201A" w14:textId="11654109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โครงการหอชมเมืองนราธิวาส</w:t>
            </w:r>
          </w:p>
        </w:tc>
        <w:tc>
          <w:tcPr>
            <w:tcW w:w="2835" w:type="dxa"/>
          </w:tcPr>
          <w:p w14:paraId="1BF42DAE" w14:textId="77777777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</w:t>
            </w:r>
            <w:proofErr w:type="spellStart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โยธาธิ</w:t>
            </w:r>
            <w:proofErr w:type="spellEnd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</w:p>
          <w:p w14:paraId="5622680D" w14:textId="018921F0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และผังเมืองจังหวัดนราธิวาส</w:t>
            </w:r>
          </w:p>
        </w:tc>
      </w:tr>
      <w:tr w:rsidR="00997433" w:rsidRPr="00997433" w14:paraId="77B78529" w14:textId="77777777" w:rsidTr="00997433">
        <w:tc>
          <w:tcPr>
            <w:tcW w:w="817" w:type="dxa"/>
          </w:tcPr>
          <w:p w14:paraId="1EF1C391" w14:textId="1D43CD72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954" w:type="dxa"/>
          </w:tcPr>
          <w:p w14:paraId="3BE85CAE" w14:textId="286D1D47" w:rsidR="00997433" w:rsidRPr="00997433" w:rsidRDefault="00997433" w:rsidP="006426D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โครงการก่อสร้างระบบป้องกันน้ำท่วมบ้านตันหยงมะลิ เทศบาลเมืองสุ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ไหง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โก-ลก ตำบลสุ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ไหง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โก-ลก อำเภอสุ</w:t>
            </w:r>
            <w:proofErr w:type="spellStart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>ไหง</w:t>
            </w:r>
            <w:proofErr w:type="spellEnd"/>
            <w:r w:rsidRPr="00997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โก-ลก จังหวัดนราธิวาส ความยาว 285 เมตร วงเงิน 40 </w:t>
            </w:r>
            <w:r w:rsidR="0064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2835" w:type="dxa"/>
          </w:tcPr>
          <w:p w14:paraId="2915248F" w14:textId="77777777" w:rsidR="00997433" w:rsidRPr="00997433" w:rsidRDefault="00997433" w:rsidP="009974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</w:t>
            </w:r>
            <w:proofErr w:type="spellStart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โยธาธิ</w:t>
            </w:r>
            <w:proofErr w:type="spellEnd"/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</w:t>
            </w:r>
          </w:p>
          <w:p w14:paraId="5C38523B" w14:textId="2B285904" w:rsidR="00997433" w:rsidRPr="00997433" w:rsidRDefault="00997433" w:rsidP="0099743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97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และผังเมืองจังหวัดนราธิวาส</w:t>
            </w:r>
          </w:p>
        </w:tc>
      </w:tr>
      <w:tr w:rsidR="00997433" w:rsidRPr="00997433" w14:paraId="12F4FD7D" w14:textId="77777777" w:rsidTr="00997433">
        <w:tc>
          <w:tcPr>
            <w:tcW w:w="817" w:type="dxa"/>
          </w:tcPr>
          <w:p w14:paraId="567C6D08" w14:textId="613FE880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5954" w:type="dxa"/>
          </w:tcPr>
          <w:p w14:paraId="7E6F9E8C" w14:textId="5B233F0B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แผนพัฒนาแหล่งน้ำในพื้นที่จังหวัดนราธิวาส  </w:t>
            </w:r>
          </w:p>
        </w:tc>
        <w:tc>
          <w:tcPr>
            <w:tcW w:w="2835" w:type="dxa"/>
          </w:tcPr>
          <w:p w14:paraId="36F031FD" w14:textId="77777777" w:rsid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สำนักงานชลประทานที่ 17</w:t>
            </w:r>
          </w:p>
          <w:p w14:paraId="1B226E7A" w14:textId="3A49FF88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โครงการชลประทานนราธิวาส</w:t>
            </w:r>
          </w:p>
        </w:tc>
      </w:tr>
      <w:tr w:rsidR="00997433" w:rsidRPr="00997433" w14:paraId="3C7CA0E8" w14:textId="77777777" w:rsidTr="00997433">
        <w:tc>
          <w:tcPr>
            <w:tcW w:w="817" w:type="dxa"/>
          </w:tcPr>
          <w:p w14:paraId="711A07CE" w14:textId="17903959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5954" w:type="dxa"/>
          </w:tcPr>
          <w:p w14:paraId="0EAA6459" w14:textId="285CBF04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ผลการดำเนินงานและการพัฒนาด่านศุลกากรตากใบ  </w:t>
            </w:r>
          </w:p>
        </w:tc>
        <w:tc>
          <w:tcPr>
            <w:tcW w:w="2835" w:type="dxa"/>
          </w:tcPr>
          <w:p w14:paraId="39D85D36" w14:textId="53E8498F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ด่านศุลกากรตากใบ</w:t>
            </w:r>
          </w:p>
        </w:tc>
      </w:tr>
      <w:tr w:rsidR="00997433" w:rsidRPr="00997433" w14:paraId="5E0EBA77" w14:textId="77777777" w:rsidTr="00997433">
        <w:tc>
          <w:tcPr>
            <w:tcW w:w="817" w:type="dxa"/>
          </w:tcPr>
          <w:p w14:paraId="1435B847" w14:textId="3C6F7C04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5954" w:type="dxa"/>
          </w:tcPr>
          <w:p w14:paraId="2257DD63" w14:textId="77777777" w:rsidR="00997433" w:rsidRDefault="00997433" w:rsidP="009917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ผลการดำเนินงานและการพัฒนาด่านศุลกากรสุ</w:t>
            </w:r>
            <w:proofErr w:type="spellStart"/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>ไหง</w:t>
            </w:r>
            <w:proofErr w:type="spellEnd"/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โก-ลก  </w:t>
            </w:r>
          </w:p>
          <w:p w14:paraId="6BEB4705" w14:textId="1FD4D73D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>และด่านพรมแดน</w:t>
            </w:r>
            <w:proofErr w:type="spellStart"/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>บูเก๊ะ</w:t>
            </w:r>
            <w:proofErr w:type="spellEnd"/>
            <w:r w:rsidRPr="006F3A6D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2835" w:type="dxa"/>
          </w:tcPr>
          <w:p w14:paraId="3C1072BE" w14:textId="2E5C3487" w:rsidR="00997433" w:rsidRPr="00997433" w:rsidRDefault="00997433" w:rsidP="009917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ด่านศุลกากรสุ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โก-ลก</w:t>
            </w:r>
          </w:p>
        </w:tc>
      </w:tr>
      <w:tr w:rsidR="00997433" w:rsidRPr="00997433" w14:paraId="46615E30" w14:textId="77777777" w:rsidTr="00997433">
        <w:tc>
          <w:tcPr>
            <w:tcW w:w="817" w:type="dxa"/>
          </w:tcPr>
          <w:p w14:paraId="76144018" w14:textId="43B572C1" w:rsidR="00997433" w:rsidRPr="00997433" w:rsidRDefault="006426DE" w:rsidP="00997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5954" w:type="dxa"/>
          </w:tcPr>
          <w:p w14:paraId="01EBC2E5" w14:textId="78799F5B" w:rsidR="00997433" w:rsidRPr="00997433" w:rsidRDefault="00DA3E74" w:rsidP="00DA3E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สถานการณ์การค้าชายแดนจังหวัดนราธิวาส ปี  2565 - 2567</w:t>
            </w:r>
          </w:p>
        </w:tc>
        <w:tc>
          <w:tcPr>
            <w:tcW w:w="2835" w:type="dxa"/>
          </w:tcPr>
          <w:p w14:paraId="4CA08D81" w14:textId="57F1A5A7" w:rsidR="00997433" w:rsidRPr="003644AF" w:rsidRDefault="00DA3E74" w:rsidP="003644AF">
            <w:pPr>
              <w:ind w:right="-108"/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44AF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สำนักงานพาณิชย์จังหวัดนราธิวาส</w:t>
            </w:r>
          </w:p>
        </w:tc>
      </w:tr>
    </w:tbl>
    <w:p w14:paraId="47486644" w14:textId="77777777" w:rsidR="00997433" w:rsidRDefault="00997433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D36A86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AA8E32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1DBCD9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E2C2DF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5AD088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FEE458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8AF63D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1535B5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A2BA9A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C97103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sectPr w:rsidR="00DA3E74" w:rsidSect="00DE14C8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DCBEF" w14:textId="77777777" w:rsidR="00C847AD" w:rsidRDefault="00C847AD">
      <w:r>
        <w:separator/>
      </w:r>
    </w:p>
  </w:endnote>
  <w:endnote w:type="continuationSeparator" w:id="0">
    <w:p w14:paraId="165FB8E9" w14:textId="77777777" w:rsidR="00C847AD" w:rsidRDefault="00C8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A2F40" w14:textId="77777777" w:rsidR="00C847AD" w:rsidRDefault="00C847AD">
      <w:r>
        <w:separator/>
      </w:r>
    </w:p>
  </w:footnote>
  <w:footnote w:type="continuationSeparator" w:id="0">
    <w:p w14:paraId="3A65531E" w14:textId="77777777" w:rsidR="00C847AD" w:rsidRDefault="00C8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E583E18"/>
    <w:multiLevelType w:val="hybridMultilevel"/>
    <w:tmpl w:val="8EE6A270"/>
    <w:lvl w:ilvl="0" w:tplc="A24EF1C4">
      <w:start w:val="1"/>
      <w:numFmt w:val="decimal"/>
      <w:lvlText w:val="%1)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2A122DD"/>
    <w:multiLevelType w:val="hybridMultilevel"/>
    <w:tmpl w:val="2FC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2D6F4227"/>
    <w:multiLevelType w:val="hybridMultilevel"/>
    <w:tmpl w:val="CA5E36CE"/>
    <w:lvl w:ilvl="0" w:tplc="C56C58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6A75E17"/>
    <w:multiLevelType w:val="hybridMultilevel"/>
    <w:tmpl w:val="9E42F396"/>
    <w:lvl w:ilvl="0" w:tplc="6DE2F1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3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7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1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40B51"/>
    <w:multiLevelType w:val="hybridMultilevel"/>
    <w:tmpl w:val="9E42F396"/>
    <w:lvl w:ilvl="0" w:tplc="6DE2F1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</w:num>
  <w:num w:numId="7">
    <w:abstractNumId w:val="7"/>
  </w:num>
  <w:num w:numId="8">
    <w:abstractNumId w:val="29"/>
  </w:num>
  <w:num w:numId="9">
    <w:abstractNumId w:val="1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0"/>
  </w:num>
  <w:num w:numId="15">
    <w:abstractNumId w:val="32"/>
  </w:num>
  <w:num w:numId="16">
    <w:abstractNumId w:val="23"/>
  </w:num>
  <w:num w:numId="17">
    <w:abstractNumId w:val="19"/>
  </w:num>
  <w:num w:numId="18">
    <w:abstractNumId w:val="10"/>
  </w:num>
  <w:num w:numId="19">
    <w:abstractNumId w:val="2"/>
  </w:num>
  <w:num w:numId="20">
    <w:abstractNumId w:val="26"/>
  </w:num>
  <w:num w:numId="21">
    <w:abstractNumId w:val="22"/>
  </w:num>
  <w:num w:numId="22">
    <w:abstractNumId w:val="25"/>
  </w:num>
  <w:num w:numId="23">
    <w:abstractNumId w:val="12"/>
  </w:num>
  <w:num w:numId="24">
    <w:abstractNumId w:val="21"/>
  </w:num>
  <w:num w:numId="25">
    <w:abstractNumId w:val="16"/>
  </w:num>
  <w:num w:numId="26">
    <w:abstractNumId w:val="30"/>
  </w:num>
  <w:num w:numId="27">
    <w:abstractNumId w:val="34"/>
  </w:num>
  <w:num w:numId="28">
    <w:abstractNumId w:val="4"/>
  </w:num>
  <w:num w:numId="29">
    <w:abstractNumId w:val="27"/>
  </w:num>
  <w:num w:numId="30">
    <w:abstractNumId w:val="11"/>
  </w:num>
  <w:num w:numId="31">
    <w:abstractNumId w:val="13"/>
  </w:num>
  <w:num w:numId="32">
    <w:abstractNumId w:val="15"/>
  </w:num>
  <w:num w:numId="33">
    <w:abstractNumId w:val="33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251B"/>
    <w:rsid w:val="000075FB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3782"/>
    <w:rsid w:val="000249F8"/>
    <w:rsid w:val="000260BF"/>
    <w:rsid w:val="00030FEE"/>
    <w:rsid w:val="000343F0"/>
    <w:rsid w:val="00037008"/>
    <w:rsid w:val="00037C5D"/>
    <w:rsid w:val="00041424"/>
    <w:rsid w:val="0004183C"/>
    <w:rsid w:val="00041D59"/>
    <w:rsid w:val="000429E2"/>
    <w:rsid w:val="00042E9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583D"/>
    <w:rsid w:val="0006774B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4020"/>
    <w:rsid w:val="00085DF1"/>
    <w:rsid w:val="00091248"/>
    <w:rsid w:val="00092124"/>
    <w:rsid w:val="00092A1F"/>
    <w:rsid w:val="000956B9"/>
    <w:rsid w:val="00095BD5"/>
    <w:rsid w:val="00096AA3"/>
    <w:rsid w:val="000A7E5A"/>
    <w:rsid w:val="000B05DE"/>
    <w:rsid w:val="000B0CAA"/>
    <w:rsid w:val="000B0EB6"/>
    <w:rsid w:val="000B172B"/>
    <w:rsid w:val="000C1C92"/>
    <w:rsid w:val="000C2489"/>
    <w:rsid w:val="000C342D"/>
    <w:rsid w:val="000C3756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2DF4"/>
    <w:rsid w:val="000F33FB"/>
    <w:rsid w:val="000F404F"/>
    <w:rsid w:val="000F41B9"/>
    <w:rsid w:val="000F49E2"/>
    <w:rsid w:val="0010146E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3E58"/>
    <w:rsid w:val="001449D2"/>
    <w:rsid w:val="00144EB5"/>
    <w:rsid w:val="0014675D"/>
    <w:rsid w:val="00146902"/>
    <w:rsid w:val="00153DCF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96"/>
    <w:rsid w:val="00181FF1"/>
    <w:rsid w:val="0018318F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5C50"/>
    <w:rsid w:val="001B09AE"/>
    <w:rsid w:val="001B0C7A"/>
    <w:rsid w:val="001B1BF9"/>
    <w:rsid w:val="001B2E17"/>
    <w:rsid w:val="001B57A8"/>
    <w:rsid w:val="001B62B7"/>
    <w:rsid w:val="001C2404"/>
    <w:rsid w:val="001C245C"/>
    <w:rsid w:val="001C3DE5"/>
    <w:rsid w:val="001C457B"/>
    <w:rsid w:val="001C45A0"/>
    <w:rsid w:val="001C6589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1F4"/>
    <w:rsid w:val="001E62D7"/>
    <w:rsid w:val="001E6DD3"/>
    <w:rsid w:val="001E765D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1A75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583"/>
    <w:rsid w:val="0023722B"/>
    <w:rsid w:val="00237EB5"/>
    <w:rsid w:val="002408AE"/>
    <w:rsid w:val="00242058"/>
    <w:rsid w:val="0024256E"/>
    <w:rsid w:val="00242667"/>
    <w:rsid w:val="00243BF8"/>
    <w:rsid w:val="00243C28"/>
    <w:rsid w:val="00244FEC"/>
    <w:rsid w:val="002459DB"/>
    <w:rsid w:val="0024762B"/>
    <w:rsid w:val="00252D12"/>
    <w:rsid w:val="00254592"/>
    <w:rsid w:val="0025565B"/>
    <w:rsid w:val="002601F0"/>
    <w:rsid w:val="0026084C"/>
    <w:rsid w:val="002624EF"/>
    <w:rsid w:val="002631F5"/>
    <w:rsid w:val="00263BE4"/>
    <w:rsid w:val="0026403C"/>
    <w:rsid w:val="00264A15"/>
    <w:rsid w:val="002651E3"/>
    <w:rsid w:val="002705A9"/>
    <w:rsid w:val="00272C8D"/>
    <w:rsid w:val="0027327C"/>
    <w:rsid w:val="00273A24"/>
    <w:rsid w:val="00274327"/>
    <w:rsid w:val="002747A4"/>
    <w:rsid w:val="00275086"/>
    <w:rsid w:val="002754CA"/>
    <w:rsid w:val="00275FEF"/>
    <w:rsid w:val="00277783"/>
    <w:rsid w:val="002813C0"/>
    <w:rsid w:val="00282B2D"/>
    <w:rsid w:val="00283C01"/>
    <w:rsid w:val="00284350"/>
    <w:rsid w:val="002847F9"/>
    <w:rsid w:val="002864D9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2354"/>
    <w:rsid w:val="002C2A5B"/>
    <w:rsid w:val="002C2E12"/>
    <w:rsid w:val="002C3C75"/>
    <w:rsid w:val="002C601E"/>
    <w:rsid w:val="002C6973"/>
    <w:rsid w:val="002C7688"/>
    <w:rsid w:val="002D008A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3A9"/>
    <w:rsid w:val="002F7557"/>
    <w:rsid w:val="0030079D"/>
    <w:rsid w:val="0030134C"/>
    <w:rsid w:val="00301684"/>
    <w:rsid w:val="00301B36"/>
    <w:rsid w:val="0030380C"/>
    <w:rsid w:val="0030682D"/>
    <w:rsid w:val="00310597"/>
    <w:rsid w:val="00311CB9"/>
    <w:rsid w:val="00311F8A"/>
    <w:rsid w:val="0031207A"/>
    <w:rsid w:val="00312369"/>
    <w:rsid w:val="003129F7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6D17"/>
    <w:rsid w:val="00327D26"/>
    <w:rsid w:val="00330309"/>
    <w:rsid w:val="00331DC9"/>
    <w:rsid w:val="003321A1"/>
    <w:rsid w:val="00335542"/>
    <w:rsid w:val="00335E3D"/>
    <w:rsid w:val="00336BF7"/>
    <w:rsid w:val="00337874"/>
    <w:rsid w:val="003410DB"/>
    <w:rsid w:val="00341582"/>
    <w:rsid w:val="003458AD"/>
    <w:rsid w:val="00350340"/>
    <w:rsid w:val="00351519"/>
    <w:rsid w:val="00351C38"/>
    <w:rsid w:val="00353E5B"/>
    <w:rsid w:val="0035567D"/>
    <w:rsid w:val="00355C60"/>
    <w:rsid w:val="00356DE7"/>
    <w:rsid w:val="00356F81"/>
    <w:rsid w:val="003644AF"/>
    <w:rsid w:val="00364975"/>
    <w:rsid w:val="00365609"/>
    <w:rsid w:val="00367AF2"/>
    <w:rsid w:val="00367BF8"/>
    <w:rsid w:val="0037059E"/>
    <w:rsid w:val="00371E57"/>
    <w:rsid w:val="0037220F"/>
    <w:rsid w:val="00372EAD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2149"/>
    <w:rsid w:val="003B318B"/>
    <w:rsid w:val="003B3C89"/>
    <w:rsid w:val="003B549C"/>
    <w:rsid w:val="003B671C"/>
    <w:rsid w:val="003B6B26"/>
    <w:rsid w:val="003B6D1F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7694"/>
    <w:rsid w:val="003E0633"/>
    <w:rsid w:val="003E2399"/>
    <w:rsid w:val="003E4D43"/>
    <w:rsid w:val="003E52B5"/>
    <w:rsid w:val="003E64F0"/>
    <w:rsid w:val="003F0984"/>
    <w:rsid w:val="003F0D63"/>
    <w:rsid w:val="003F2195"/>
    <w:rsid w:val="003F4D3D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9D3"/>
    <w:rsid w:val="00416CE7"/>
    <w:rsid w:val="00417328"/>
    <w:rsid w:val="004209DB"/>
    <w:rsid w:val="0042351C"/>
    <w:rsid w:val="0042449E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009F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640"/>
    <w:rsid w:val="0048394E"/>
    <w:rsid w:val="00483ABB"/>
    <w:rsid w:val="004840DB"/>
    <w:rsid w:val="00484240"/>
    <w:rsid w:val="00491F63"/>
    <w:rsid w:val="00492660"/>
    <w:rsid w:val="004927A0"/>
    <w:rsid w:val="004927AB"/>
    <w:rsid w:val="004932A8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7F1"/>
    <w:rsid w:val="004D2F5E"/>
    <w:rsid w:val="004D5A30"/>
    <w:rsid w:val="004D6990"/>
    <w:rsid w:val="004D6B79"/>
    <w:rsid w:val="004E044D"/>
    <w:rsid w:val="004E077C"/>
    <w:rsid w:val="004E2935"/>
    <w:rsid w:val="004E6AD5"/>
    <w:rsid w:val="004E7C4D"/>
    <w:rsid w:val="004E7E33"/>
    <w:rsid w:val="004F0F3A"/>
    <w:rsid w:val="004F213C"/>
    <w:rsid w:val="004F45EE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2330"/>
    <w:rsid w:val="0051418D"/>
    <w:rsid w:val="00517C0D"/>
    <w:rsid w:val="005216F6"/>
    <w:rsid w:val="005241F0"/>
    <w:rsid w:val="00524C8C"/>
    <w:rsid w:val="00525ACB"/>
    <w:rsid w:val="00526544"/>
    <w:rsid w:val="005275E8"/>
    <w:rsid w:val="00527DFA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041D"/>
    <w:rsid w:val="00552756"/>
    <w:rsid w:val="00552F41"/>
    <w:rsid w:val="005536A9"/>
    <w:rsid w:val="00553DEA"/>
    <w:rsid w:val="00555D3B"/>
    <w:rsid w:val="00557C5E"/>
    <w:rsid w:val="005607C6"/>
    <w:rsid w:val="00560C97"/>
    <w:rsid w:val="0056109B"/>
    <w:rsid w:val="00561210"/>
    <w:rsid w:val="00561245"/>
    <w:rsid w:val="0056136E"/>
    <w:rsid w:val="0056139A"/>
    <w:rsid w:val="005636C1"/>
    <w:rsid w:val="005647B3"/>
    <w:rsid w:val="00565C82"/>
    <w:rsid w:val="0056630B"/>
    <w:rsid w:val="00567324"/>
    <w:rsid w:val="0057108B"/>
    <w:rsid w:val="005712C1"/>
    <w:rsid w:val="005714AB"/>
    <w:rsid w:val="00572B72"/>
    <w:rsid w:val="00582901"/>
    <w:rsid w:val="00584423"/>
    <w:rsid w:val="0058557C"/>
    <w:rsid w:val="00585DFE"/>
    <w:rsid w:val="00586890"/>
    <w:rsid w:val="0059250D"/>
    <w:rsid w:val="005932EA"/>
    <w:rsid w:val="0059430A"/>
    <w:rsid w:val="00595B5A"/>
    <w:rsid w:val="00595D0A"/>
    <w:rsid w:val="005971FB"/>
    <w:rsid w:val="005A1800"/>
    <w:rsid w:val="005A29F4"/>
    <w:rsid w:val="005A2DCA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C7DA2"/>
    <w:rsid w:val="005D2465"/>
    <w:rsid w:val="005D3D11"/>
    <w:rsid w:val="005D6017"/>
    <w:rsid w:val="005D63BB"/>
    <w:rsid w:val="005E0E8E"/>
    <w:rsid w:val="005E2E02"/>
    <w:rsid w:val="005E4232"/>
    <w:rsid w:val="005E5BB7"/>
    <w:rsid w:val="005E7DDA"/>
    <w:rsid w:val="005F1753"/>
    <w:rsid w:val="005F17EB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6DE"/>
    <w:rsid w:val="00642F86"/>
    <w:rsid w:val="0064395A"/>
    <w:rsid w:val="00643A9D"/>
    <w:rsid w:val="006446E1"/>
    <w:rsid w:val="0064561E"/>
    <w:rsid w:val="0065248D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CA5"/>
    <w:rsid w:val="006704D2"/>
    <w:rsid w:val="00670B86"/>
    <w:rsid w:val="00671808"/>
    <w:rsid w:val="00673333"/>
    <w:rsid w:val="00673BD8"/>
    <w:rsid w:val="006742F8"/>
    <w:rsid w:val="00675E8F"/>
    <w:rsid w:val="00680ABC"/>
    <w:rsid w:val="006850F7"/>
    <w:rsid w:val="006860FD"/>
    <w:rsid w:val="00687304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4BC"/>
    <w:rsid w:val="006B1193"/>
    <w:rsid w:val="006B1575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43DF"/>
    <w:rsid w:val="006C4A71"/>
    <w:rsid w:val="006C54B3"/>
    <w:rsid w:val="006C59A1"/>
    <w:rsid w:val="006D1194"/>
    <w:rsid w:val="006D16F7"/>
    <w:rsid w:val="006D1A48"/>
    <w:rsid w:val="006D3E01"/>
    <w:rsid w:val="006D4E9A"/>
    <w:rsid w:val="006D5745"/>
    <w:rsid w:val="006D6103"/>
    <w:rsid w:val="006D620C"/>
    <w:rsid w:val="006E0A33"/>
    <w:rsid w:val="006E12C9"/>
    <w:rsid w:val="006E1BA3"/>
    <w:rsid w:val="006E1D8D"/>
    <w:rsid w:val="006E47E8"/>
    <w:rsid w:val="006E657E"/>
    <w:rsid w:val="006E7EFC"/>
    <w:rsid w:val="006F010A"/>
    <w:rsid w:val="006F1166"/>
    <w:rsid w:val="006F1A54"/>
    <w:rsid w:val="006F2772"/>
    <w:rsid w:val="006F28E7"/>
    <w:rsid w:val="006F2A2E"/>
    <w:rsid w:val="006F2DBC"/>
    <w:rsid w:val="006F4123"/>
    <w:rsid w:val="006F437B"/>
    <w:rsid w:val="006F47D2"/>
    <w:rsid w:val="006F6728"/>
    <w:rsid w:val="006F7708"/>
    <w:rsid w:val="007000CC"/>
    <w:rsid w:val="00700D9D"/>
    <w:rsid w:val="00702197"/>
    <w:rsid w:val="0070232A"/>
    <w:rsid w:val="00702E7E"/>
    <w:rsid w:val="007051B1"/>
    <w:rsid w:val="00705267"/>
    <w:rsid w:val="0070553D"/>
    <w:rsid w:val="00706C19"/>
    <w:rsid w:val="00711539"/>
    <w:rsid w:val="00712D00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4533C"/>
    <w:rsid w:val="00751586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7062"/>
    <w:rsid w:val="007876E2"/>
    <w:rsid w:val="00787CCB"/>
    <w:rsid w:val="007902E1"/>
    <w:rsid w:val="00791DA9"/>
    <w:rsid w:val="00793A33"/>
    <w:rsid w:val="007941B5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53CC"/>
    <w:rsid w:val="007B64A6"/>
    <w:rsid w:val="007B7985"/>
    <w:rsid w:val="007C0CE7"/>
    <w:rsid w:val="007C3A90"/>
    <w:rsid w:val="007C3B6D"/>
    <w:rsid w:val="007C506B"/>
    <w:rsid w:val="007C68FD"/>
    <w:rsid w:val="007C769E"/>
    <w:rsid w:val="007C7F63"/>
    <w:rsid w:val="007D03B7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2908"/>
    <w:rsid w:val="007F3EDE"/>
    <w:rsid w:val="007F4011"/>
    <w:rsid w:val="007F6804"/>
    <w:rsid w:val="00800917"/>
    <w:rsid w:val="008009BD"/>
    <w:rsid w:val="00801C60"/>
    <w:rsid w:val="00803310"/>
    <w:rsid w:val="00803A26"/>
    <w:rsid w:val="0080489A"/>
    <w:rsid w:val="00805787"/>
    <w:rsid w:val="00807877"/>
    <w:rsid w:val="00810D1E"/>
    <w:rsid w:val="008130CF"/>
    <w:rsid w:val="00813428"/>
    <w:rsid w:val="0081396B"/>
    <w:rsid w:val="008148F7"/>
    <w:rsid w:val="00816588"/>
    <w:rsid w:val="00817646"/>
    <w:rsid w:val="008176F0"/>
    <w:rsid w:val="0081799D"/>
    <w:rsid w:val="008204F0"/>
    <w:rsid w:val="00821B2F"/>
    <w:rsid w:val="008242C6"/>
    <w:rsid w:val="008249B8"/>
    <w:rsid w:val="00824D03"/>
    <w:rsid w:val="00827C72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77D8"/>
    <w:rsid w:val="008509C3"/>
    <w:rsid w:val="00851A76"/>
    <w:rsid w:val="00852E46"/>
    <w:rsid w:val="008535D9"/>
    <w:rsid w:val="00853F11"/>
    <w:rsid w:val="00854A1A"/>
    <w:rsid w:val="0085586D"/>
    <w:rsid w:val="0085602F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4774"/>
    <w:rsid w:val="0087540B"/>
    <w:rsid w:val="008767B4"/>
    <w:rsid w:val="008778F7"/>
    <w:rsid w:val="00877A08"/>
    <w:rsid w:val="0088037D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D8"/>
    <w:rsid w:val="008A7FE6"/>
    <w:rsid w:val="008B00C0"/>
    <w:rsid w:val="008B027B"/>
    <w:rsid w:val="008B1B61"/>
    <w:rsid w:val="008B4E86"/>
    <w:rsid w:val="008B5175"/>
    <w:rsid w:val="008B5BA9"/>
    <w:rsid w:val="008B7A67"/>
    <w:rsid w:val="008B7FF5"/>
    <w:rsid w:val="008C018D"/>
    <w:rsid w:val="008C58E5"/>
    <w:rsid w:val="008C7449"/>
    <w:rsid w:val="008C7454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4BC4"/>
    <w:rsid w:val="008F4DEC"/>
    <w:rsid w:val="008F5043"/>
    <w:rsid w:val="008F5256"/>
    <w:rsid w:val="008F7BEB"/>
    <w:rsid w:val="008F7C8F"/>
    <w:rsid w:val="0090159E"/>
    <w:rsid w:val="009025BA"/>
    <w:rsid w:val="00902A6F"/>
    <w:rsid w:val="009035E0"/>
    <w:rsid w:val="00904C2B"/>
    <w:rsid w:val="009069CD"/>
    <w:rsid w:val="00906C3A"/>
    <w:rsid w:val="00907E9F"/>
    <w:rsid w:val="009113D8"/>
    <w:rsid w:val="00912280"/>
    <w:rsid w:val="009142BA"/>
    <w:rsid w:val="00914F7A"/>
    <w:rsid w:val="00915ED5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D06"/>
    <w:rsid w:val="009531CD"/>
    <w:rsid w:val="00954318"/>
    <w:rsid w:val="00955325"/>
    <w:rsid w:val="00955BBA"/>
    <w:rsid w:val="00957C64"/>
    <w:rsid w:val="00957F4B"/>
    <w:rsid w:val="00962414"/>
    <w:rsid w:val="009641FD"/>
    <w:rsid w:val="009645A9"/>
    <w:rsid w:val="00965684"/>
    <w:rsid w:val="009659F0"/>
    <w:rsid w:val="0096634B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1315"/>
    <w:rsid w:val="00982EB0"/>
    <w:rsid w:val="00983DEB"/>
    <w:rsid w:val="00984517"/>
    <w:rsid w:val="00984B54"/>
    <w:rsid w:val="00984F17"/>
    <w:rsid w:val="009858C5"/>
    <w:rsid w:val="0098633D"/>
    <w:rsid w:val="00986932"/>
    <w:rsid w:val="00986E71"/>
    <w:rsid w:val="00986EFD"/>
    <w:rsid w:val="0099029C"/>
    <w:rsid w:val="00990D85"/>
    <w:rsid w:val="009917B1"/>
    <w:rsid w:val="00991D2D"/>
    <w:rsid w:val="0099595A"/>
    <w:rsid w:val="00997433"/>
    <w:rsid w:val="009A0200"/>
    <w:rsid w:val="009A1E4D"/>
    <w:rsid w:val="009A3F33"/>
    <w:rsid w:val="009A4BDC"/>
    <w:rsid w:val="009A5B10"/>
    <w:rsid w:val="009A6BAE"/>
    <w:rsid w:val="009A7170"/>
    <w:rsid w:val="009A7CC2"/>
    <w:rsid w:val="009B06A1"/>
    <w:rsid w:val="009B09D7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88E"/>
    <w:rsid w:val="00A84FFC"/>
    <w:rsid w:val="00A85D6D"/>
    <w:rsid w:val="00A86F9E"/>
    <w:rsid w:val="00A93AD2"/>
    <w:rsid w:val="00A94947"/>
    <w:rsid w:val="00A95133"/>
    <w:rsid w:val="00A95D6A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731D"/>
    <w:rsid w:val="00AE4267"/>
    <w:rsid w:val="00AE69B1"/>
    <w:rsid w:val="00AF0D73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9C4"/>
    <w:rsid w:val="00B14B07"/>
    <w:rsid w:val="00B168C1"/>
    <w:rsid w:val="00B16F7A"/>
    <w:rsid w:val="00B178CA"/>
    <w:rsid w:val="00B211BD"/>
    <w:rsid w:val="00B26FF6"/>
    <w:rsid w:val="00B30570"/>
    <w:rsid w:val="00B32601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6631"/>
    <w:rsid w:val="00B52678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6DAA"/>
    <w:rsid w:val="00B67758"/>
    <w:rsid w:val="00B7018C"/>
    <w:rsid w:val="00B72BAD"/>
    <w:rsid w:val="00B746ED"/>
    <w:rsid w:val="00B77A02"/>
    <w:rsid w:val="00B80B01"/>
    <w:rsid w:val="00B815BC"/>
    <w:rsid w:val="00B83605"/>
    <w:rsid w:val="00B842E9"/>
    <w:rsid w:val="00B84631"/>
    <w:rsid w:val="00B84F6F"/>
    <w:rsid w:val="00B852AD"/>
    <w:rsid w:val="00B8566C"/>
    <w:rsid w:val="00B85B3C"/>
    <w:rsid w:val="00B8627B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4330"/>
    <w:rsid w:val="00BC5B93"/>
    <w:rsid w:val="00BC64FE"/>
    <w:rsid w:val="00BC6A60"/>
    <w:rsid w:val="00BC7953"/>
    <w:rsid w:val="00BC7F5D"/>
    <w:rsid w:val="00BD3A64"/>
    <w:rsid w:val="00BD5D41"/>
    <w:rsid w:val="00BE125A"/>
    <w:rsid w:val="00BE1801"/>
    <w:rsid w:val="00BE2B74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76AB"/>
    <w:rsid w:val="00C079DE"/>
    <w:rsid w:val="00C10071"/>
    <w:rsid w:val="00C1100F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315AF"/>
    <w:rsid w:val="00C348F0"/>
    <w:rsid w:val="00C3729E"/>
    <w:rsid w:val="00C41766"/>
    <w:rsid w:val="00C4219A"/>
    <w:rsid w:val="00C46188"/>
    <w:rsid w:val="00C46955"/>
    <w:rsid w:val="00C475EC"/>
    <w:rsid w:val="00C52ACC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7AD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00A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444C"/>
    <w:rsid w:val="00CE4E8F"/>
    <w:rsid w:val="00CE532B"/>
    <w:rsid w:val="00CE7B0C"/>
    <w:rsid w:val="00CE7D3A"/>
    <w:rsid w:val="00CF0529"/>
    <w:rsid w:val="00CF0F3E"/>
    <w:rsid w:val="00CF402C"/>
    <w:rsid w:val="00CF5A9D"/>
    <w:rsid w:val="00D004E8"/>
    <w:rsid w:val="00D0094A"/>
    <w:rsid w:val="00D0262C"/>
    <w:rsid w:val="00D03AFF"/>
    <w:rsid w:val="00D051AA"/>
    <w:rsid w:val="00D06BCF"/>
    <w:rsid w:val="00D07BF8"/>
    <w:rsid w:val="00D07E43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131C"/>
    <w:rsid w:val="00D21E14"/>
    <w:rsid w:val="00D22C31"/>
    <w:rsid w:val="00D25B3C"/>
    <w:rsid w:val="00D25FED"/>
    <w:rsid w:val="00D26298"/>
    <w:rsid w:val="00D26CCB"/>
    <w:rsid w:val="00D30EAC"/>
    <w:rsid w:val="00D30F3F"/>
    <w:rsid w:val="00D319C1"/>
    <w:rsid w:val="00D331C7"/>
    <w:rsid w:val="00D334BD"/>
    <w:rsid w:val="00D35165"/>
    <w:rsid w:val="00D35D11"/>
    <w:rsid w:val="00D41BD9"/>
    <w:rsid w:val="00D43352"/>
    <w:rsid w:val="00D43949"/>
    <w:rsid w:val="00D43CF5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034F"/>
    <w:rsid w:val="00D8306D"/>
    <w:rsid w:val="00D84FC6"/>
    <w:rsid w:val="00D869DE"/>
    <w:rsid w:val="00D873C7"/>
    <w:rsid w:val="00D917F5"/>
    <w:rsid w:val="00D91AE4"/>
    <w:rsid w:val="00D9372A"/>
    <w:rsid w:val="00D93D9D"/>
    <w:rsid w:val="00DA0558"/>
    <w:rsid w:val="00DA3E74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41A"/>
    <w:rsid w:val="00DC0032"/>
    <w:rsid w:val="00DC04FE"/>
    <w:rsid w:val="00DC0E26"/>
    <w:rsid w:val="00DC1A5C"/>
    <w:rsid w:val="00DC1BA4"/>
    <w:rsid w:val="00DC22F3"/>
    <w:rsid w:val="00DC350E"/>
    <w:rsid w:val="00DC6D9F"/>
    <w:rsid w:val="00DC7152"/>
    <w:rsid w:val="00DD3215"/>
    <w:rsid w:val="00DD38E7"/>
    <w:rsid w:val="00DD44D1"/>
    <w:rsid w:val="00DD696D"/>
    <w:rsid w:val="00DE01D0"/>
    <w:rsid w:val="00DE14C8"/>
    <w:rsid w:val="00DE21E6"/>
    <w:rsid w:val="00DE33EA"/>
    <w:rsid w:val="00DE5CE4"/>
    <w:rsid w:val="00DE609A"/>
    <w:rsid w:val="00DE72FA"/>
    <w:rsid w:val="00DE7D3A"/>
    <w:rsid w:val="00DF01E1"/>
    <w:rsid w:val="00DF0948"/>
    <w:rsid w:val="00DF2828"/>
    <w:rsid w:val="00DF6847"/>
    <w:rsid w:val="00DF7A51"/>
    <w:rsid w:val="00E00327"/>
    <w:rsid w:val="00E00879"/>
    <w:rsid w:val="00E05BCD"/>
    <w:rsid w:val="00E06848"/>
    <w:rsid w:val="00E12769"/>
    <w:rsid w:val="00E12A20"/>
    <w:rsid w:val="00E13307"/>
    <w:rsid w:val="00E14A06"/>
    <w:rsid w:val="00E14E32"/>
    <w:rsid w:val="00E158C9"/>
    <w:rsid w:val="00E16849"/>
    <w:rsid w:val="00E169BE"/>
    <w:rsid w:val="00E212E4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7AAA"/>
    <w:rsid w:val="00E52C4E"/>
    <w:rsid w:val="00E537F1"/>
    <w:rsid w:val="00E53922"/>
    <w:rsid w:val="00E540B3"/>
    <w:rsid w:val="00E563DC"/>
    <w:rsid w:val="00E575D0"/>
    <w:rsid w:val="00E60432"/>
    <w:rsid w:val="00E60C8A"/>
    <w:rsid w:val="00E61119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5CFF"/>
    <w:rsid w:val="00E77823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2DDE"/>
    <w:rsid w:val="00E93B5A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016"/>
    <w:rsid w:val="00ED482F"/>
    <w:rsid w:val="00ED5258"/>
    <w:rsid w:val="00ED610B"/>
    <w:rsid w:val="00ED6B22"/>
    <w:rsid w:val="00ED7562"/>
    <w:rsid w:val="00ED7F14"/>
    <w:rsid w:val="00EE0C32"/>
    <w:rsid w:val="00EE6A13"/>
    <w:rsid w:val="00EF0A7B"/>
    <w:rsid w:val="00EF100C"/>
    <w:rsid w:val="00EF1026"/>
    <w:rsid w:val="00EF123C"/>
    <w:rsid w:val="00EF20E3"/>
    <w:rsid w:val="00EF313E"/>
    <w:rsid w:val="00EF3161"/>
    <w:rsid w:val="00EF3800"/>
    <w:rsid w:val="00EF47DA"/>
    <w:rsid w:val="00EF4B7A"/>
    <w:rsid w:val="00EF70FD"/>
    <w:rsid w:val="00F0077C"/>
    <w:rsid w:val="00F01E3C"/>
    <w:rsid w:val="00F02466"/>
    <w:rsid w:val="00F045F8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69F5"/>
    <w:rsid w:val="00F1717D"/>
    <w:rsid w:val="00F2076C"/>
    <w:rsid w:val="00F20D63"/>
    <w:rsid w:val="00F23720"/>
    <w:rsid w:val="00F24BC4"/>
    <w:rsid w:val="00F271E5"/>
    <w:rsid w:val="00F2791F"/>
    <w:rsid w:val="00F3096D"/>
    <w:rsid w:val="00F3332C"/>
    <w:rsid w:val="00F341AB"/>
    <w:rsid w:val="00F34307"/>
    <w:rsid w:val="00F40B78"/>
    <w:rsid w:val="00F4451C"/>
    <w:rsid w:val="00F45F5A"/>
    <w:rsid w:val="00F4702F"/>
    <w:rsid w:val="00F47682"/>
    <w:rsid w:val="00F47793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71430"/>
    <w:rsid w:val="00F721B6"/>
    <w:rsid w:val="00F734C7"/>
    <w:rsid w:val="00F739E9"/>
    <w:rsid w:val="00F73BA4"/>
    <w:rsid w:val="00F74951"/>
    <w:rsid w:val="00F75C40"/>
    <w:rsid w:val="00F75C6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AB3"/>
    <w:rsid w:val="00FC221F"/>
    <w:rsid w:val="00FC2BD5"/>
    <w:rsid w:val="00FC2BFE"/>
    <w:rsid w:val="00FC3A8C"/>
    <w:rsid w:val="00FC7B75"/>
    <w:rsid w:val="00FD7007"/>
    <w:rsid w:val="00FE1A78"/>
    <w:rsid w:val="00FE3D93"/>
    <w:rsid w:val="00FE5C4B"/>
    <w:rsid w:val="00FE6AB1"/>
    <w:rsid w:val="00FE73B0"/>
    <w:rsid w:val="00FF0131"/>
    <w:rsid w:val="00FF1FC4"/>
    <w:rsid w:val="00FF3B1C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0AAC-EC00-43CB-AFD7-2B831F2B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1071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31</cp:revision>
  <cp:lastPrinted>2025-01-07T03:49:00Z</cp:lastPrinted>
  <dcterms:created xsi:type="dcterms:W3CDTF">2024-12-03T04:31:00Z</dcterms:created>
  <dcterms:modified xsi:type="dcterms:W3CDTF">2025-01-08T02:38:00Z</dcterms:modified>
</cp:coreProperties>
</file>